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horzAnchor="margin" w:tblpY="-900"/>
        <w:tblW w:w="0" w:type="auto"/>
        <w:tblLook w:val="04A0" w:firstRow="1" w:lastRow="0" w:firstColumn="1" w:lastColumn="0" w:noHBand="0" w:noVBand="1"/>
      </w:tblPr>
      <w:tblGrid>
        <w:gridCol w:w="8080"/>
        <w:gridCol w:w="1270"/>
      </w:tblGrid>
      <w:tr w:rsidR="007A4FCE" w:rsidRPr="007A4FCE" w14:paraId="7025AE0F" w14:textId="77777777" w:rsidTr="000A11D8">
        <w:trPr>
          <w:trHeight w:val="841"/>
        </w:trPr>
        <w:tc>
          <w:tcPr>
            <w:tcW w:w="8080" w:type="dxa"/>
            <w:vAlign w:val="center"/>
          </w:tcPr>
          <w:p w14:paraId="53176D37" w14:textId="022269F7" w:rsidR="007A4FCE" w:rsidRPr="007A4FCE" w:rsidRDefault="0035479A" w:rsidP="000A11D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Auswertung</w:t>
            </w:r>
            <w:r w:rsidR="005D2B10">
              <w:rPr>
                <w:sz w:val="52"/>
                <w:szCs w:val="52"/>
              </w:rPr>
              <w:t>: Müll in der Umwelt</w:t>
            </w:r>
          </w:p>
        </w:tc>
        <w:tc>
          <w:tcPr>
            <w:tcW w:w="1270" w:type="dxa"/>
            <w:vAlign w:val="center"/>
          </w:tcPr>
          <w:p w14:paraId="3C44BE41" w14:textId="77777777" w:rsid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 xml:space="preserve">AB </w:t>
            </w:r>
          </w:p>
          <w:p w14:paraId="44C5B7B7" w14:textId="59A82395" w:rsidR="007A4FCE" w:rsidRP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 xml:space="preserve">Nr. </w:t>
            </w:r>
            <w:r w:rsidR="0035479A">
              <w:rPr>
                <w:sz w:val="52"/>
                <w:szCs w:val="52"/>
              </w:rPr>
              <w:t>9</w:t>
            </w:r>
          </w:p>
        </w:tc>
      </w:tr>
    </w:tbl>
    <w:p w14:paraId="5D40F2A2" w14:textId="2A8DD970" w:rsidR="00F6322F" w:rsidRDefault="00F6322F" w:rsidP="007A4FCE"/>
    <w:p w14:paraId="1F57E838" w14:textId="2C7E2889" w:rsidR="0035479A" w:rsidRDefault="0035479A" w:rsidP="0035479A">
      <w:pPr>
        <w:ind w:left="1416"/>
      </w:pPr>
      <w:r w:rsidRPr="00DB0DE1">
        <w:rPr>
          <w:noProof/>
        </w:rPr>
        <w:drawing>
          <wp:anchor distT="0" distB="0" distL="114300" distR="114300" simplePos="0" relativeHeight="251689984" behindDoc="0" locked="0" layoutInCell="1" allowOverlap="1" wp14:anchorId="2A7538F2" wp14:editId="5AED5119">
            <wp:simplePos x="0" y="0"/>
            <wp:positionH relativeFrom="column">
              <wp:posOffset>478972</wp:posOffset>
            </wp:positionH>
            <wp:positionV relativeFrom="paragraph">
              <wp:posOffset>83639</wp:posOffset>
            </wp:positionV>
            <wp:extent cx="302895" cy="381000"/>
            <wp:effectExtent l="0" t="0" r="190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FE9B76" wp14:editId="1C484A49">
                <wp:simplePos x="0" y="0"/>
                <wp:positionH relativeFrom="margin">
                  <wp:posOffset>38100</wp:posOffset>
                </wp:positionH>
                <wp:positionV relativeFrom="paragraph">
                  <wp:posOffset>73569</wp:posOffset>
                </wp:positionV>
                <wp:extent cx="359410" cy="359410"/>
                <wp:effectExtent l="38100" t="38100" r="116840" b="11684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3F04A" w14:textId="77777777" w:rsidR="0035479A" w:rsidRPr="000A11D8" w:rsidRDefault="0035479A" w:rsidP="0035479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11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E9B76" id="Ellipse 22" o:spid="_x0000_s1026" style="position:absolute;left:0;text-align:left;margin-left:3pt;margin-top:5.8pt;width:28.3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4DC3F04A" w14:textId="77777777" w:rsidR="0035479A" w:rsidRPr="000A11D8" w:rsidRDefault="0035479A" w:rsidP="0035479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11D8"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Der Müll in der Kiste hat sich verändert. Beschreibe, was du in den letzten Wochen beobachtet hast.</w:t>
      </w:r>
    </w:p>
    <w:p w14:paraId="13E2FA1C" w14:textId="524DDF8A" w:rsidR="0035479A" w:rsidRDefault="0035479A" w:rsidP="0035479A">
      <w:r w:rsidRPr="005D2B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C4D55" wp14:editId="2B8CDB4A">
                <wp:simplePos x="0" y="0"/>
                <wp:positionH relativeFrom="margin">
                  <wp:posOffset>-17780</wp:posOffset>
                </wp:positionH>
                <wp:positionV relativeFrom="paragraph">
                  <wp:posOffset>63046</wp:posOffset>
                </wp:positionV>
                <wp:extent cx="6827520" cy="1885950"/>
                <wp:effectExtent l="19050" t="19050" r="1143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1885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96C3" id="Rechteck 27" o:spid="_x0000_s1026" style="position:absolute;margin-left:-1.4pt;margin-top:4.95pt;width:537.6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" filled="f" strokecolor="black [3213]" strokeweight="2.25pt">
                <w10:wrap anchorx="margin"/>
              </v:rect>
            </w:pict>
          </mc:Fallback>
        </mc:AlternateContent>
      </w:r>
    </w:p>
    <w:p w14:paraId="26A4FD46" w14:textId="0AF0DC9B" w:rsidR="0035479A" w:rsidRDefault="0035479A" w:rsidP="0035479A"/>
    <w:p w14:paraId="5B196142" w14:textId="2F334BD8" w:rsidR="00AE68EC" w:rsidRDefault="00AE68EC" w:rsidP="0035479A"/>
    <w:p w14:paraId="78934CBA" w14:textId="1584A7A4" w:rsidR="00AE68EC" w:rsidRDefault="0035479A" w:rsidP="00AE68EC">
      <w:r>
        <w:tab/>
      </w:r>
    </w:p>
    <w:p w14:paraId="69DEEE55" w14:textId="375CC26C" w:rsidR="0035479A" w:rsidRDefault="0035479A" w:rsidP="00AE68EC"/>
    <w:p w14:paraId="4F3839BE" w14:textId="25C4827F" w:rsidR="0035479A" w:rsidRDefault="0035479A" w:rsidP="00AE68EC"/>
    <w:p w14:paraId="5A3FBC4E" w14:textId="24AE553D" w:rsidR="0035479A" w:rsidRDefault="0035479A" w:rsidP="0035479A">
      <w:pPr>
        <w:ind w:left="1416"/>
      </w:pPr>
      <w:r w:rsidRPr="0035479A">
        <w:drawing>
          <wp:anchor distT="0" distB="0" distL="114300" distR="114300" simplePos="0" relativeHeight="251699200" behindDoc="0" locked="0" layoutInCell="1" allowOverlap="1" wp14:anchorId="23150061" wp14:editId="4F08D1F6">
            <wp:simplePos x="0" y="0"/>
            <wp:positionH relativeFrom="margin">
              <wp:align>left</wp:align>
            </wp:positionH>
            <wp:positionV relativeFrom="paragraph">
              <wp:posOffset>2863850</wp:posOffset>
            </wp:positionV>
            <wp:extent cx="584200" cy="583565"/>
            <wp:effectExtent l="0" t="0" r="6350" b="698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79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9ACB8E" wp14:editId="0F4D9282">
                <wp:simplePos x="0" y="0"/>
                <wp:positionH relativeFrom="margin">
                  <wp:posOffset>17599</wp:posOffset>
                </wp:positionH>
                <wp:positionV relativeFrom="paragraph">
                  <wp:posOffset>2817404</wp:posOffset>
                </wp:positionV>
                <wp:extent cx="6910705" cy="2601686"/>
                <wp:effectExtent l="0" t="0" r="23495" b="27305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60168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502AC" w14:textId="6EDD56B5" w:rsidR="0035479A" w:rsidRPr="0032178F" w:rsidRDefault="00703B5B" w:rsidP="0035479A">
                            <w:pPr>
                              <w:ind w:firstLine="708"/>
                              <w:rPr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28"/>
                              </w:rPr>
                              <w:t>Was wirst du in Zukunft mit deinem Müll machen?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ACB8E" id="Rechteck: abgerundete Ecken 17" o:spid="_x0000_s1027" style="position:absolute;left:0;text-align:left;margin-left:1.4pt;margin-top:221.85pt;width:544.15pt;height:204.8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" fillcolor="#f2f2f2 [3052]" strokecolor="black [3213]" strokeweight="1.5pt">
                <v:stroke dashstyle="dash" joinstyle="miter"/>
                <v:textbox>
                  <w:txbxContent>
                    <w:p w14:paraId="735502AC" w14:textId="6EDD56B5" w:rsidR="0035479A" w:rsidRPr="0032178F" w:rsidRDefault="00703B5B" w:rsidP="0035479A">
                      <w:pPr>
                        <w:ind w:firstLine="708"/>
                        <w:rPr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28"/>
                        </w:rPr>
                        <w:t>Was wirst du in Zukunft mit deinem Müll machen?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2B10">
        <w:rPr>
          <w:noProof/>
        </w:rPr>
        <w:drawing>
          <wp:anchor distT="0" distB="0" distL="114300" distR="114300" simplePos="0" relativeHeight="251672576" behindDoc="0" locked="0" layoutInCell="1" allowOverlap="1" wp14:anchorId="1DAE078F" wp14:editId="72921483">
            <wp:simplePos x="0" y="0"/>
            <wp:positionH relativeFrom="margin">
              <wp:posOffset>6311356</wp:posOffset>
            </wp:positionH>
            <wp:positionV relativeFrom="paragraph">
              <wp:posOffset>562610</wp:posOffset>
            </wp:positionV>
            <wp:extent cx="617220" cy="78168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B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12FA5E" wp14:editId="4ACA3E15">
                <wp:simplePos x="0" y="0"/>
                <wp:positionH relativeFrom="margin">
                  <wp:posOffset>-17780</wp:posOffset>
                </wp:positionH>
                <wp:positionV relativeFrom="paragraph">
                  <wp:posOffset>637540</wp:posOffset>
                </wp:positionV>
                <wp:extent cx="6827520" cy="1886400"/>
                <wp:effectExtent l="19050" t="19050" r="1143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188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B8780" id="Rechteck 12" o:spid="_x0000_s1026" style="position:absolute;margin-left:-1.4pt;margin-top:50.2pt;width:537.6pt;height:148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" filled="f" strokecolor="black [3213]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764507" wp14:editId="0EAEB462">
                <wp:simplePos x="0" y="0"/>
                <wp:positionH relativeFrom="margin">
                  <wp:posOffset>38100</wp:posOffset>
                </wp:positionH>
                <wp:positionV relativeFrom="paragraph">
                  <wp:posOffset>98334</wp:posOffset>
                </wp:positionV>
                <wp:extent cx="359410" cy="359410"/>
                <wp:effectExtent l="38100" t="38100" r="116840" b="11684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00E78" w14:textId="3466DB3B" w:rsidR="0035479A" w:rsidRPr="000A11D8" w:rsidRDefault="0035479A" w:rsidP="0035479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64507" id="Ellipse 7" o:spid="_x0000_s1028" style="position:absolute;left:0;text-align:left;margin-left:3pt;margin-top:7.75pt;width:28.3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57700E78" w14:textId="3466DB3B" w:rsidR="0035479A" w:rsidRPr="000A11D8" w:rsidRDefault="0035479A" w:rsidP="0035479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B0DE1">
        <w:rPr>
          <w:noProof/>
        </w:rPr>
        <w:drawing>
          <wp:anchor distT="0" distB="0" distL="114300" distR="114300" simplePos="0" relativeHeight="251694080" behindDoc="0" locked="0" layoutInCell="1" allowOverlap="1" wp14:anchorId="12626A43" wp14:editId="1B6C510A">
            <wp:simplePos x="0" y="0"/>
            <wp:positionH relativeFrom="column">
              <wp:posOffset>474345</wp:posOffset>
            </wp:positionH>
            <wp:positionV relativeFrom="paragraph">
              <wp:posOffset>100239</wp:posOffset>
            </wp:positionV>
            <wp:extent cx="302895" cy="381000"/>
            <wp:effectExtent l="0" t="0" r="190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Vermute: Wie würde die Kiste aussehen, wenn du nach einem Jahr nochmal reinschauen würdest?</w:t>
      </w:r>
    </w:p>
    <w:sectPr w:rsidR="0035479A" w:rsidSect="000A11D8">
      <w:headerReference w:type="default" r:id="rId13"/>
      <w:footerReference w:type="default" r:id="rId14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7F7BE" w14:textId="77777777" w:rsidR="0023389D" w:rsidRDefault="0023389D" w:rsidP="005E3F06">
      <w:pPr>
        <w:spacing w:after="0" w:line="240" w:lineRule="auto"/>
      </w:pPr>
      <w:r>
        <w:separator/>
      </w:r>
    </w:p>
  </w:endnote>
  <w:endnote w:type="continuationSeparator" w:id="0">
    <w:p w14:paraId="1719F8BD" w14:textId="77777777" w:rsidR="0023389D" w:rsidRDefault="0023389D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68A59175">
          <wp:simplePos x="0" y="0"/>
          <wp:positionH relativeFrom="column">
            <wp:posOffset>5894705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D3123" w14:textId="77777777" w:rsidR="0023389D" w:rsidRDefault="0023389D" w:rsidP="005E3F06">
      <w:pPr>
        <w:spacing w:after="0" w:line="240" w:lineRule="auto"/>
      </w:pPr>
      <w:r>
        <w:separator/>
      </w:r>
    </w:p>
  </w:footnote>
  <w:footnote w:type="continuationSeparator" w:id="0">
    <w:p w14:paraId="0EB3672C" w14:textId="77777777" w:rsidR="0023389D" w:rsidRDefault="0023389D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23F29" w14:textId="2CD71562" w:rsidR="005E3F06" w:rsidRPr="005E3F06" w:rsidRDefault="007A4FCE" w:rsidP="007A4FCE">
    <w:pPr>
      <w:pStyle w:val="Kopfzeile"/>
      <w:tabs>
        <w:tab w:val="clear" w:pos="9072"/>
        <w:tab w:val="right" w:pos="9066"/>
      </w:tabs>
      <w:jc w:val="right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6.35pt;height:26.2pt;visibility:visible;mso-wrap-style:square" o:bullet="t">
        <v:imagedata r:id="rId1" o:title=""/>
      </v:shape>
    </w:pict>
  </w:numPicBullet>
  <w:abstractNum w:abstractNumId="0" w15:restartNumberingAfterBreak="0">
    <w:nsid w:val="03C07A6D"/>
    <w:multiLevelType w:val="hybridMultilevel"/>
    <w:tmpl w:val="DFEE36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5CF2"/>
    <w:multiLevelType w:val="hybridMultilevel"/>
    <w:tmpl w:val="7EE48EF4"/>
    <w:lvl w:ilvl="0" w:tplc="94C85634">
      <w:numFmt w:val="bullet"/>
      <w:lvlText w:val="-"/>
      <w:lvlJc w:val="left"/>
      <w:pPr>
        <w:ind w:left="1776" w:hanging="36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de-DE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533CF"/>
    <w:rsid w:val="000A11D8"/>
    <w:rsid w:val="0023389D"/>
    <w:rsid w:val="00272712"/>
    <w:rsid w:val="00345F17"/>
    <w:rsid w:val="0035479A"/>
    <w:rsid w:val="003663E2"/>
    <w:rsid w:val="003A30E3"/>
    <w:rsid w:val="00516105"/>
    <w:rsid w:val="005D2B10"/>
    <w:rsid w:val="005E3F06"/>
    <w:rsid w:val="005F1148"/>
    <w:rsid w:val="00673E16"/>
    <w:rsid w:val="006F38BA"/>
    <w:rsid w:val="00703B5B"/>
    <w:rsid w:val="00704650"/>
    <w:rsid w:val="007A4FCE"/>
    <w:rsid w:val="00951B18"/>
    <w:rsid w:val="009751E8"/>
    <w:rsid w:val="00A00D28"/>
    <w:rsid w:val="00A90AEA"/>
    <w:rsid w:val="00AA1F0F"/>
    <w:rsid w:val="00AE40F6"/>
    <w:rsid w:val="00AE68EC"/>
    <w:rsid w:val="00B35EA1"/>
    <w:rsid w:val="00B4003E"/>
    <w:rsid w:val="00B970DC"/>
    <w:rsid w:val="00BA703E"/>
    <w:rsid w:val="00BD401C"/>
    <w:rsid w:val="00C67E46"/>
    <w:rsid w:val="00C87CBF"/>
    <w:rsid w:val="00C92F84"/>
    <w:rsid w:val="00D5115D"/>
    <w:rsid w:val="00E57651"/>
    <w:rsid w:val="00E909BD"/>
    <w:rsid w:val="00EA6D6D"/>
    <w:rsid w:val="00F6322F"/>
    <w:rsid w:val="00F951BB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Template.dotx</Template>
  <TotalTime>0</TotalTime>
  <Pages>1</Pages>
  <Words>38</Words>
  <Characters>213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Saskia Nowalder</cp:lastModifiedBy>
  <cp:revision>3</cp:revision>
  <dcterms:created xsi:type="dcterms:W3CDTF">2021-02-10T15:25:00Z</dcterms:created>
  <dcterms:modified xsi:type="dcterms:W3CDTF">2021-02-10T15:36:00Z</dcterms:modified>
</cp:coreProperties>
</file>