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BF205" w14:textId="22DECFFB" w:rsidR="00717FE2" w:rsidRDefault="00717FE2" w:rsidP="00717FE2">
      <w:pPr>
        <w:ind w:left="50" w:right="72" w:hanging="50"/>
      </w:pPr>
      <w:r w:rsidRPr="00DB0DE1">
        <w:rPr>
          <w:noProof/>
        </w:rPr>
        <w:drawing>
          <wp:anchor distT="0" distB="0" distL="114300" distR="114300" simplePos="0" relativeHeight="251663360" behindDoc="0" locked="0" layoutInCell="1" allowOverlap="1" wp14:anchorId="783306AE" wp14:editId="485AF62C">
            <wp:simplePos x="0" y="0"/>
            <wp:positionH relativeFrom="column">
              <wp:posOffset>3772535</wp:posOffset>
            </wp:positionH>
            <wp:positionV relativeFrom="paragraph">
              <wp:posOffset>283845</wp:posOffset>
            </wp:positionV>
            <wp:extent cx="302895" cy="381000"/>
            <wp:effectExtent l="0" t="0" r="1905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D59369A" wp14:editId="3B3290F5">
            <wp:simplePos x="0" y="0"/>
            <wp:positionH relativeFrom="column">
              <wp:posOffset>1334135</wp:posOffset>
            </wp:positionH>
            <wp:positionV relativeFrom="paragraph">
              <wp:posOffset>290195</wp:posOffset>
            </wp:positionV>
            <wp:extent cx="379946" cy="292100"/>
            <wp:effectExtent l="0" t="0" r="1270" b="0"/>
            <wp:wrapNone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46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5DB60" wp14:editId="12C263C5">
                <wp:simplePos x="0" y="0"/>
                <wp:positionH relativeFrom="margin">
                  <wp:posOffset>38100</wp:posOffset>
                </wp:positionH>
                <wp:positionV relativeFrom="paragraph">
                  <wp:posOffset>274955</wp:posOffset>
                </wp:positionV>
                <wp:extent cx="359410" cy="359410"/>
                <wp:effectExtent l="38100" t="38100" r="116840" b="11684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1D7F9" w14:textId="77777777" w:rsidR="008244EC" w:rsidRPr="000A11D8" w:rsidRDefault="008244EC" w:rsidP="008244E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5DB60" id="Ellipse 24" o:spid="_x0000_s1026" style="position:absolute;left:0;text-align:left;margin-left:3pt;margin-top:21.65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5FF1D7F9" w14:textId="77777777" w:rsidR="008244EC" w:rsidRPr="000A11D8" w:rsidRDefault="008244EC" w:rsidP="008244E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E3E0667" w14:textId="56BAA8BB" w:rsidR="008244EC" w:rsidRDefault="00A92AB1" w:rsidP="00717FE2">
      <w:pPr>
        <w:ind w:left="50" w:right="72" w:firstLine="6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B867E" wp14:editId="49881F08">
                <wp:simplePos x="0" y="0"/>
                <wp:positionH relativeFrom="margin">
                  <wp:posOffset>668020</wp:posOffset>
                </wp:positionH>
                <wp:positionV relativeFrom="paragraph">
                  <wp:posOffset>502920</wp:posOffset>
                </wp:positionV>
                <wp:extent cx="6121400" cy="2711450"/>
                <wp:effectExtent l="857250" t="95250" r="31750" b="31750"/>
                <wp:wrapNone/>
                <wp:docPr id="80" name="Denkblase: wolkenförmig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2711450"/>
                        </a:xfrm>
                        <a:prstGeom prst="cloudCallout">
                          <a:avLst>
                            <a:gd name="adj1" fmla="val -62729"/>
                            <a:gd name="adj2" fmla="val -5029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60893" w14:textId="77777777" w:rsidR="00A92AB1" w:rsidRDefault="00A92AB1" w:rsidP="00A92A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B867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enkblase: wolkenförmig 80" o:spid="_x0000_s1027" type="#_x0000_t106" style="position:absolute;left:0;text-align:left;margin-left:52.6pt;margin-top:39.6pt;width:482pt;height:21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" adj="-2749,-64" fillcolor="white [3201]" strokecolor="#a5a5a5 [3206]" strokeweight="1pt">
                <v:stroke joinstyle="miter"/>
                <v:textbox>
                  <w:txbxContent>
                    <w:p w14:paraId="1B660893" w14:textId="77777777" w:rsidR="00A92AB1" w:rsidRDefault="00A92AB1" w:rsidP="00A92AB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FE2">
        <w:t xml:space="preserve">Sieh dir die </w:t>
      </w:r>
      <w:r w:rsidR="00717FE2">
        <w:tab/>
      </w:r>
      <w:r w:rsidR="00717FE2">
        <w:tab/>
        <w:t xml:space="preserve">Fotos auf dem </w:t>
      </w:r>
      <w:proofErr w:type="spellStart"/>
      <w:r w:rsidR="00717FE2">
        <w:t>Padlet</w:t>
      </w:r>
      <w:proofErr w:type="spellEnd"/>
      <w:r w:rsidR="00717FE2">
        <w:t xml:space="preserve"> an. </w:t>
      </w:r>
      <w:r w:rsidR="00717FE2">
        <w:tab/>
        <w:t xml:space="preserve"> Schreibe deine Gedanken auf.</w:t>
      </w:r>
    </w:p>
    <w:p w14:paraId="2FC1EDA8" w14:textId="3DC70A5E" w:rsidR="00A92AB1" w:rsidRDefault="00A92AB1" w:rsidP="00717FE2">
      <w:pPr>
        <w:ind w:left="50" w:right="72" w:firstLine="658"/>
      </w:pPr>
    </w:p>
    <w:p w14:paraId="17E584CE" w14:textId="5B247F58" w:rsidR="00A92AB1" w:rsidRDefault="00A92AB1" w:rsidP="00717FE2">
      <w:pPr>
        <w:ind w:left="50" w:right="72" w:firstLine="658"/>
      </w:pPr>
    </w:p>
    <w:p w14:paraId="223628C4" w14:textId="12C699DC" w:rsidR="00A92AB1" w:rsidRDefault="00A92AB1" w:rsidP="00717FE2">
      <w:pPr>
        <w:ind w:left="50" w:right="72" w:firstLine="658"/>
      </w:pPr>
    </w:p>
    <w:p w14:paraId="6809384E" w14:textId="44C1E8B2" w:rsidR="00A92AB1" w:rsidRDefault="00A92AB1" w:rsidP="00717FE2">
      <w:pPr>
        <w:ind w:left="50" w:right="72" w:firstLine="658"/>
      </w:pPr>
    </w:p>
    <w:p w14:paraId="5E08BEC4" w14:textId="108B57B2" w:rsidR="00A92AB1" w:rsidRDefault="00A92AB1" w:rsidP="00717FE2">
      <w:pPr>
        <w:ind w:left="50" w:right="72" w:firstLine="658"/>
      </w:pPr>
    </w:p>
    <w:p w14:paraId="4CB0101F" w14:textId="1967418B" w:rsidR="00A92AB1" w:rsidRDefault="00A92AB1" w:rsidP="00717FE2">
      <w:pPr>
        <w:ind w:left="50" w:right="72" w:firstLine="658"/>
      </w:pPr>
    </w:p>
    <w:p w14:paraId="294A2187" w14:textId="1BF4FC15" w:rsidR="00A92AB1" w:rsidRDefault="00A92AB1" w:rsidP="00717FE2">
      <w:pPr>
        <w:ind w:left="50" w:right="72" w:firstLine="658"/>
      </w:pPr>
    </w:p>
    <w:p w14:paraId="20776269" w14:textId="75C7E0B1" w:rsidR="00A92AB1" w:rsidRDefault="00A92AB1" w:rsidP="00717FE2">
      <w:pPr>
        <w:ind w:left="50" w:right="72" w:firstLine="658"/>
      </w:pP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A04E7" wp14:editId="7CAF62A6">
                <wp:simplePos x="0" y="0"/>
                <wp:positionH relativeFrom="margin">
                  <wp:posOffset>38100</wp:posOffset>
                </wp:positionH>
                <wp:positionV relativeFrom="paragraph">
                  <wp:posOffset>313690</wp:posOffset>
                </wp:positionV>
                <wp:extent cx="359410" cy="359410"/>
                <wp:effectExtent l="38100" t="38100" r="116840" b="116840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37098" w14:textId="0F662D91" w:rsidR="00A92AB1" w:rsidRPr="000A11D8" w:rsidRDefault="00A92AB1" w:rsidP="00A92AB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A04E7" id="Ellipse 81" o:spid="_x0000_s1028" style="position:absolute;left:0;text-align:left;margin-left:3pt;margin-top:24.7pt;width:28.3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57737098" w14:textId="0F662D91" w:rsidR="00A92AB1" w:rsidRPr="000A11D8" w:rsidRDefault="00A92AB1" w:rsidP="00A92AB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D75FA02" w14:textId="1C5B2D45" w:rsidR="00A92AB1" w:rsidRDefault="00A92AB1" w:rsidP="00A92AB1">
      <w:pPr>
        <w:ind w:left="708" w:right="72"/>
      </w:pPr>
      <w:r w:rsidRPr="00DB0DE1">
        <w:rPr>
          <w:noProof/>
        </w:rPr>
        <w:drawing>
          <wp:anchor distT="0" distB="0" distL="114300" distR="114300" simplePos="0" relativeHeight="251671552" behindDoc="0" locked="0" layoutInCell="1" allowOverlap="1" wp14:anchorId="6D2D8E2E" wp14:editId="008A13E7">
            <wp:simplePos x="0" y="0"/>
            <wp:positionH relativeFrom="column">
              <wp:posOffset>1206500</wp:posOffset>
            </wp:positionH>
            <wp:positionV relativeFrom="paragraph">
              <wp:posOffset>243205</wp:posOffset>
            </wp:positionV>
            <wp:extent cx="302895" cy="381000"/>
            <wp:effectExtent l="0" t="0" r="1905" b="0"/>
            <wp:wrapNone/>
            <wp:docPr id="82" name="Grafi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AB1">
        <w:drawing>
          <wp:anchor distT="0" distB="0" distL="114300" distR="114300" simplePos="0" relativeHeight="251669504" behindDoc="0" locked="0" layoutInCell="1" allowOverlap="1" wp14:anchorId="3780E84C" wp14:editId="4D4CAE21">
            <wp:simplePos x="0" y="0"/>
            <wp:positionH relativeFrom="margin">
              <wp:posOffset>6021705</wp:posOffset>
            </wp:positionH>
            <wp:positionV relativeFrom="paragraph">
              <wp:posOffset>340995</wp:posOffset>
            </wp:positionV>
            <wp:extent cx="958850" cy="1213485"/>
            <wp:effectExtent l="0" t="0" r="0" b="571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Suche dir </w:t>
      </w:r>
      <w:proofErr w:type="gramStart"/>
      <w:r>
        <w:t>ein Fotos</w:t>
      </w:r>
      <w:proofErr w:type="gramEnd"/>
      <w:r>
        <w:t xml:space="preserve"> aus. Hast du eine Idee, wie man diesen Müll vermeiden könnte?</w:t>
      </w:r>
      <w:r>
        <w:tab/>
        <w:t xml:space="preserve">   Schreibe deine Ideen auf.</w:t>
      </w:r>
    </w:p>
    <w:p w14:paraId="0A4B0829" w14:textId="564918E3" w:rsidR="00A92AB1" w:rsidRDefault="00A92AB1" w:rsidP="00A92AB1">
      <w:pPr>
        <w:ind w:left="708" w:right="72"/>
      </w:pPr>
      <w:r w:rsidRPr="00A92AB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92D98" wp14:editId="66610CB0">
                <wp:simplePos x="0" y="0"/>
                <wp:positionH relativeFrom="margin">
                  <wp:posOffset>1270</wp:posOffset>
                </wp:positionH>
                <wp:positionV relativeFrom="paragraph">
                  <wp:posOffset>21590</wp:posOffset>
                </wp:positionV>
                <wp:extent cx="6794500" cy="4337050"/>
                <wp:effectExtent l="19050" t="19050" r="254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4337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23DBD" id="Rechteck 3" o:spid="_x0000_s1026" style="position:absolute;margin-left:.1pt;margin-top:1.7pt;width:535pt;height:341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" filled="f" strokecolor="black [3213]" strokeweight="2.25pt">
                <w10:wrap anchorx="margin"/>
              </v:rect>
            </w:pict>
          </mc:Fallback>
        </mc:AlternateContent>
      </w:r>
    </w:p>
    <w:sectPr w:rsidR="00A92AB1" w:rsidSect="000A11D8">
      <w:headerReference w:type="default" r:id="rId12"/>
      <w:footerReference w:type="default" r:id="rId13"/>
      <w:pgSz w:w="11900" w:h="16840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967D6" w14:textId="77777777" w:rsidR="005A6401" w:rsidRDefault="005A6401" w:rsidP="005E3F06">
      <w:pPr>
        <w:spacing w:after="0" w:line="240" w:lineRule="auto"/>
      </w:pPr>
      <w:r>
        <w:separator/>
      </w:r>
    </w:p>
  </w:endnote>
  <w:endnote w:type="continuationSeparator" w:id="0">
    <w:p w14:paraId="3EA8A72A" w14:textId="77777777" w:rsidR="005A6401" w:rsidRDefault="005A6401" w:rsidP="005E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Arial"/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79BF" w14:textId="5CAD0D86" w:rsidR="007A4FCE" w:rsidRPr="007A4FCE" w:rsidRDefault="00B35EA1" w:rsidP="007A4FCE">
    <w:pPr>
      <w:pStyle w:val="Fuzeile"/>
    </w:pPr>
    <w:r w:rsidRPr="007A4FCE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50F4D00" wp14:editId="21EFD734">
          <wp:simplePos x="0" y="0"/>
          <wp:positionH relativeFrom="column">
            <wp:posOffset>6227114</wp:posOffset>
          </wp:positionH>
          <wp:positionV relativeFrom="paragraph">
            <wp:posOffset>-427355</wp:posOffset>
          </wp:positionV>
          <wp:extent cx="534035" cy="592082"/>
          <wp:effectExtent l="76200" t="19050" r="75565" b="113030"/>
          <wp:wrapNone/>
          <wp:docPr id="79" name="Grafi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92082"/>
                  </a:xfrm>
                  <a:prstGeom prst="rect">
                    <a:avLst/>
                  </a:prstGeom>
                  <a:effectLst>
                    <a:outerShdw blurRad="50800" dist="50800" dir="5400000" sx="104000" sy="104000" algn="ctr" rotWithShape="0">
                      <a:srgbClr val="000000">
                        <a:alpha val="43137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1D8">
      <w:t>Wir werden Müll-Experten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6E8C1" w14:textId="77777777" w:rsidR="005A6401" w:rsidRDefault="005A6401" w:rsidP="005E3F06">
      <w:pPr>
        <w:spacing w:after="0" w:line="240" w:lineRule="auto"/>
      </w:pPr>
      <w:r>
        <w:separator/>
      </w:r>
    </w:p>
  </w:footnote>
  <w:footnote w:type="continuationSeparator" w:id="0">
    <w:p w14:paraId="56C90164" w14:textId="77777777" w:rsidR="005A6401" w:rsidRDefault="005A6401" w:rsidP="005E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1" w:rightFromText="141" w:horzAnchor="margin" w:tblpY="-900"/>
      <w:tblW w:w="0" w:type="auto"/>
      <w:tblLook w:val="04A0" w:firstRow="1" w:lastRow="0" w:firstColumn="1" w:lastColumn="0" w:noHBand="0" w:noVBand="1"/>
    </w:tblPr>
    <w:tblGrid>
      <w:gridCol w:w="8080"/>
      <w:gridCol w:w="1270"/>
    </w:tblGrid>
    <w:tr w:rsidR="000303D1" w:rsidRPr="007A4FCE" w14:paraId="430B17CD" w14:textId="77777777" w:rsidTr="00312AD0">
      <w:trPr>
        <w:trHeight w:val="841"/>
      </w:trPr>
      <w:tc>
        <w:tcPr>
          <w:tcW w:w="8080" w:type="dxa"/>
          <w:vAlign w:val="center"/>
        </w:tcPr>
        <w:p w14:paraId="6816F19F" w14:textId="5AB297DD" w:rsidR="000303D1" w:rsidRPr="007A4FCE" w:rsidRDefault="00717FE2" w:rsidP="000303D1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Müllvermeidung</w:t>
          </w:r>
        </w:p>
      </w:tc>
      <w:tc>
        <w:tcPr>
          <w:tcW w:w="1270" w:type="dxa"/>
          <w:vAlign w:val="center"/>
        </w:tcPr>
        <w:p w14:paraId="5340575F" w14:textId="77777777" w:rsidR="000303D1" w:rsidRDefault="000303D1" w:rsidP="000303D1">
          <w:pPr>
            <w:jc w:val="center"/>
            <w:rPr>
              <w:sz w:val="52"/>
              <w:szCs w:val="52"/>
            </w:rPr>
          </w:pPr>
          <w:r w:rsidRPr="007A4FCE">
            <w:rPr>
              <w:sz w:val="52"/>
              <w:szCs w:val="52"/>
            </w:rPr>
            <w:t xml:space="preserve">AB </w:t>
          </w:r>
        </w:p>
        <w:p w14:paraId="6664C5F4" w14:textId="0D6004BE" w:rsidR="000303D1" w:rsidRPr="007A4FCE" w:rsidRDefault="000303D1" w:rsidP="000303D1">
          <w:pPr>
            <w:jc w:val="center"/>
            <w:rPr>
              <w:sz w:val="52"/>
              <w:szCs w:val="52"/>
            </w:rPr>
          </w:pPr>
          <w:r w:rsidRPr="007A4FCE">
            <w:rPr>
              <w:sz w:val="52"/>
              <w:szCs w:val="52"/>
            </w:rPr>
            <w:t xml:space="preserve">Nr. </w:t>
          </w:r>
          <w:r w:rsidR="00717FE2">
            <w:rPr>
              <w:sz w:val="52"/>
              <w:szCs w:val="52"/>
            </w:rPr>
            <w:t>6c</w:t>
          </w:r>
        </w:p>
      </w:tc>
    </w:tr>
  </w:tbl>
  <w:p w14:paraId="18223F29" w14:textId="22EBA9A6" w:rsidR="005E3F06" w:rsidRPr="005E3F06" w:rsidRDefault="000303D1" w:rsidP="000303D1">
    <w:pPr>
      <w:pStyle w:val="Kopfzeile"/>
      <w:tabs>
        <w:tab w:val="clear" w:pos="9072"/>
        <w:tab w:val="right" w:pos="9066"/>
      </w:tabs>
      <w:rPr>
        <w:sz w:val="40"/>
        <w:szCs w:val="40"/>
      </w:rPr>
    </w:pPr>
    <w:r>
      <w:rPr>
        <w:sz w:val="40"/>
        <w:szCs w:val="40"/>
      </w:rPr>
      <w:tab/>
    </w:r>
    <w:r w:rsidR="007A4FCE">
      <w:rPr>
        <w:noProof/>
        <w:sz w:val="40"/>
        <w:szCs w:val="40"/>
      </w:rPr>
      <w:drawing>
        <wp:inline distT="0" distB="0" distL="0" distR="0" wp14:anchorId="67B7B59A" wp14:editId="0CF05E3B">
          <wp:extent cx="319822" cy="698500"/>
          <wp:effectExtent l="0" t="0" r="4445" b="6350"/>
          <wp:docPr id="78" name="Grafi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29" cy="72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BF"/>
    <w:rsid w:val="000303D1"/>
    <w:rsid w:val="000860A1"/>
    <w:rsid w:val="000A11D8"/>
    <w:rsid w:val="00290B1D"/>
    <w:rsid w:val="002A2B49"/>
    <w:rsid w:val="002A6BD3"/>
    <w:rsid w:val="0032178F"/>
    <w:rsid w:val="003962B8"/>
    <w:rsid w:val="003A30E3"/>
    <w:rsid w:val="003A4CD9"/>
    <w:rsid w:val="003C3F1D"/>
    <w:rsid w:val="004F01D1"/>
    <w:rsid w:val="00512300"/>
    <w:rsid w:val="005605FC"/>
    <w:rsid w:val="005A6401"/>
    <w:rsid w:val="005E1DB3"/>
    <w:rsid w:val="005E3F06"/>
    <w:rsid w:val="00717FE2"/>
    <w:rsid w:val="007A4FCE"/>
    <w:rsid w:val="007E6197"/>
    <w:rsid w:val="00804968"/>
    <w:rsid w:val="008244EC"/>
    <w:rsid w:val="00920A4E"/>
    <w:rsid w:val="0092763F"/>
    <w:rsid w:val="009E4E69"/>
    <w:rsid w:val="00A00D28"/>
    <w:rsid w:val="00A868F7"/>
    <w:rsid w:val="00A90AEA"/>
    <w:rsid w:val="00A92AB1"/>
    <w:rsid w:val="00AE40F6"/>
    <w:rsid w:val="00B35EA1"/>
    <w:rsid w:val="00B6054C"/>
    <w:rsid w:val="00B970DC"/>
    <w:rsid w:val="00BA703E"/>
    <w:rsid w:val="00BD401C"/>
    <w:rsid w:val="00C15ACA"/>
    <w:rsid w:val="00C67E46"/>
    <w:rsid w:val="00C87CBF"/>
    <w:rsid w:val="00D37D6A"/>
    <w:rsid w:val="00DB0DE1"/>
    <w:rsid w:val="00E24E56"/>
    <w:rsid w:val="00E33063"/>
    <w:rsid w:val="00E909BD"/>
    <w:rsid w:val="00EA2A07"/>
    <w:rsid w:val="00EC04EA"/>
    <w:rsid w:val="00F6322F"/>
    <w:rsid w:val="00F951BB"/>
    <w:rsid w:val="00F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BB992"/>
  <w15:chartTrackingRefBased/>
  <w15:docId w15:val="{3DF9F6C8-CD8C-42DD-87E6-9C3EA8D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A00D28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F06"/>
  </w:style>
  <w:style w:type="paragraph" w:styleId="Fuzeile">
    <w:name w:val="footer"/>
    <w:basedOn w:val="Standard"/>
    <w:link w:val="Fu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F06"/>
  </w:style>
  <w:style w:type="table" w:styleId="Tabellenraster">
    <w:name w:val="Table Grid"/>
    <w:basedOn w:val="NormaleTabelle"/>
    <w:uiPriority w:val="39"/>
    <w:rsid w:val="007A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Box\NaWiT%20AS\B1%20Unterrichtsentwicklung\_Distanzlernen\_Vorlagen\NaWiT_AS%20Distanzlernen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5AFC-AC35-436D-9B22-44A874DD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NaWiT_AS Distanzlernen Template.dotx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Saskia Nowalder</cp:lastModifiedBy>
  <cp:revision>3</cp:revision>
  <dcterms:created xsi:type="dcterms:W3CDTF">2020-11-24T16:21:00Z</dcterms:created>
  <dcterms:modified xsi:type="dcterms:W3CDTF">2020-11-24T16:34:00Z</dcterms:modified>
</cp:coreProperties>
</file>