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E0667" w14:textId="432FE3F6" w:rsidR="008244EC" w:rsidRDefault="001E35D7" w:rsidP="008244EC">
      <w:r>
        <w:rPr>
          <w:noProof/>
        </w:rPr>
        <w:drawing>
          <wp:anchor distT="0" distB="0" distL="114300" distR="114300" simplePos="0" relativeHeight="251684864" behindDoc="0" locked="0" layoutInCell="1" allowOverlap="1" wp14:anchorId="3D77A117" wp14:editId="7A4DF7F4">
            <wp:simplePos x="0" y="0"/>
            <wp:positionH relativeFrom="margin">
              <wp:posOffset>5804535</wp:posOffset>
            </wp:positionH>
            <wp:positionV relativeFrom="paragraph">
              <wp:posOffset>247650</wp:posOffset>
            </wp:positionV>
            <wp:extent cx="1057275" cy="1057275"/>
            <wp:effectExtent l="0" t="0" r="9525" b="9525"/>
            <wp:wrapNone/>
            <wp:docPr id="1978868575" name="Grafik 1" descr="Ein Bild, das Muster, Quadrat, nähen, Pix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868575" name="Grafik 1" descr="Ein Bild, das Muster, Quadrat, nähen, Pix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D07" w:rsidRPr="008244E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CCF2CF" wp14:editId="5F370F44">
                <wp:simplePos x="0" y="0"/>
                <wp:positionH relativeFrom="margin">
                  <wp:posOffset>38100</wp:posOffset>
                </wp:positionH>
                <wp:positionV relativeFrom="paragraph">
                  <wp:posOffset>326390</wp:posOffset>
                </wp:positionV>
                <wp:extent cx="359410" cy="359410"/>
                <wp:effectExtent l="38100" t="38100" r="116840" b="11684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BEA936" w14:textId="77777777" w:rsidR="001A6D07" w:rsidRPr="000A11D8" w:rsidRDefault="001A6D07" w:rsidP="001A6D0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CCF2CF" id="Ellipse 1" o:spid="_x0000_s1026" style="position:absolute;margin-left:3pt;margin-top:25.7pt;width:28.3pt;height:28.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" filled="f" strokecolor="black [3213]" strokeweight="1pt">
                <v:stroke joinstyle="miter"/>
                <v:shadow on="t" color="black" opacity="26214f" origin="-.5,-.5" offset=".74836mm,.74836mm"/>
                <v:textbox>
                  <w:txbxContent>
                    <w:p w14:paraId="13BEA936" w14:textId="77777777" w:rsidR="001A6D07" w:rsidRPr="000A11D8" w:rsidRDefault="001A6D07" w:rsidP="001A6D0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B9AA114" w14:textId="5674355C" w:rsidR="001A6D07" w:rsidRDefault="001F1D46" w:rsidP="00682A99">
      <w:pPr>
        <w:ind w:left="2124"/>
        <w:rPr>
          <w:szCs w:val="36"/>
        </w:rPr>
      </w:pPr>
      <w:r w:rsidRPr="001F1D46">
        <w:rPr>
          <w:noProof/>
        </w:rPr>
        <w:drawing>
          <wp:anchor distT="0" distB="0" distL="114300" distR="114300" simplePos="0" relativeHeight="251682816" behindDoc="0" locked="0" layoutInCell="1" allowOverlap="1" wp14:anchorId="69BD4DB0" wp14:editId="499DFB60">
            <wp:simplePos x="0" y="0"/>
            <wp:positionH relativeFrom="column">
              <wp:posOffset>4840548</wp:posOffset>
            </wp:positionH>
            <wp:positionV relativeFrom="paragraph">
              <wp:posOffset>288003</wp:posOffset>
            </wp:positionV>
            <wp:extent cx="847390" cy="453880"/>
            <wp:effectExtent l="19050" t="38100" r="29210" b="6096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5354" flipV="1">
                      <a:off x="0" y="0"/>
                      <a:ext cx="847390" cy="45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D07" w:rsidRPr="00662A5D">
        <w:rPr>
          <w:noProof/>
        </w:rPr>
        <w:drawing>
          <wp:anchor distT="0" distB="0" distL="114300" distR="114300" simplePos="0" relativeHeight="251681792" behindDoc="0" locked="0" layoutInCell="1" allowOverlap="1" wp14:anchorId="1EAE7B9B" wp14:editId="72F4CD73">
            <wp:simplePos x="0" y="0"/>
            <wp:positionH relativeFrom="margin">
              <wp:posOffset>701040</wp:posOffset>
            </wp:positionH>
            <wp:positionV relativeFrom="paragraph">
              <wp:posOffset>6350</wp:posOffset>
            </wp:positionV>
            <wp:extent cx="384175" cy="33083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D07" w:rsidRPr="001A6D07">
        <w:rPr>
          <w:szCs w:val="36"/>
        </w:rPr>
        <w:t>Scanne den QR-Code und sieh dir den Film an.</w:t>
      </w:r>
    </w:p>
    <w:p w14:paraId="6C00D5FD" w14:textId="39A763C8" w:rsidR="001A6D07" w:rsidRDefault="001A6D07" w:rsidP="00682A99">
      <w:pPr>
        <w:ind w:left="2124"/>
        <w:rPr>
          <w:szCs w:val="36"/>
        </w:rPr>
      </w:pPr>
    </w:p>
    <w:p w14:paraId="22572E50" w14:textId="77777777" w:rsidR="001A6D07" w:rsidRDefault="001A6D07" w:rsidP="00682A99">
      <w:pPr>
        <w:ind w:left="2124"/>
        <w:rPr>
          <w:szCs w:val="36"/>
        </w:rPr>
      </w:pPr>
    </w:p>
    <w:p w14:paraId="22615EF5" w14:textId="1783764C" w:rsidR="008244EC" w:rsidRPr="00682A99" w:rsidRDefault="00682A99" w:rsidP="00682A99">
      <w:pPr>
        <w:ind w:left="2124"/>
      </w:pPr>
      <w:r w:rsidRPr="00682A99">
        <w:rPr>
          <w:noProof/>
        </w:rPr>
        <w:drawing>
          <wp:anchor distT="0" distB="0" distL="114300" distR="114300" simplePos="0" relativeHeight="251660288" behindDoc="0" locked="0" layoutInCell="1" allowOverlap="1" wp14:anchorId="6C4B5BD4" wp14:editId="7EB59607">
            <wp:simplePos x="0" y="0"/>
            <wp:positionH relativeFrom="column">
              <wp:posOffset>610870</wp:posOffset>
            </wp:positionH>
            <wp:positionV relativeFrom="paragraph">
              <wp:posOffset>81915</wp:posOffset>
            </wp:positionV>
            <wp:extent cx="518160" cy="328145"/>
            <wp:effectExtent l="0" t="0" r="0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32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44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5DB60" wp14:editId="17497F0F">
                <wp:simplePos x="0" y="0"/>
                <wp:positionH relativeFrom="margin">
                  <wp:posOffset>50800</wp:posOffset>
                </wp:positionH>
                <wp:positionV relativeFrom="paragraph">
                  <wp:posOffset>56515</wp:posOffset>
                </wp:positionV>
                <wp:extent cx="359410" cy="359410"/>
                <wp:effectExtent l="38100" t="38100" r="116840" b="11684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1D7F9" w14:textId="735572EA" w:rsidR="008244EC" w:rsidRPr="000A11D8" w:rsidRDefault="001A6D07" w:rsidP="008244E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15DB60" id="Ellipse 24" o:spid="_x0000_s1027" style="position:absolute;left:0;text-align:left;margin-left:4pt;margin-top:4.45pt;width:28.3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" filled="f" strokecolor="black [3213]" strokeweight="1pt">
                <v:stroke joinstyle="miter"/>
                <v:shadow on="t" color="black" opacity="26214f" origin="-.5,-.5" offset=".74836mm,.74836mm"/>
                <v:textbox>
                  <w:txbxContent>
                    <w:p w14:paraId="5FF1D7F9" w14:textId="735572EA" w:rsidR="008244EC" w:rsidRPr="000A11D8" w:rsidRDefault="001A6D07" w:rsidP="008244E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682A99">
        <w:rPr>
          <w:szCs w:val="36"/>
        </w:rPr>
        <w:t>Ordne richtig zu, indem du die Wortfelder mit dem passenden Feld der Pyramide verbindest.</w:t>
      </w:r>
    </w:p>
    <w:p w14:paraId="552BCA68" w14:textId="3E66D557" w:rsidR="008244EC" w:rsidRDefault="00682A99" w:rsidP="008244E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FD1C8E" wp14:editId="799C274E">
                <wp:simplePos x="0" y="0"/>
                <wp:positionH relativeFrom="margin">
                  <wp:align>center</wp:align>
                </wp:positionH>
                <wp:positionV relativeFrom="paragraph">
                  <wp:posOffset>128905</wp:posOffset>
                </wp:positionV>
                <wp:extent cx="1432560" cy="594360"/>
                <wp:effectExtent l="0" t="0" r="15240" b="1524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227553" w14:textId="6AD465F4" w:rsidR="00682A99" w:rsidRDefault="00682A99" w:rsidP="00682A99">
                            <w:pPr>
                              <w:jc w:val="center"/>
                            </w:pPr>
                            <w:r>
                              <w:t>Recycling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D1C8E" id="_x0000_t202" coordsize="21600,21600" o:spt="202" path="m,l,21600r21600,l21600,xe">
                <v:stroke joinstyle="miter"/>
                <v:path gradientshapeok="t" o:connecttype="rect"/>
              </v:shapetype>
              <v:shape id="Textfeld 32" o:spid="_x0000_s1028" type="#_x0000_t202" style="position:absolute;margin-left:0;margin-top:10.15pt;width:112.8pt;height:46.8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" fillcolor="white [3201]" strokeweight=".5pt">
                <v:textbox>
                  <w:txbxContent>
                    <w:p w14:paraId="26227553" w14:textId="6AD465F4" w:rsidR="00682A99" w:rsidRDefault="00682A99" w:rsidP="00682A99">
                      <w:pPr>
                        <w:jc w:val="center"/>
                      </w:pPr>
                      <w:r>
                        <w:t>Recycling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BB8F55" w14:textId="067EFB11" w:rsidR="008244EC" w:rsidRDefault="00682A99" w:rsidP="008244E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F48BE2" wp14:editId="769CD8C3">
                <wp:simplePos x="0" y="0"/>
                <wp:positionH relativeFrom="column">
                  <wp:posOffset>4939030</wp:posOffset>
                </wp:positionH>
                <wp:positionV relativeFrom="paragraph">
                  <wp:posOffset>83820</wp:posOffset>
                </wp:positionV>
                <wp:extent cx="1432560" cy="594360"/>
                <wp:effectExtent l="0" t="0" r="15240" b="1524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2F69A" w14:textId="550F0826" w:rsidR="00682A99" w:rsidRDefault="00682A99" w:rsidP="00682A99">
                            <w:pPr>
                              <w:jc w:val="center"/>
                            </w:pPr>
                            <w:r>
                              <w:t>Vermeidung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48BE2" id="Textfeld 29" o:spid="_x0000_s1029" type="#_x0000_t202" style="position:absolute;margin-left:388.9pt;margin-top:6.6pt;width:112.8pt;height:4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" fillcolor="white [3201]" strokeweight=".5pt">
                <v:textbox>
                  <w:txbxContent>
                    <w:p w14:paraId="2C92F69A" w14:textId="550F0826" w:rsidR="00682A99" w:rsidRDefault="00682A99" w:rsidP="00682A99">
                      <w:pPr>
                        <w:jc w:val="center"/>
                      </w:pPr>
                      <w:r>
                        <w:t>Vermeidung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9A284A" wp14:editId="7A34B3BD">
                <wp:simplePos x="0" y="0"/>
                <wp:positionH relativeFrom="column">
                  <wp:posOffset>184150</wp:posOffset>
                </wp:positionH>
                <wp:positionV relativeFrom="paragraph">
                  <wp:posOffset>152400</wp:posOffset>
                </wp:positionV>
                <wp:extent cx="1432560" cy="594360"/>
                <wp:effectExtent l="0" t="0" r="15240" b="1524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9D0CFD" w14:textId="273B00F4" w:rsidR="00682A99" w:rsidRDefault="00682A99" w:rsidP="00682A99">
                            <w:pPr>
                              <w:jc w:val="center"/>
                            </w:pPr>
                            <w:r>
                              <w:t>Beseitigung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A284A" id="Textfeld 28" o:spid="_x0000_s1030" type="#_x0000_t202" style="position:absolute;margin-left:14.5pt;margin-top:12pt;width:112.8pt;height:4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" fillcolor="white [3201]" strokeweight=".5pt">
                <v:textbox>
                  <w:txbxContent>
                    <w:p w14:paraId="1A9D0CFD" w14:textId="273B00F4" w:rsidR="00682A99" w:rsidRDefault="00682A99" w:rsidP="00682A99">
                      <w:pPr>
                        <w:jc w:val="center"/>
                      </w:pPr>
                      <w:r>
                        <w:t>Beseitigung</w:t>
                      </w:r>
                    </w:p>
                  </w:txbxContent>
                </v:textbox>
              </v:shape>
            </w:pict>
          </mc:Fallback>
        </mc:AlternateContent>
      </w:r>
    </w:p>
    <w:p w14:paraId="3F2A1093" w14:textId="4C783630" w:rsidR="008244EC" w:rsidRDefault="001A6D07" w:rsidP="008244EC">
      <w:r>
        <w:rPr>
          <w:noProof/>
        </w:rPr>
        <w:drawing>
          <wp:anchor distT="0" distB="0" distL="114300" distR="114300" simplePos="0" relativeHeight="251661312" behindDoc="0" locked="0" layoutInCell="1" allowOverlap="1" wp14:anchorId="632F2999" wp14:editId="52E04016">
            <wp:simplePos x="0" y="0"/>
            <wp:positionH relativeFrom="margin">
              <wp:align>center</wp:align>
            </wp:positionH>
            <wp:positionV relativeFrom="paragraph">
              <wp:posOffset>175260</wp:posOffset>
            </wp:positionV>
            <wp:extent cx="4853940" cy="3234953"/>
            <wp:effectExtent l="0" t="0" r="3810" b="3810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3234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A9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433C6A" wp14:editId="00077186">
                <wp:simplePos x="0" y="0"/>
                <wp:positionH relativeFrom="column">
                  <wp:posOffset>5108575</wp:posOffset>
                </wp:positionH>
                <wp:positionV relativeFrom="paragraph">
                  <wp:posOffset>1021080</wp:posOffset>
                </wp:positionV>
                <wp:extent cx="1432560" cy="647700"/>
                <wp:effectExtent l="0" t="0" r="15240" b="1905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583EDB" w14:textId="31BD9A6C" w:rsidR="00682A99" w:rsidRDefault="00682A99" w:rsidP="00682A99">
                            <w:pPr>
                              <w:jc w:val="center"/>
                            </w:pPr>
                            <w:r>
                              <w:t>Sonstige Verwertung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33C6A" id="Textfeld 35" o:spid="_x0000_s1031" type="#_x0000_t202" style="position:absolute;margin-left:402.25pt;margin-top:80.4pt;width:112.8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" fillcolor="white [3201]" strokeweight=".5pt">
                <v:textbox>
                  <w:txbxContent>
                    <w:p w14:paraId="54583EDB" w14:textId="31BD9A6C" w:rsidR="00682A99" w:rsidRDefault="00682A99" w:rsidP="00682A99">
                      <w:pPr>
                        <w:jc w:val="center"/>
                      </w:pPr>
                      <w:r>
                        <w:t>Sonstige Verwertung</w:t>
                      </w:r>
                    </w:p>
                  </w:txbxContent>
                </v:textbox>
              </v:shape>
            </w:pict>
          </mc:Fallback>
        </mc:AlternateContent>
      </w:r>
      <w:r w:rsidR="00682A9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116A76" wp14:editId="389AD9E0">
                <wp:simplePos x="0" y="0"/>
                <wp:positionH relativeFrom="margin">
                  <wp:align>left</wp:align>
                </wp:positionH>
                <wp:positionV relativeFrom="paragraph">
                  <wp:posOffset>1165860</wp:posOffset>
                </wp:positionV>
                <wp:extent cx="1653540" cy="594360"/>
                <wp:effectExtent l="0" t="0" r="22860" b="1524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44212" w14:textId="65EFDD97" w:rsidR="00682A99" w:rsidRDefault="00682A99" w:rsidP="00682A99">
                            <w:pPr>
                              <w:jc w:val="center"/>
                            </w:pPr>
                            <w:r>
                              <w:t>Wiederverwendung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16A76" id="Textfeld 31" o:spid="_x0000_s1032" type="#_x0000_t202" style="position:absolute;margin-left:0;margin-top:91.8pt;width:130.2pt;height:46.8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" fillcolor="white [3201]" strokeweight=".5pt">
                <v:textbox>
                  <w:txbxContent>
                    <w:p w14:paraId="6B544212" w14:textId="65EFDD97" w:rsidR="00682A99" w:rsidRDefault="00682A99" w:rsidP="00682A99">
                      <w:pPr>
                        <w:jc w:val="center"/>
                      </w:pPr>
                      <w:r>
                        <w:t>Wiederverwendung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717552" w14:textId="67AE9E08" w:rsidR="00682A99" w:rsidRPr="00682A99" w:rsidRDefault="00682A99" w:rsidP="00682A99"/>
    <w:p w14:paraId="30F1918B" w14:textId="3E6945E8" w:rsidR="00682A99" w:rsidRPr="00682A99" w:rsidRDefault="00682A99" w:rsidP="00682A99"/>
    <w:p w14:paraId="67ABA8E6" w14:textId="3F7B74AB" w:rsidR="00682A99" w:rsidRPr="00682A99" w:rsidRDefault="00682A99" w:rsidP="00682A99"/>
    <w:p w14:paraId="7E379A49" w14:textId="3626DE60" w:rsidR="00682A99" w:rsidRPr="00682A99" w:rsidRDefault="00682A99" w:rsidP="00682A99"/>
    <w:p w14:paraId="0C2DEC75" w14:textId="58D50757" w:rsidR="00682A99" w:rsidRPr="00682A99" w:rsidRDefault="00682A99" w:rsidP="00682A99"/>
    <w:p w14:paraId="7F876F57" w14:textId="09C75B8A" w:rsidR="00682A99" w:rsidRPr="00682A99" w:rsidRDefault="00682A99" w:rsidP="00682A99"/>
    <w:p w14:paraId="400F6538" w14:textId="29AAF601" w:rsidR="00682A99" w:rsidRPr="00682A99" w:rsidRDefault="00682A99" w:rsidP="00682A99"/>
    <w:p w14:paraId="1EAC43FB" w14:textId="51B8AFD3" w:rsidR="00682A99" w:rsidRPr="00682A99" w:rsidRDefault="00682A99" w:rsidP="00682A99"/>
    <w:p w14:paraId="353E21F9" w14:textId="2BAA0BA6" w:rsidR="00682A99" w:rsidRPr="00682A99" w:rsidRDefault="00682A99" w:rsidP="00682A99"/>
    <w:p w14:paraId="540B0D08" w14:textId="3744A537" w:rsidR="00682A99" w:rsidRPr="00682A99" w:rsidRDefault="00682A99" w:rsidP="00682A99">
      <w:pPr>
        <w:pStyle w:val="StandardWeb"/>
        <w:spacing w:before="0" w:beforeAutospacing="0" w:after="0" w:afterAutospacing="0"/>
        <w:ind w:left="708"/>
        <w:rPr>
          <w:rFonts w:ascii="Fibel Nord" w:hAnsi="Fibel Nord"/>
        </w:rPr>
      </w:pPr>
      <w:r w:rsidRPr="008244E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97E917" wp14:editId="27A5490F">
                <wp:simplePos x="0" y="0"/>
                <wp:positionH relativeFrom="margin">
                  <wp:posOffset>45720</wp:posOffset>
                </wp:positionH>
                <wp:positionV relativeFrom="paragraph">
                  <wp:posOffset>50165</wp:posOffset>
                </wp:positionV>
                <wp:extent cx="359410" cy="359410"/>
                <wp:effectExtent l="38100" t="38100" r="116840" b="116840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4616C" w14:textId="4C29DCC7" w:rsidR="00682A99" w:rsidRPr="000A11D8" w:rsidRDefault="001A6D07" w:rsidP="00682A9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97E917" id="Ellipse 39" o:spid="_x0000_s1033" style="position:absolute;left:0;text-align:left;margin-left:3.6pt;margin-top:3.95pt;width:28.3pt;height:28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" filled="f" strokecolor="black [3213]" strokeweight="1pt">
                <v:stroke joinstyle="miter"/>
                <v:shadow on="t" color="black" opacity="26214f" origin="-.5,-.5" offset=".74836mm,.74836mm"/>
                <v:textbox>
                  <w:txbxContent>
                    <w:p w14:paraId="2404616C" w14:textId="4C29DCC7" w:rsidR="00682A99" w:rsidRPr="000A11D8" w:rsidRDefault="001A6D07" w:rsidP="00682A9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682A99">
        <w:rPr>
          <w:rFonts w:ascii="Fibel Nord" w:hAnsi="Fibel Nord"/>
          <w:sz w:val="36"/>
          <w:szCs w:val="36"/>
        </w:rPr>
        <w:t xml:space="preserve">Es gibt Dinge, die musst du nicht in den Müll werfen, wenn du sie nicht mehr benötigst oder sie kaputt sind. Diese Dinge kannst du oder jemand anders wiederverwenden. </w:t>
      </w:r>
    </w:p>
    <w:p w14:paraId="2D784693" w14:textId="3478A560" w:rsidR="00682A99" w:rsidRDefault="00682A99" w:rsidP="00682A99">
      <w:pPr>
        <w:ind w:left="708" w:firstLine="708"/>
        <w:rPr>
          <w:rFonts w:eastAsia="Times New Roman" w:cs="Times New Roman"/>
          <w:szCs w:val="36"/>
          <w:lang w:eastAsia="de-DE"/>
        </w:rPr>
      </w:pPr>
      <w:r w:rsidRPr="00682A99">
        <w:rPr>
          <w:noProof/>
          <w:szCs w:val="36"/>
        </w:rPr>
        <w:drawing>
          <wp:anchor distT="0" distB="0" distL="114300" distR="114300" simplePos="0" relativeHeight="251673600" behindDoc="0" locked="0" layoutInCell="1" allowOverlap="1" wp14:anchorId="60ADDE4E" wp14:editId="0AF08E08">
            <wp:simplePos x="0" y="0"/>
            <wp:positionH relativeFrom="column">
              <wp:posOffset>458470</wp:posOffset>
            </wp:positionH>
            <wp:positionV relativeFrom="paragraph">
              <wp:posOffset>8890</wp:posOffset>
            </wp:positionV>
            <wp:extent cx="335280" cy="243422"/>
            <wp:effectExtent l="0" t="0" r="7620" b="4445"/>
            <wp:wrapNone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A99">
        <w:rPr>
          <w:rFonts w:eastAsia="Times New Roman" w:cs="Times New Roman"/>
          <w:szCs w:val="36"/>
          <w:lang w:eastAsia="de-DE"/>
        </w:rPr>
        <w:t xml:space="preserve">Kreuze alles an, was die wieder verwenden kannst. </w:t>
      </w:r>
    </w:p>
    <w:p w14:paraId="3C58A3FE" w14:textId="2F9814D3" w:rsidR="00682A99" w:rsidRDefault="00682A99" w:rsidP="00682A99">
      <w:pPr>
        <w:ind w:left="708" w:firstLine="708"/>
        <w:rPr>
          <w:rFonts w:eastAsia="Times New Roman" w:cs="Times New Roman"/>
          <w:szCs w:val="36"/>
          <w:lang w:eastAsia="de-DE"/>
        </w:rPr>
      </w:pPr>
    </w:p>
    <w:tbl>
      <w:tblPr>
        <w:tblStyle w:val="Tabellenraster"/>
        <w:tblW w:w="9995" w:type="dxa"/>
        <w:tblInd w:w="621" w:type="dxa"/>
        <w:tblLook w:val="04A0" w:firstRow="1" w:lastRow="0" w:firstColumn="1" w:lastColumn="0" w:noHBand="0" w:noVBand="1"/>
      </w:tblPr>
      <w:tblGrid>
        <w:gridCol w:w="414"/>
        <w:gridCol w:w="4347"/>
        <w:gridCol w:w="1134"/>
        <w:gridCol w:w="414"/>
        <w:gridCol w:w="3686"/>
      </w:tblGrid>
      <w:tr w:rsidR="00682A99" w14:paraId="7D845F2C" w14:textId="77777777" w:rsidTr="00682A99">
        <w:tc>
          <w:tcPr>
            <w:tcW w:w="414" w:type="dxa"/>
            <w:tcBorders>
              <w:right w:val="single" w:sz="4" w:space="0" w:color="auto"/>
            </w:tcBorders>
          </w:tcPr>
          <w:p w14:paraId="4C514C62" w14:textId="77777777" w:rsidR="00682A99" w:rsidRDefault="00682A99" w:rsidP="00682A99"/>
        </w:tc>
        <w:tc>
          <w:tcPr>
            <w:tcW w:w="4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C2750" w14:textId="136D31EA" w:rsidR="00682A99" w:rsidRDefault="00682A99" w:rsidP="00682A99">
            <w:r w:rsidRPr="00682A99">
              <w:rPr>
                <w:rFonts w:eastAsia="Times New Roman" w:cs="Times New Roman"/>
                <w:noProof/>
                <w:szCs w:val="36"/>
                <w:lang w:eastAsia="de-DE"/>
              </w:rPr>
              <w:drawing>
                <wp:anchor distT="0" distB="0" distL="114300" distR="114300" simplePos="0" relativeHeight="251674624" behindDoc="0" locked="0" layoutInCell="1" allowOverlap="1" wp14:anchorId="373DEAE2" wp14:editId="15D79F1E">
                  <wp:simplePos x="0" y="0"/>
                  <wp:positionH relativeFrom="column">
                    <wp:posOffset>971550</wp:posOffset>
                  </wp:positionH>
                  <wp:positionV relativeFrom="paragraph">
                    <wp:posOffset>-111760</wp:posOffset>
                  </wp:positionV>
                  <wp:extent cx="252190" cy="464820"/>
                  <wp:effectExtent l="0" t="0" r="0" b="0"/>
                  <wp:wrapNone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19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alte Handys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FAD0E7E" w14:textId="77777777" w:rsidR="00682A99" w:rsidRDefault="00682A99" w:rsidP="00682A99"/>
        </w:tc>
        <w:tc>
          <w:tcPr>
            <w:tcW w:w="414" w:type="dxa"/>
            <w:tcBorders>
              <w:bottom w:val="single" w:sz="4" w:space="0" w:color="auto"/>
              <w:right w:val="single" w:sz="4" w:space="0" w:color="auto"/>
            </w:tcBorders>
          </w:tcPr>
          <w:p w14:paraId="1D11B6DE" w14:textId="77777777" w:rsidR="00682A99" w:rsidRDefault="00682A99" w:rsidP="00682A99"/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113E0" w14:textId="6C4D1973" w:rsidR="00682A99" w:rsidRDefault="00682A99" w:rsidP="00682A99">
            <w:r w:rsidRPr="00682A99">
              <w:rPr>
                <w:rFonts w:eastAsia="Times New Roman" w:cs="Times New Roman"/>
                <w:noProof/>
                <w:szCs w:val="36"/>
                <w:lang w:eastAsia="de-DE"/>
              </w:rPr>
              <w:drawing>
                <wp:anchor distT="0" distB="0" distL="114300" distR="114300" simplePos="0" relativeHeight="251675648" behindDoc="0" locked="0" layoutInCell="1" allowOverlap="1" wp14:anchorId="540AE4F5" wp14:editId="711DBBC3">
                  <wp:simplePos x="0" y="0"/>
                  <wp:positionH relativeFrom="column">
                    <wp:posOffset>1297305</wp:posOffset>
                  </wp:positionH>
                  <wp:positionV relativeFrom="paragraph">
                    <wp:posOffset>-278765</wp:posOffset>
                  </wp:positionV>
                  <wp:extent cx="929640" cy="655320"/>
                  <wp:effectExtent l="0" t="0" r="3810" b="0"/>
                  <wp:wrapNone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alte Spielsachen</w:t>
            </w:r>
          </w:p>
        </w:tc>
      </w:tr>
      <w:tr w:rsidR="00682A99" w14:paraId="3237EA01" w14:textId="77777777" w:rsidTr="00682A99">
        <w:tc>
          <w:tcPr>
            <w:tcW w:w="414" w:type="dxa"/>
            <w:tcBorders>
              <w:left w:val="nil"/>
              <w:right w:val="nil"/>
            </w:tcBorders>
          </w:tcPr>
          <w:p w14:paraId="5A442347" w14:textId="77777777" w:rsidR="00682A99" w:rsidRDefault="00682A99" w:rsidP="00682A99"/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14:paraId="030A4439" w14:textId="77777777" w:rsidR="00682A99" w:rsidRDefault="00682A99" w:rsidP="00682A99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E7E1A0" w14:textId="77777777" w:rsidR="00682A99" w:rsidRDefault="00682A99" w:rsidP="00682A99"/>
        </w:tc>
        <w:tc>
          <w:tcPr>
            <w:tcW w:w="414" w:type="dxa"/>
            <w:tcBorders>
              <w:left w:val="nil"/>
              <w:right w:val="nil"/>
            </w:tcBorders>
          </w:tcPr>
          <w:p w14:paraId="49C78354" w14:textId="77777777" w:rsidR="00682A99" w:rsidRDefault="00682A99" w:rsidP="00682A99"/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60613F2" w14:textId="77777777" w:rsidR="00682A99" w:rsidRDefault="00682A99" w:rsidP="00682A99"/>
        </w:tc>
      </w:tr>
      <w:tr w:rsidR="00682A99" w14:paraId="378317C5" w14:textId="77777777" w:rsidTr="00682A99">
        <w:tc>
          <w:tcPr>
            <w:tcW w:w="414" w:type="dxa"/>
            <w:tcBorders>
              <w:right w:val="single" w:sz="4" w:space="0" w:color="auto"/>
            </w:tcBorders>
          </w:tcPr>
          <w:p w14:paraId="2618FFF5" w14:textId="77777777" w:rsidR="00682A99" w:rsidRDefault="00682A99" w:rsidP="00682A99"/>
        </w:tc>
        <w:tc>
          <w:tcPr>
            <w:tcW w:w="4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01A72" w14:textId="50FB750E" w:rsidR="00682A99" w:rsidRDefault="00682A99" w:rsidP="00682A99">
            <w:r w:rsidRPr="00682A99">
              <w:rPr>
                <w:rFonts w:eastAsia="Times New Roman" w:cs="Times New Roman"/>
                <w:noProof/>
                <w:szCs w:val="36"/>
                <w:lang w:eastAsia="de-DE"/>
              </w:rPr>
              <w:drawing>
                <wp:anchor distT="0" distB="0" distL="114300" distR="114300" simplePos="0" relativeHeight="251676672" behindDoc="0" locked="0" layoutInCell="1" allowOverlap="1" wp14:anchorId="3804F04D" wp14:editId="79A86018">
                  <wp:simplePos x="0" y="0"/>
                  <wp:positionH relativeFrom="column">
                    <wp:posOffset>2099310</wp:posOffset>
                  </wp:positionH>
                  <wp:positionV relativeFrom="paragraph">
                    <wp:posOffset>-87630</wp:posOffset>
                  </wp:positionV>
                  <wp:extent cx="746760" cy="441960"/>
                  <wp:effectExtent l="0" t="0" r="0" b="0"/>
                  <wp:wrapNone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vergammelte Lebensmittel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2A342FB" w14:textId="77777777" w:rsidR="00682A99" w:rsidRDefault="00682A99" w:rsidP="00682A99"/>
        </w:tc>
        <w:tc>
          <w:tcPr>
            <w:tcW w:w="414" w:type="dxa"/>
            <w:tcBorders>
              <w:right w:val="single" w:sz="4" w:space="0" w:color="auto"/>
            </w:tcBorders>
          </w:tcPr>
          <w:p w14:paraId="7C4D8088" w14:textId="77777777" w:rsidR="00682A99" w:rsidRDefault="00682A99" w:rsidP="00682A99"/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8CA3B" w14:textId="0BE3D752" w:rsidR="00682A99" w:rsidRDefault="00682A99" w:rsidP="00682A99">
            <w:r w:rsidRPr="00682A99">
              <w:rPr>
                <w:rFonts w:eastAsia="Times New Roman" w:cs="Times New Roman"/>
                <w:noProof/>
                <w:szCs w:val="36"/>
                <w:lang w:eastAsia="de-DE"/>
              </w:rPr>
              <w:drawing>
                <wp:anchor distT="0" distB="0" distL="114300" distR="114300" simplePos="0" relativeHeight="251677696" behindDoc="0" locked="0" layoutInCell="1" allowOverlap="1" wp14:anchorId="15AE396E" wp14:editId="4E2CE6E4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-50800</wp:posOffset>
                  </wp:positionV>
                  <wp:extent cx="601980" cy="375004"/>
                  <wp:effectExtent l="0" t="0" r="7620" b="6350"/>
                  <wp:wrapNone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375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alte Kleidung</w:t>
            </w:r>
          </w:p>
        </w:tc>
      </w:tr>
    </w:tbl>
    <w:p w14:paraId="7863BC6A" w14:textId="77777777" w:rsidR="00682A99" w:rsidRPr="00682A99" w:rsidRDefault="00682A99" w:rsidP="00682A99">
      <w:pPr>
        <w:ind w:left="708" w:firstLine="708"/>
      </w:pPr>
    </w:p>
    <w:sectPr w:rsidR="00682A99" w:rsidRPr="00682A99" w:rsidSect="000A11D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418" w:right="680" w:bottom="0" w:left="65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06433" w14:textId="77777777" w:rsidR="00F91DC9" w:rsidRDefault="00F91DC9" w:rsidP="005E3F06">
      <w:pPr>
        <w:spacing w:after="0" w:line="240" w:lineRule="auto"/>
      </w:pPr>
      <w:r>
        <w:separator/>
      </w:r>
    </w:p>
  </w:endnote>
  <w:endnote w:type="continuationSeparator" w:id="0">
    <w:p w14:paraId="7973D9B5" w14:textId="77777777" w:rsidR="00F91DC9" w:rsidRDefault="00F91DC9" w:rsidP="005E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7F3BF" w14:textId="77777777" w:rsidR="000B664C" w:rsidRDefault="000B66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79BF" w14:textId="5CAD0D86" w:rsidR="007A4FCE" w:rsidRPr="007A4FCE" w:rsidRDefault="00B35EA1" w:rsidP="007A4FCE">
    <w:pPr>
      <w:pStyle w:val="Fuzeile"/>
    </w:pPr>
    <w:r w:rsidRPr="007A4FCE"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50F4D00" wp14:editId="21EFD734">
          <wp:simplePos x="0" y="0"/>
          <wp:positionH relativeFrom="column">
            <wp:posOffset>6227114</wp:posOffset>
          </wp:positionH>
          <wp:positionV relativeFrom="paragraph">
            <wp:posOffset>-427355</wp:posOffset>
          </wp:positionV>
          <wp:extent cx="534035" cy="592082"/>
          <wp:effectExtent l="76200" t="19050" r="75565" b="11303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035" cy="592082"/>
                  </a:xfrm>
                  <a:prstGeom prst="rect">
                    <a:avLst/>
                  </a:prstGeom>
                  <a:effectLst>
                    <a:outerShdw blurRad="50800" dist="50800" dir="5400000" sx="104000" sy="104000" algn="ctr" rotWithShape="0">
                      <a:srgbClr val="000000">
                        <a:alpha val="43137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11D8">
      <w:t>Wir werden Müll-Experten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FEF2" w14:textId="77777777" w:rsidR="000B664C" w:rsidRDefault="000B66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C6B29" w14:textId="77777777" w:rsidR="00F91DC9" w:rsidRDefault="00F91DC9" w:rsidP="005E3F06">
      <w:pPr>
        <w:spacing w:after="0" w:line="240" w:lineRule="auto"/>
      </w:pPr>
      <w:r>
        <w:separator/>
      </w:r>
    </w:p>
  </w:footnote>
  <w:footnote w:type="continuationSeparator" w:id="0">
    <w:p w14:paraId="7CF53BA4" w14:textId="77777777" w:rsidR="00F91DC9" w:rsidRDefault="00F91DC9" w:rsidP="005E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4695" w14:textId="77777777" w:rsidR="000B664C" w:rsidRDefault="000B66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1" w:rightFromText="141" w:horzAnchor="margin" w:tblpY="-900"/>
      <w:tblW w:w="0" w:type="auto"/>
      <w:tblLook w:val="04A0" w:firstRow="1" w:lastRow="0" w:firstColumn="1" w:lastColumn="0" w:noHBand="0" w:noVBand="1"/>
    </w:tblPr>
    <w:tblGrid>
      <w:gridCol w:w="8080"/>
      <w:gridCol w:w="1270"/>
    </w:tblGrid>
    <w:tr w:rsidR="000303D1" w:rsidRPr="007A4FCE" w14:paraId="430B17CD" w14:textId="77777777" w:rsidTr="00312AD0">
      <w:trPr>
        <w:trHeight w:val="841"/>
      </w:trPr>
      <w:tc>
        <w:tcPr>
          <w:tcW w:w="8080" w:type="dxa"/>
          <w:vAlign w:val="center"/>
        </w:tcPr>
        <w:p w14:paraId="6816F19F" w14:textId="30DE7945" w:rsidR="000303D1" w:rsidRPr="007A4FCE" w:rsidRDefault="008244EC" w:rsidP="000303D1">
          <w:pPr>
            <w:jc w:val="center"/>
            <w:rPr>
              <w:sz w:val="52"/>
              <w:szCs w:val="52"/>
            </w:rPr>
          </w:pPr>
          <w:r>
            <w:rPr>
              <w:sz w:val="52"/>
              <w:szCs w:val="52"/>
            </w:rPr>
            <w:t>Die Abfallpyramide</w:t>
          </w:r>
          <w:r w:rsidR="001A6D07">
            <w:rPr>
              <w:sz w:val="52"/>
              <w:szCs w:val="52"/>
            </w:rPr>
            <w:t xml:space="preserve"> QR</w:t>
          </w:r>
        </w:p>
      </w:tc>
      <w:tc>
        <w:tcPr>
          <w:tcW w:w="1270" w:type="dxa"/>
          <w:vAlign w:val="center"/>
        </w:tcPr>
        <w:p w14:paraId="5340575F" w14:textId="77777777" w:rsidR="000303D1" w:rsidRDefault="000303D1" w:rsidP="000303D1">
          <w:pPr>
            <w:jc w:val="center"/>
            <w:rPr>
              <w:sz w:val="52"/>
              <w:szCs w:val="52"/>
            </w:rPr>
          </w:pPr>
          <w:r w:rsidRPr="007A4FCE">
            <w:rPr>
              <w:sz w:val="52"/>
              <w:szCs w:val="52"/>
            </w:rPr>
            <w:t xml:space="preserve">AB </w:t>
          </w:r>
        </w:p>
        <w:p w14:paraId="6664C5F4" w14:textId="7881E38E" w:rsidR="000303D1" w:rsidRPr="007A4FCE" w:rsidRDefault="000303D1" w:rsidP="000303D1">
          <w:pPr>
            <w:jc w:val="center"/>
            <w:rPr>
              <w:sz w:val="52"/>
              <w:szCs w:val="52"/>
            </w:rPr>
          </w:pPr>
          <w:r w:rsidRPr="007A4FCE">
            <w:rPr>
              <w:sz w:val="52"/>
              <w:szCs w:val="52"/>
            </w:rPr>
            <w:t xml:space="preserve">Nr. </w:t>
          </w:r>
          <w:r w:rsidR="001A6D07">
            <w:rPr>
              <w:sz w:val="52"/>
              <w:szCs w:val="52"/>
            </w:rPr>
            <w:t>6</w:t>
          </w:r>
          <w:r w:rsidR="000B664C">
            <w:rPr>
              <w:sz w:val="52"/>
              <w:szCs w:val="52"/>
            </w:rPr>
            <w:t>b</w:t>
          </w:r>
        </w:p>
      </w:tc>
    </w:tr>
  </w:tbl>
  <w:p w14:paraId="18223F29" w14:textId="22EBA9A6" w:rsidR="005E3F06" w:rsidRPr="005E3F06" w:rsidRDefault="000303D1" w:rsidP="000303D1">
    <w:pPr>
      <w:pStyle w:val="Kopfzeile"/>
      <w:tabs>
        <w:tab w:val="clear" w:pos="9072"/>
        <w:tab w:val="right" w:pos="9066"/>
      </w:tabs>
      <w:rPr>
        <w:sz w:val="40"/>
        <w:szCs w:val="40"/>
      </w:rPr>
    </w:pPr>
    <w:r>
      <w:rPr>
        <w:sz w:val="40"/>
        <w:szCs w:val="40"/>
      </w:rPr>
      <w:tab/>
    </w:r>
    <w:r w:rsidR="007A4FCE">
      <w:rPr>
        <w:noProof/>
        <w:sz w:val="40"/>
        <w:szCs w:val="40"/>
      </w:rPr>
      <w:drawing>
        <wp:inline distT="0" distB="0" distL="0" distR="0" wp14:anchorId="67B7B59A" wp14:editId="0CF05E3B">
          <wp:extent cx="319822" cy="698500"/>
          <wp:effectExtent l="0" t="0" r="4445" b="6350"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729" cy="722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DCB8A" w14:textId="77777777" w:rsidR="000B664C" w:rsidRDefault="000B664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4096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BF"/>
    <w:rsid w:val="000303D1"/>
    <w:rsid w:val="000860A1"/>
    <w:rsid w:val="000A11D8"/>
    <w:rsid w:val="000B664C"/>
    <w:rsid w:val="001A6D07"/>
    <w:rsid w:val="001E35D7"/>
    <w:rsid w:val="001F1D46"/>
    <w:rsid w:val="00224FD7"/>
    <w:rsid w:val="00290B1D"/>
    <w:rsid w:val="002A2B49"/>
    <w:rsid w:val="002A6BD3"/>
    <w:rsid w:val="0032178F"/>
    <w:rsid w:val="003962B8"/>
    <w:rsid w:val="003A30E3"/>
    <w:rsid w:val="003A4CD9"/>
    <w:rsid w:val="004A1874"/>
    <w:rsid w:val="004F01D1"/>
    <w:rsid w:val="00512300"/>
    <w:rsid w:val="005605FC"/>
    <w:rsid w:val="005E1DB3"/>
    <w:rsid w:val="005E3F06"/>
    <w:rsid w:val="00682A99"/>
    <w:rsid w:val="007A4FCE"/>
    <w:rsid w:val="007E6197"/>
    <w:rsid w:val="00804968"/>
    <w:rsid w:val="008244EC"/>
    <w:rsid w:val="00920A4E"/>
    <w:rsid w:val="0092763F"/>
    <w:rsid w:val="009762EC"/>
    <w:rsid w:val="009E4E69"/>
    <w:rsid w:val="00A00D28"/>
    <w:rsid w:val="00A868F7"/>
    <w:rsid w:val="00A90AEA"/>
    <w:rsid w:val="00AE40F6"/>
    <w:rsid w:val="00B35EA1"/>
    <w:rsid w:val="00B6054C"/>
    <w:rsid w:val="00B970DC"/>
    <w:rsid w:val="00BA703E"/>
    <w:rsid w:val="00BD401C"/>
    <w:rsid w:val="00C00DD1"/>
    <w:rsid w:val="00C15ACA"/>
    <w:rsid w:val="00C67E46"/>
    <w:rsid w:val="00C87CBF"/>
    <w:rsid w:val="00D37D6A"/>
    <w:rsid w:val="00D64D30"/>
    <w:rsid w:val="00D922FC"/>
    <w:rsid w:val="00DB0DE1"/>
    <w:rsid w:val="00E24E56"/>
    <w:rsid w:val="00E33063"/>
    <w:rsid w:val="00E909BD"/>
    <w:rsid w:val="00EA2A07"/>
    <w:rsid w:val="00EC04EA"/>
    <w:rsid w:val="00F6322F"/>
    <w:rsid w:val="00F91DC9"/>
    <w:rsid w:val="00F951BB"/>
    <w:rsid w:val="00FD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5BB992"/>
  <w15:chartTrackingRefBased/>
  <w15:docId w15:val="{3DF9F6C8-CD8C-42DD-87E6-9C3EA8DE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_NaWiTAS"/>
    <w:qFormat/>
    <w:rsid w:val="00A00D28"/>
    <w:rPr>
      <w:rFonts w:ascii="Fibel Nord" w:hAnsi="Fibel Nord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3F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3F06"/>
  </w:style>
  <w:style w:type="paragraph" w:styleId="Fuzeile">
    <w:name w:val="footer"/>
    <w:basedOn w:val="Standard"/>
    <w:link w:val="FuzeileZchn"/>
    <w:uiPriority w:val="99"/>
    <w:unhideWhenUsed/>
    <w:rsid w:val="005E3F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3F06"/>
  </w:style>
  <w:style w:type="table" w:styleId="Tabellenraster">
    <w:name w:val="Table Grid"/>
    <w:basedOn w:val="NormaleTabelle"/>
    <w:uiPriority w:val="39"/>
    <w:rsid w:val="007A4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4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4FCE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68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7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Box\NaWiT%20AS\B1%20Unterrichtsentwicklung\_Distanzlernen\_Vorlagen\NaWiT_AS%20Distanzlernen%20Templa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NaWiT_AS Distanzlernen Template</Template>
  <TotalTime>0</TotalTime>
  <Pages>1</Pages>
  <Words>64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Hannes</dc:creator>
  <cp:keywords/>
  <dc:description/>
  <cp:lastModifiedBy>Moritz Harder</cp:lastModifiedBy>
  <cp:revision>7</cp:revision>
  <dcterms:created xsi:type="dcterms:W3CDTF">2021-02-04T16:24:00Z</dcterms:created>
  <dcterms:modified xsi:type="dcterms:W3CDTF">2024-01-10T08:55:00Z</dcterms:modified>
</cp:coreProperties>
</file>