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0667" w14:textId="1C5038B7" w:rsidR="008244EC" w:rsidRDefault="0078076B" w:rsidP="00316F2B">
      <w:r w:rsidRPr="00662A5D">
        <w:rPr>
          <w:noProof/>
        </w:rPr>
        <w:drawing>
          <wp:anchor distT="0" distB="0" distL="114300" distR="114300" simplePos="0" relativeHeight="251694080" behindDoc="0" locked="0" layoutInCell="1" allowOverlap="1" wp14:anchorId="41FD591D" wp14:editId="4A4913F1">
            <wp:simplePos x="0" y="0"/>
            <wp:positionH relativeFrom="margin">
              <wp:posOffset>472440</wp:posOffset>
            </wp:positionH>
            <wp:positionV relativeFrom="paragraph">
              <wp:posOffset>364490</wp:posOffset>
            </wp:positionV>
            <wp:extent cx="384175" cy="3308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88E965" wp14:editId="385B6658">
                <wp:simplePos x="0" y="0"/>
                <wp:positionH relativeFrom="margin">
                  <wp:posOffset>38100</wp:posOffset>
                </wp:positionH>
                <wp:positionV relativeFrom="paragraph">
                  <wp:posOffset>303530</wp:posOffset>
                </wp:positionV>
                <wp:extent cx="359410" cy="359410"/>
                <wp:effectExtent l="38100" t="38100" r="116840" b="1168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27932" w14:textId="77777777" w:rsidR="0078076B" w:rsidRPr="000A11D8" w:rsidRDefault="0078076B" w:rsidP="0078076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8E965" id="Ellipse 1" o:spid="_x0000_s1026" style="position:absolute;margin-left:3pt;margin-top:23.9pt;width:28.3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5m1AIAACA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03327932" w14:textId="77777777" w:rsidR="0078076B" w:rsidRPr="000A11D8" w:rsidRDefault="0078076B" w:rsidP="0078076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3955AE" w14:textId="168787BF" w:rsidR="0078076B" w:rsidRDefault="0059507F" w:rsidP="0078076B">
      <w:r>
        <w:rPr>
          <w:noProof/>
        </w:rPr>
        <w:drawing>
          <wp:anchor distT="0" distB="0" distL="114300" distR="114300" simplePos="0" relativeHeight="251699200" behindDoc="0" locked="0" layoutInCell="1" allowOverlap="1" wp14:anchorId="377ECCFC" wp14:editId="5701053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057275" cy="1057275"/>
            <wp:effectExtent l="0" t="0" r="9525" b="9525"/>
            <wp:wrapNone/>
            <wp:docPr id="19788685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C07" w:rsidRPr="00730C07">
        <w:rPr>
          <w:noProof/>
        </w:rPr>
        <w:drawing>
          <wp:anchor distT="0" distB="0" distL="114300" distR="114300" simplePos="0" relativeHeight="251698176" behindDoc="0" locked="0" layoutInCell="1" allowOverlap="1" wp14:anchorId="4862BA58" wp14:editId="5DFFAE92">
            <wp:simplePos x="0" y="0"/>
            <wp:positionH relativeFrom="column">
              <wp:posOffset>4271703</wp:posOffset>
            </wp:positionH>
            <wp:positionV relativeFrom="paragraph">
              <wp:posOffset>290159</wp:posOffset>
            </wp:positionV>
            <wp:extent cx="1241583" cy="665018"/>
            <wp:effectExtent l="0" t="38100" r="15875" b="781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3055" flipV="1">
                      <a:off x="0" y="0"/>
                      <a:ext cx="1241583" cy="6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76B">
        <w:tab/>
      </w:r>
      <w:r w:rsidR="0078076B">
        <w:tab/>
      </w:r>
      <w:r w:rsidR="0078076B" w:rsidRPr="001A6D07">
        <w:rPr>
          <w:szCs w:val="36"/>
        </w:rPr>
        <w:t>Scanne den QR-Code und sieh dir den Film an</w:t>
      </w:r>
      <w:r w:rsidR="00730C07">
        <w:rPr>
          <w:szCs w:val="36"/>
        </w:rPr>
        <w:t>.</w:t>
      </w:r>
      <w:r w:rsidR="00730C07" w:rsidRPr="00730C07">
        <w:t xml:space="preserve"> </w:t>
      </w:r>
    </w:p>
    <w:p w14:paraId="47F9E2E2" w14:textId="132F3EC3" w:rsidR="0078076B" w:rsidRDefault="0078076B" w:rsidP="0078076B">
      <w:pPr>
        <w:rPr>
          <w:szCs w:val="36"/>
        </w:rPr>
      </w:pPr>
    </w:p>
    <w:p w14:paraId="2044B25C" w14:textId="5229ADF6" w:rsidR="0078076B" w:rsidRDefault="0078076B" w:rsidP="00316F2B">
      <w:pPr>
        <w:ind w:left="1416" w:firstLine="708"/>
        <w:rPr>
          <w:szCs w:val="36"/>
        </w:rPr>
      </w:pPr>
      <w:r w:rsidRPr="00DB0DE1">
        <w:rPr>
          <w:noProof/>
        </w:rPr>
        <w:drawing>
          <wp:anchor distT="0" distB="0" distL="114300" distR="114300" simplePos="0" relativeHeight="251683840" behindDoc="0" locked="0" layoutInCell="1" allowOverlap="1" wp14:anchorId="06EB9090" wp14:editId="7637D55B">
            <wp:simplePos x="0" y="0"/>
            <wp:positionH relativeFrom="column">
              <wp:posOffset>2072640</wp:posOffset>
            </wp:positionH>
            <wp:positionV relativeFrom="paragraph">
              <wp:posOffset>302260</wp:posOffset>
            </wp:positionV>
            <wp:extent cx="327025" cy="380365"/>
            <wp:effectExtent l="0" t="0" r="0" b="63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ement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DE1">
        <w:rPr>
          <w:noProof/>
        </w:rPr>
        <w:drawing>
          <wp:anchor distT="0" distB="0" distL="114300" distR="114300" simplePos="0" relativeHeight="251679744" behindDoc="0" locked="0" layoutInCell="1" allowOverlap="1" wp14:anchorId="702DBAE2" wp14:editId="4C26592C">
            <wp:simplePos x="0" y="0"/>
            <wp:positionH relativeFrom="column">
              <wp:posOffset>540385</wp:posOffset>
            </wp:positionH>
            <wp:positionV relativeFrom="paragraph">
              <wp:posOffset>293370</wp:posOffset>
            </wp:positionV>
            <wp:extent cx="302895" cy="381000"/>
            <wp:effectExtent l="0" t="0" r="190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82087" wp14:editId="3DB16A03">
                <wp:simplePos x="0" y="0"/>
                <wp:positionH relativeFrom="margin">
                  <wp:posOffset>63500</wp:posOffset>
                </wp:positionH>
                <wp:positionV relativeFrom="paragraph">
                  <wp:posOffset>314325</wp:posOffset>
                </wp:positionV>
                <wp:extent cx="359410" cy="359410"/>
                <wp:effectExtent l="38100" t="38100" r="116840" b="1168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A2A6D" w14:textId="77777777" w:rsidR="0078076B" w:rsidRPr="000A11D8" w:rsidRDefault="0078076B" w:rsidP="0078076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82087" id="Ellipse 5" o:spid="_x0000_s1027" style="position:absolute;left:0;text-align:left;margin-left:5pt;margin-top:24.75pt;width:28.3pt;height:28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/p2QIAACc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2ACA2A6D" w14:textId="77777777" w:rsidR="0078076B" w:rsidRPr="000A11D8" w:rsidRDefault="0078076B" w:rsidP="0078076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594FC4" w14:textId="7FEB34C6" w:rsidR="0078076B" w:rsidRDefault="00316F2B" w:rsidP="0078076B">
      <w:pPr>
        <w:ind w:left="708" w:firstLine="708"/>
        <w:rPr>
          <w:sz w:val="12"/>
          <w:szCs w:val="12"/>
        </w:rPr>
      </w:pPr>
      <w:r>
        <w:rPr>
          <w:szCs w:val="36"/>
        </w:rPr>
        <w:t xml:space="preserve">Schreibe oder </w:t>
      </w:r>
      <w:r>
        <w:rPr>
          <w:szCs w:val="36"/>
        </w:rPr>
        <w:tab/>
        <w:t xml:space="preserve">     male auf.</w:t>
      </w:r>
    </w:p>
    <w:p w14:paraId="6B8F8A1A" w14:textId="1D4820B2" w:rsidR="00316F2B" w:rsidRPr="00316F2B" w:rsidRDefault="00316F2B" w:rsidP="00316F2B">
      <w:pPr>
        <w:ind w:left="1416" w:firstLine="708"/>
        <w:rPr>
          <w:sz w:val="12"/>
          <w:szCs w:val="12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4075CC" wp14:editId="705F5A09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794500" cy="2292350"/>
                <wp:effectExtent l="19050" t="19050" r="25400" b="1270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2292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0889B" id="Rechteck 27" o:spid="_x0000_s1026" style="position:absolute;margin-left:0;margin-top:2.25pt;width:535pt;height:180.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" filled="f" strokecolor="black [3213]" strokeweight="2.25pt">
                <w10:wrap anchorx="margin"/>
              </v:rect>
            </w:pict>
          </mc:Fallback>
        </mc:AlternateContent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DB60" wp14:editId="3BAB51D6">
                <wp:simplePos x="0" y="0"/>
                <wp:positionH relativeFrom="margin">
                  <wp:posOffset>58420</wp:posOffset>
                </wp:positionH>
                <wp:positionV relativeFrom="paragraph">
                  <wp:posOffset>89535</wp:posOffset>
                </wp:positionV>
                <wp:extent cx="359410" cy="359410"/>
                <wp:effectExtent l="38100" t="38100" r="116840" b="1168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1D7F9" w14:textId="6A7D2FE1" w:rsidR="008244EC" w:rsidRPr="000A11D8" w:rsidRDefault="0078076B" w:rsidP="008244E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DB60" id="Ellipse 24" o:spid="_x0000_s1028" style="position:absolute;left:0;text-align:left;margin-left:4.6pt;margin-top:7.0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ak2AIAACc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5FF1D7F9" w14:textId="6A7D2FE1" w:rsidR="008244EC" w:rsidRPr="000A11D8" w:rsidRDefault="0078076B" w:rsidP="008244E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615EF5" w14:textId="53BF89B0" w:rsidR="008244EC" w:rsidRPr="00316F2B" w:rsidRDefault="00316F2B" w:rsidP="00316F2B">
      <w:pPr>
        <w:rPr>
          <w:szCs w:val="36"/>
        </w:rPr>
      </w:pPr>
      <w:r>
        <w:rPr>
          <w:sz w:val="20"/>
          <w:szCs w:val="20"/>
        </w:rPr>
        <w:t xml:space="preserve"> </w:t>
      </w:r>
      <w:r>
        <w:rPr>
          <w:szCs w:val="36"/>
        </w:rPr>
        <w:t xml:space="preserve"> </w:t>
      </w:r>
      <w:r>
        <w:rPr>
          <w:szCs w:val="36"/>
        </w:rPr>
        <w:tab/>
        <w:t xml:space="preserve"> Welchen Müll kannst du vermeiden? </w:t>
      </w:r>
    </w:p>
    <w:p w14:paraId="7E379A49" w14:textId="146B18A9" w:rsidR="00682A99" w:rsidRPr="00682A99" w:rsidRDefault="00682A99" w:rsidP="00316F2B"/>
    <w:p w14:paraId="0C2DEC75" w14:textId="4868D1A0" w:rsidR="00682A99" w:rsidRPr="00682A99" w:rsidRDefault="00682A99" w:rsidP="00682A99"/>
    <w:p w14:paraId="7F876F57" w14:textId="40F1076E" w:rsidR="00682A99" w:rsidRPr="00682A99" w:rsidRDefault="00682A99" w:rsidP="00682A99"/>
    <w:p w14:paraId="400F6538" w14:textId="5877A414" w:rsidR="00682A99" w:rsidRPr="00682A99" w:rsidRDefault="00682A99" w:rsidP="00682A99"/>
    <w:p w14:paraId="1EAC43FB" w14:textId="7CBE33A4" w:rsidR="00682A99" w:rsidRPr="00682A99" w:rsidRDefault="00682A99" w:rsidP="00682A99"/>
    <w:p w14:paraId="2D1A0066" w14:textId="444C9836" w:rsidR="00316F2B" w:rsidRDefault="00316F2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</w:p>
    <w:p w14:paraId="30168400" w14:textId="55BF1F2C" w:rsidR="00316F2B" w:rsidRDefault="00316F2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F7C68" wp14:editId="6345253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794500" cy="2292350"/>
                <wp:effectExtent l="19050" t="19050" r="2540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2292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6C3C6" id="Rechteck 4" o:spid="_x0000_s1026" style="position:absolute;margin-left:0;margin-top:2.55pt;width:535pt;height:180.5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" filled="f" strokecolor="black [3213]" strokeweight="2.25pt">
                <w10:wrap anchorx="margin"/>
              </v:rect>
            </w:pict>
          </mc:Fallback>
        </mc:AlternateContent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7E917" wp14:editId="58FFE955">
                <wp:simplePos x="0" y="0"/>
                <wp:positionH relativeFrom="margin">
                  <wp:posOffset>76200</wp:posOffset>
                </wp:positionH>
                <wp:positionV relativeFrom="paragraph">
                  <wp:posOffset>91440</wp:posOffset>
                </wp:positionV>
                <wp:extent cx="359410" cy="359410"/>
                <wp:effectExtent l="38100" t="38100" r="116840" b="1168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616C" w14:textId="015F079A" w:rsidR="00682A99" w:rsidRPr="000A11D8" w:rsidRDefault="0078076B" w:rsidP="00682A9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7E917" id="Ellipse 39" o:spid="_x0000_s1029" style="position:absolute;margin-left:6pt;margin-top:7.2pt;width:28.3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4p2AIAACc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2404616C" w14:textId="015F079A" w:rsidR="00682A99" w:rsidRPr="000A11D8" w:rsidRDefault="0078076B" w:rsidP="00682A9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A86AF2B" w14:textId="0A0B819C" w:rsidR="00316F2B" w:rsidRPr="00682A99" w:rsidRDefault="0078076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  <w:r>
        <w:rPr>
          <w:noProof/>
          <w:szCs w:val="36"/>
        </w:rPr>
        <w:drawing>
          <wp:anchor distT="0" distB="0" distL="114300" distR="114300" simplePos="0" relativeHeight="251689984" behindDoc="0" locked="0" layoutInCell="1" allowOverlap="1" wp14:anchorId="72C916B2" wp14:editId="17AC6834">
            <wp:simplePos x="0" y="0"/>
            <wp:positionH relativeFrom="margin">
              <wp:posOffset>-81280</wp:posOffset>
            </wp:positionH>
            <wp:positionV relativeFrom="paragraph">
              <wp:posOffset>2209165</wp:posOffset>
            </wp:positionV>
            <wp:extent cx="617658" cy="78168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7658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F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6335A6" wp14:editId="3718A7F0">
                <wp:simplePos x="0" y="0"/>
                <wp:positionH relativeFrom="margin">
                  <wp:align>left</wp:align>
                </wp:positionH>
                <wp:positionV relativeFrom="paragraph">
                  <wp:posOffset>2354580</wp:posOffset>
                </wp:positionV>
                <wp:extent cx="6804660" cy="1760220"/>
                <wp:effectExtent l="0" t="0" r="15240" b="1143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17602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6AFBE" w14:textId="76998045" w:rsidR="00316F2B" w:rsidRPr="00804968" w:rsidRDefault="00316F2B" w:rsidP="00316F2B">
                            <w:pPr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Welcher Müll kann recycelt werden?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335A6" id="Rechteck: abgerundete Ecken 10" o:spid="_x0000_s1030" style="position:absolute;margin-left:0;margin-top:185.4pt;width:535.8pt;height:138.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" fillcolor="#f2f2f2 [3052]" strokecolor="black [3213]" strokeweight="1.5pt">
                <v:stroke dashstyle="dash" joinstyle="miter"/>
                <v:textbox>
                  <w:txbxContent>
                    <w:p w14:paraId="1966AFBE" w14:textId="76998045" w:rsidR="00316F2B" w:rsidRPr="00804968" w:rsidRDefault="00316F2B" w:rsidP="00316F2B">
                      <w:pPr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Welcher Müll kann recycelt werden?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6F2B">
        <w:rPr>
          <w:rFonts w:ascii="Fibel Nord" w:hAnsi="Fibel Nord"/>
        </w:rPr>
        <w:tab/>
        <w:t xml:space="preserve"> </w:t>
      </w:r>
      <w:r w:rsidR="00316F2B" w:rsidRPr="00316F2B">
        <w:rPr>
          <w:rFonts w:ascii="Fibel Nord" w:hAnsi="Fibel Nord"/>
          <w:sz w:val="36"/>
          <w:szCs w:val="36"/>
        </w:rPr>
        <w:t>Welche</w:t>
      </w:r>
      <w:r w:rsidR="00316F2B">
        <w:rPr>
          <w:rFonts w:ascii="Fibel Nord" w:hAnsi="Fibel Nord"/>
          <w:sz w:val="36"/>
          <w:szCs w:val="36"/>
        </w:rPr>
        <w:t>n Müll kannst du wiederverwenden?</w:t>
      </w:r>
    </w:p>
    <w:sectPr w:rsidR="00316F2B" w:rsidRPr="00682A99" w:rsidSect="000A11D8">
      <w:headerReference w:type="default" r:id="rId15"/>
      <w:footerReference w:type="default" r:id="rId16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F174" w14:textId="77777777" w:rsidR="000C1D3C" w:rsidRDefault="000C1D3C" w:rsidP="005E3F06">
      <w:pPr>
        <w:spacing w:after="0" w:line="240" w:lineRule="auto"/>
      </w:pPr>
      <w:r>
        <w:separator/>
      </w:r>
    </w:p>
  </w:endnote>
  <w:endnote w:type="continuationSeparator" w:id="0">
    <w:p w14:paraId="1D59EB97" w14:textId="77777777" w:rsidR="000C1D3C" w:rsidRDefault="000C1D3C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21EFD734">
          <wp:simplePos x="0" y="0"/>
          <wp:positionH relativeFrom="column">
            <wp:posOffset>6227114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224D" w14:textId="77777777" w:rsidR="000C1D3C" w:rsidRDefault="000C1D3C" w:rsidP="005E3F06">
      <w:pPr>
        <w:spacing w:after="0" w:line="240" w:lineRule="auto"/>
      </w:pPr>
      <w:r>
        <w:separator/>
      </w:r>
    </w:p>
  </w:footnote>
  <w:footnote w:type="continuationSeparator" w:id="0">
    <w:p w14:paraId="33F60FEF" w14:textId="77777777" w:rsidR="000C1D3C" w:rsidRDefault="000C1D3C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0303D1" w:rsidRPr="007A4FCE" w14:paraId="430B17CD" w14:textId="77777777" w:rsidTr="00312AD0">
      <w:trPr>
        <w:trHeight w:val="841"/>
      </w:trPr>
      <w:tc>
        <w:tcPr>
          <w:tcW w:w="8080" w:type="dxa"/>
          <w:vAlign w:val="center"/>
        </w:tcPr>
        <w:p w14:paraId="6816F19F" w14:textId="785CB01A" w:rsidR="000303D1" w:rsidRPr="007A4FCE" w:rsidRDefault="008244EC" w:rsidP="000303D1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Die Abfallpyramide</w:t>
          </w:r>
        </w:p>
      </w:tc>
      <w:tc>
        <w:tcPr>
          <w:tcW w:w="1270" w:type="dxa"/>
          <w:vAlign w:val="center"/>
        </w:tcPr>
        <w:p w14:paraId="5340575F" w14:textId="77777777" w:rsidR="000303D1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AB </w:t>
          </w:r>
        </w:p>
        <w:p w14:paraId="6664C5F4" w14:textId="03A6A90A" w:rsidR="000303D1" w:rsidRPr="007A4FCE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Nr. </w:t>
          </w:r>
          <w:r w:rsidR="000537F8">
            <w:rPr>
              <w:sz w:val="52"/>
              <w:szCs w:val="52"/>
            </w:rPr>
            <w:t>6</w:t>
          </w:r>
          <w:r w:rsidR="00316F2B">
            <w:rPr>
              <w:sz w:val="52"/>
              <w:szCs w:val="52"/>
            </w:rPr>
            <w:t>a</w:t>
          </w:r>
        </w:p>
      </w:tc>
    </w:tr>
  </w:tbl>
  <w:p w14:paraId="18223F29" w14:textId="22EBA9A6" w:rsidR="005E3F06" w:rsidRPr="005E3F06" w:rsidRDefault="000303D1" w:rsidP="000303D1">
    <w:pPr>
      <w:pStyle w:val="Kopfzeile"/>
      <w:tabs>
        <w:tab w:val="clear" w:pos="9072"/>
        <w:tab w:val="right" w:pos="9066"/>
      </w:tabs>
      <w:rPr>
        <w:sz w:val="40"/>
        <w:szCs w:val="40"/>
      </w:rPr>
    </w:pPr>
    <w:r>
      <w:rPr>
        <w:sz w:val="40"/>
        <w:szCs w:val="40"/>
      </w:rPr>
      <w:tab/>
    </w:r>
    <w:r w:rsidR="007A4FCE"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303D1"/>
    <w:rsid w:val="000537F8"/>
    <w:rsid w:val="000860A1"/>
    <w:rsid w:val="000A11D8"/>
    <w:rsid w:val="000C1D3C"/>
    <w:rsid w:val="001501E8"/>
    <w:rsid w:val="00290B1D"/>
    <w:rsid w:val="00290F9C"/>
    <w:rsid w:val="002A2B49"/>
    <w:rsid w:val="002A6BD3"/>
    <w:rsid w:val="00316F2B"/>
    <w:rsid w:val="0032178F"/>
    <w:rsid w:val="003962B8"/>
    <w:rsid w:val="003A30E3"/>
    <w:rsid w:val="003A4CD9"/>
    <w:rsid w:val="003D73D3"/>
    <w:rsid w:val="004F01D1"/>
    <w:rsid w:val="00512300"/>
    <w:rsid w:val="005605FC"/>
    <w:rsid w:val="0059507F"/>
    <w:rsid w:val="005E1DB3"/>
    <w:rsid w:val="005E3F06"/>
    <w:rsid w:val="00642F8E"/>
    <w:rsid w:val="00682A99"/>
    <w:rsid w:val="00730C07"/>
    <w:rsid w:val="0078076B"/>
    <w:rsid w:val="007A4FCE"/>
    <w:rsid w:val="007E6197"/>
    <w:rsid w:val="00803B3A"/>
    <w:rsid w:val="00804968"/>
    <w:rsid w:val="008244EC"/>
    <w:rsid w:val="00920A4E"/>
    <w:rsid w:val="0092763F"/>
    <w:rsid w:val="009762EC"/>
    <w:rsid w:val="009E4E69"/>
    <w:rsid w:val="00A00D28"/>
    <w:rsid w:val="00A868F7"/>
    <w:rsid w:val="00A90AEA"/>
    <w:rsid w:val="00AE40F6"/>
    <w:rsid w:val="00B35EA1"/>
    <w:rsid w:val="00B6054C"/>
    <w:rsid w:val="00B970DC"/>
    <w:rsid w:val="00BA703E"/>
    <w:rsid w:val="00BD401C"/>
    <w:rsid w:val="00C15ACA"/>
    <w:rsid w:val="00C67E46"/>
    <w:rsid w:val="00C87CBF"/>
    <w:rsid w:val="00D37D6A"/>
    <w:rsid w:val="00DB0DE1"/>
    <w:rsid w:val="00E24E56"/>
    <w:rsid w:val="00E33063"/>
    <w:rsid w:val="00E704C8"/>
    <w:rsid w:val="00E909BD"/>
    <w:rsid w:val="00EA2A07"/>
    <w:rsid w:val="00EC04EA"/>
    <w:rsid w:val="00F6322F"/>
    <w:rsid w:val="00F951BB"/>
    <w:rsid w:val="00FD04CB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8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hdphoto" Target="media/hdphoto3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5</cp:revision>
  <dcterms:created xsi:type="dcterms:W3CDTF">2021-02-09T12:57:00Z</dcterms:created>
  <dcterms:modified xsi:type="dcterms:W3CDTF">2024-01-10T08:53:00Z</dcterms:modified>
</cp:coreProperties>
</file>