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0667" w14:textId="34602733" w:rsidR="008244EC" w:rsidRDefault="00316F2B" w:rsidP="00316F2B">
      <w:r w:rsidRPr="00DB0DE1">
        <w:rPr>
          <w:noProof/>
        </w:rPr>
        <w:drawing>
          <wp:anchor distT="0" distB="0" distL="114300" distR="114300" simplePos="0" relativeHeight="251683840" behindDoc="0" locked="0" layoutInCell="1" allowOverlap="1" wp14:anchorId="06EB9090" wp14:editId="322B4594">
            <wp:simplePos x="0" y="0"/>
            <wp:positionH relativeFrom="column">
              <wp:posOffset>2567940</wp:posOffset>
            </wp:positionH>
            <wp:positionV relativeFrom="paragraph">
              <wp:posOffset>289560</wp:posOffset>
            </wp:positionV>
            <wp:extent cx="327025" cy="380365"/>
            <wp:effectExtent l="0" t="0" r="0" b="63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ement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DE1">
        <w:rPr>
          <w:noProof/>
        </w:rPr>
        <w:drawing>
          <wp:anchor distT="0" distB="0" distL="114300" distR="114300" simplePos="0" relativeHeight="251679744" behindDoc="0" locked="0" layoutInCell="1" allowOverlap="1" wp14:anchorId="702DBAE2" wp14:editId="3F00CD5F">
            <wp:simplePos x="0" y="0"/>
            <wp:positionH relativeFrom="column">
              <wp:posOffset>939165</wp:posOffset>
            </wp:positionH>
            <wp:positionV relativeFrom="paragraph">
              <wp:posOffset>220345</wp:posOffset>
            </wp:positionV>
            <wp:extent cx="302895" cy="381000"/>
            <wp:effectExtent l="0" t="0" r="190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A0D57" w14:textId="3F3FA671" w:rsidR="00316F2B" w:rsidRDefault="00316F2B" w:rsidP="00316F2B">
      <w:pPr>
        <w:ind w:left="1416" w:firstLine="708"/>
        <w:rPr>
          <w:szCs w:val="36"/>
        </w:rPr>
      </w:pPr>
      <w:r>
        <w:rPr>
          <w:szCs w:val="36"/>
        </w:rPr>
        <w:t xml:space="preserve">Schreibe oder </w:t>
      </w:r>
      <w:r>
        <w:rPr>
          <w:szCs w:val="36"/>
        </w:rPr>
        <w:tab/>
        <w:t xml:space="preserve">     m</w:t>
      </w:r>
      <w:r>
        <w:rPr>
          <w:szCs w:val="36"/>
        </w:rPr>
        <w:t>ale auf.</w:t>
      </w:r>
    </w:p>
    <w:p w14:paraId="6B8F8A1A" w14:textId="40A834FE" w:rsidR="00316F2B" w:rsidRPr="00316F2B" w:rsidRDefault="00316F2B" w:rsidP="00316F2B">
      <w:pPr>
        <w:ind w:left="1416" w:firstLine="708"/>
        <w:rPr>
          <w:sz w:val="12"/>
          <w:szCs w:val="12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075CC" wp14:editId="5285C78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794500" cy="2899410"/>
                <wp:effectExtent l="19050" t="19050" r="25400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89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40AC" id="Rechteck 27" o:spid="_x0000_s1026" style="position:absolute;margin-left:0;margin-top:2.25pt;width:535pt;height:228.3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DB60" wp14:editId="41BA6AA0">
                <wp:simplePos x="0" y="0"/>
                <wp:positionH relativeFrom="margin">
                  <wp:posOffset>58420</wp:posOffset>
                </wp:positionH>
                <wp:positionV relativeFrom="paragraph">
                  <wp:posOffset>89535</wp:posOffset>
                </wp:positionV>
                <wp:extent cx="359410" cy="359410"/>
                <wp:effectExtent l="38100" t="38100" r="116840" b="1168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1D7F9" w14:textId="77777777" w:rsidR="008244EC" w:rsidRPr="000A11D8" w:rsidRDefault="008244EC" w:rsidP="008244E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DB60" id="Ellipse 24" o:spid="_x0000_s1026" style="position:absolute;left:0;text-align:left;margin-left:4.6pt;margin-top:7.05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5FF1D7F9" w14:textId="77777777" w:rsidR="008244EC" w:rsidRPr="000A11D8" w:rsidRDefault="008244EC" w:rsidP="008244E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615EF5" w14:textId="53BF89B0" w:rsidR="008244EC" w:rsidRPr="00316F2B" w:rsidRDefault="00316F2B" w:rsidP="00316F2B">
      <w:pPr>
        <w:rPr>
          <w:szCs w:val="36"/>
        </w:rPr>
      </w:pPr>
      <w:r>
        <w:rPr>
          <w:sz w:val="20"/>
          <w:szCs w:val="20"/>
        </w:rPr>
        <w:t xml:space="preserve"> </w:t>
      </w:r>
      <w:r>
        <w:rPr>
          <w:szCs w:val="36"/>
        </w:rPr>
        <w:t xml:space="preserve"> </w:t>
      </w:r>
      <w:r>
        <w:rPr>
          <w:szCs w:val="36"/>
        </w:rPr>
        <w:tab/>
        <w:t xml:space="preserve"> Welchen Müll kannst du vermeiden? </w:t>
      </w:r>
    </w:p>
    <w:p w14:paraId="7E379A49" w14:textId="2B0D26E1" w:rsidR="00682A99" w:rsidRPr="00682A99" w:rsidRDefault="00682A99" w:rsidP="00316F2B"/>
    <w:p w14:paraId="0C2DEC75" w14:textId="238732A3" w:rsidR="00682A99" w:rsidRPr="00682A99" w:rsidRDefault="00682A99" w:rsidP="00682A99"/>
    <w:p w14:paraId="7F876F57" w14:textId="442762B4" w:rsidR="00682A99" w:rsidRPr="00682A99" w:rsidRDefault="00682A99" w:rsidP="00682A99"/>
    <w:p w14:paraId="400F6538" w14:textId="58A20A4F" w:rsidR="00682A99" w:rsidRPr="00682A99" w:rsidRDefault="00682A99" w:rsidP="00682A99"/>
    <w:p w14:paraId="1EAC43FB" w14:textId="78FB5DCA" w:rsidR="00682A99" w:rsidRPr="00682A99" w:rsidRDefault="00682A99" w:rsidP="00682A99"/>
    <w:p w14:paraId="2D1A0066" w14:textId="3E871CA1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</w:p>
    <w:p w14:paraId="3A007DD8" w14:textId="03E4E06C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</w:p>
    <w:p w14:paraId="0985311F" w14:textId="118D3C72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</w:p>
    <w:p w14:paraId="6423945A" w14:textId="79B89893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</w:p>
    <w:p w14:paraId="30168400" w14:textId="6FA2D36E" w:rsidR="00316F2B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AF7C68" wp14:editId="617E0BD5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794500" cy="2899410"/>
                <wp:effectExtent l="19050" t="19050" r="2540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89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8C31" id="Rechteck 4" o:spid="_x0000_s1026" style="position:absolute;margin-left:0;margin-top:2.15pt;width:535pt;height:228.3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" filled="f" strokecolor="black [3213]" strokeweight="2.25pt">
                <w10:wrap anchorx="margin"/>
              </v:rect>
            </w:pict>
          </mc:Fallback>
        </mc:AlternateContent>
      </w:r>
      <w:r w:rsidRPr="008244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7E917" wp14:editId="58FFE955">
                <wp:simplePos x="0" y="0"/>
                <wp:positionH relativeFrom="margin">
                  <wp:posOffset>76200</wp:posOffset>
                </wp:positionH>
                <wp:positionV relativeFrom="paragraph">
                  <wp:posOffset>91440</wp:posOffset>
                </wp:positionV>
                <wp:extent cx="359410" cy="359410"/>
                <wp:effectExtent l="38100" t="38100" r="116840" b="1168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616C" w14:textId="5AF30B33" w:rsidR="00682A99" w:rsidRPr="000A11D8" w:rsidRDefault="00682A99" w:rsidP="00682A9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7E917" id="Ellipse 39" o:spid="_x0000_s1027" style="position:absolute;margin-left:6pt;margin-top:7.2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" filled="f" strokecolor="black [3213]" strokeweight="1pt">
                <v:stroke joinstyle="miter"/>
                <v:shadow on="t" color="black" opacity="26214f" origin="-.5,-.5" offset=".74836mm,.74836mm"/>
                <v:textbox>
                  <w:txbxContent>
                    <w:p w14:paraId="2404616C" w14:textId="5AF30B33" w:rsidR="00682A99" w:rsidRPr="000A11D8" w:rsidRDefault="00682A99" w:rsidP="00682A9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86AF2B" w14:textId="5B8436F9" w:rsidR="00316F2B" w:rsidRPr="00682A99" w:rsidRDefault="00316F2B" w:rsidP="00316F2B">
      <w:pPr>
        <w:pStyle w:val="StandardWeb"/>
        <w:spacing w:before="0" w:beforeAutospacing="0" w:after="0" w:afterAutospacing="0"/>
        <w:rPr>
          <w:rFonts w:ascii="Fibel Nord" w:hAnsi="Fibel Nor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335A6" wp14:editId="45ADEF89">
                <wp:simplePos x="0" y="0"/>
                <wp:positionH relativeFrom="margin">
                  <wp:align>left</wp:align>
                </wp:positionH>
                <wp:positionV relativeFrom="paragraph">
                  <wp:posOffset>2976880</wp:posOffset>
                </wp:positionV>
                <wp:extent cx="6804660" cy="1760220"/>
                <wp:effectExtent l="0" t="0" r="15240" b="1143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17602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6AFBE" w14:textId="76998045" w:rsidR="00316F2B" w:rsidRPr="00804968" w:rsidRDefault="00316F2B" w:rsidP="00316F2B">
                            <w:pPr>
                              <w:ind w:firstLine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Welcher Müll kann recycelt werden?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335A6" id="Rechteck: abgerundete Ecken 10" o:spid="_x0000_s1028" style="position:absolute;margin-left:0;margin-top:234.4pt;width:535.8pt;height:138.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" fillcolor="#f2f2f2 [3052]" strokecolor="black [3213]" strokeweight="1.5pt">
                <v:stroke dashstyle="dash" joinstyle="miter"/>
                <v:textbox>
                  <w:txbxContent>
                    <w:p w14:paraId="1966AFBE" w14:textId="76998045" w:rsidR="00316F2B" w:rsidRPr="00804968" w:rsidRDefault="00316F2B" w:rsidP="00316F2B">
                      <w:pPr>
                        <w:ind w:firstLine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Welcher Müll kann recycelt werden?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Cs w:val="36"/>
        </w:rPr>
        <w:drawing>
          <wp:anchor distT="0" distB="0" distL="114300" distR="114300" simplePos="0" relativeHeight="251689984" behindDoc="0" locked="0" layoutInCell="1" allowOverlap="1" wp14:anchorId="72C916B2" wp14:editId="51C0DB52">
            <wp:simplePos x="0" y="0"/>
            <wp:positionH relativeFrom="margin">
              <wp:posOffset>-68580</wp:posOffset>
            </wp:positionH>
            <wp:positionV relativeFrom="paragraph">
              <wp:posOffset>2856865</wp:posOffset>
            </wp:positionV>
            <wp:extent cx="617658" cy="78168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7658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bel Nord" w:hAnsi="Fibel Nord"/>
        </w:rPr>
        <w:tab/>
        <w:t xml:space="preserve"> </w:t>
      </w:r>
      <w:r w:rsidRPr="00316F2B">
        <w:rPr>
          <w:rFonts w:ascii="Fibel Nord" w:hAnsi="Fibel Nord"/>
          <w:sz w:val="36"/>
          <w:szCs w:val="36"/>
        </w:rPr>
        <w:t>Welche</w:t>
      </w:r>
      <w:r>
        <w:rPr>
          <w:rFonts w:ascii="Fibel Nord" w:hAnsi="Fibel Nord"/>
          <w:sz w:val="36"/>
          <w:szCs w:val="36"/>
        </w:rPr>
        <w:t>n Müll kannst du wiederverwenden?</w:t>
      </w:r>
    </w:p>
    <w:sectPr w:rsidR="00316F2B" w:rsidRPr="00682A99" w:rsidSect="000A11D8">
      <w:headerReference w:type="default" r:id="rId12"/>
      <w:footerReference w:type="default" r:id="rId13"/>
      <w:pgSz w:w="11900" w:h="16840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FCBD" w14:textId="77777777" w:rsidR="00803B3A" w:rsidRDefault="00803B3A" w:rsidP="005E3F06">
      <w:pPr>
        <w:spacing w:after="0" w:line="240" w:lineRule="auto"/>
      </w:pPr>
      <w:r>
        <w:separator/>
      </w:r>
    </w:p>
  </w:endnote>
  <w:endnote w:type="continuationSeparator" w:id="0">
    <w:p w14:paraId="670F100A" w14:textId="77777777" w:rsidR="00803B3A" w:rsidRDefault="00803B3A" w:rsidP="005E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Arial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79BF" w14:textId="5CAD0D86" w:rsidR="007A4FCE" w:rsidRPr="007A4FCE" w:rsidRDefault="00B35EA1" w:rsidP="007A4FCE">
    <w:pPr>
      <w:pStyle w:val="Fuzeile"/>
    </w:pPr>
    <w:r w:rsidRPr="007A4FCE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50F4D00" wp14:editId="21EFD734">
          <wp:simplePos x="0" y="0"/>
          <wp:positionH relativeFrom="column">
            <wp:posOffset>6227114</wp:posOffset>
          </wp:positionH>
          <wp:positionV relativeFrom="paragraph">
            <wp:posOffset>-427355</wp:posOffset>
          </wp:positionV>
          <wp:extent cx="534035" cy="592082"/>
          <wp:effectExtent l="76200" t="19050" r="75565" b="11303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92082"/>
                  </a:xfrm>
                  <a:prstGeom prst="rect">
                    <a:avLst/>
                  </a:prstGeom>
                  <a:effectLst>
                    <a:outerShdw blurRad="50800" dist="50800" dir="5400000" sx="104000" sy="104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1D8"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603E" w14:textId="77777777" w:rsidR="00803B3A" w:rsidRDefault="00803B3A" w:rsidP="005E3F06">
      <w:pPr>
        <w:spacing w:after="0" w:line="240" w:lineRule="auto"/>
      </w:pPr>
      <w:r>
        <w:separator/>
      </w:r>
    </w:p>
  </w:footnote>
  <w:footnote w:type="continuationSeparator" w:id="0">
    <w:p w14:paraId="42348A85" w14:textId="77777777" w:rsidR="00803B3A" w:rsidRDefault="00803B3A" w:rsidP="005E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0303D1" w:rsidRPr="007A4FCE" w14:paraId="430B17CD" w14:textId="77777777" w:rsidTr="00312AD0">
      <w:trPr>
        <w:trHeight w:val="841"/>
      </w:trPr>
      <w:tc>
        <w:tcPr>
          <w:tcW w:w="8080" w:type="dxa"/>
          <w:vAlign w:val="center"/>
        </w:tcPr>
        <w:p w14:paraId="6816F19F" w14:textId="785CB01A" w:rsidR="000303D1" w:rsidRPr="007A4FCE" w:rsidRDefault="008244EC" w:rsidP="000303D1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Die Abfallpyramide</w:t>
          </w:r>
        </w:p>
      </w:tc>
      <w:tc>
        <w:tcPr>
          <w:tcW w:w="1270" w:type="dxa"/>
          <w:vAlign w:val="center"/>
        </w:tcPr>
        <w:p w14:paraId="5340575F" w14:textId="77777777" w:rsidR="000303D1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AB </w:t>
          </w:r>
        </w:p>
        <w:p w14:paraId="6664C5F4" w14:textId="03A6A90A" w:rsidR="000303D1" w:rsidRPr="007A4FCE" w:rsidRDefault="000303D1" w:rsidP="000303D1">
          <w:pPr>
            <w:jc w:val="center"/>
            <w:rPr>
              <w:sz w:val="52"/>
              <w:szCs w:val="52"/>
            </w:rPr>
          </w:pPr>
          <w:r w:rsidRPr="007A4FCE">
            <w:rPr>
              <w:sz w:val="52"/>
              <w:szCs w:val="52"/>
            </w:rPr>
            <w:t xml:space="preserve">Nr. </w:t>
          </w:r>
          <w:r w:rsidR="000537F8">
            <w:rPr>
              <w:sz w:val="52"/>
              <w:szCs w:val="52"/>
            </w:rPr>
            <w:t>6</w:t>
          </w:r>
          <w:r w:rsidR="00316F2B">
            <w:rPr>
              <w:sz w:val="52"/>
              <w:szCs w:val="52"/>
            </w:rPr>
            <w:t>a</w:t>
          </w:r>
        </w:p>
      </w:tc>
    </w:tr>
  </w:tbl>
  <w:p w14:paraId="18223F29" w14:textId="22EBA9A6" w:rsidR="005E3F06" w:rsidRPr="005E3F06" w:rsidRDefault="000303D1" w:rsidP="000303D1">
    <w:pPr>
      <w:pStyle w:val="Kopfzeile"/>
      <w:tabs>
        <w:tab w:val="clear" w:pos="9072"/>
        <w:tab w:val="right" w:pos="9066"/>
      </w:tabs>
      <w:rPr>
        <w:sz w:val="40"/>
        <w:szCs w:val="40"/>
      </w:rPr>
    </w:pPr>
    <w:r>
      <w:rPr>
        <w:sz w:val="40"/>
        <w:szCs w:val="40"/>
      </w:rPr>
      <w:tab/>
    </w:r>
    <w:r w:rsidR="007A4FCE">
      <w:rPr>
        <w:noProof/>
        <w:sz w:val="40"/>
        <w:szCs w:val="40"/>
      </w:rPr>
      <w:drawing>
        <wp:inline distT="0" distB="0" distL="0" distR="0" wp14:anchorId="67B7B59A" wp14:editId="0CF05E3B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BF"/>
    <w:rsid w:val="000303D1"/>
    <w:rsid w:val="000537F8"/>
    <w:rsid w:val="000860A1"/>
    <w:rsid w:val="000A11D8"/>
    <w:rsid w:val="00290B1D"/>
    <w:rsid w:val="002A2B49"/>
    <w:rsid w:val="002A6BD3"/>
    <w:rsid w:val="00316F2B"/>
    <w:rsid w:val="0032178F"/>
    <w:rsid w:val="003962B8"/>
    <w:rsid w:val="003A30E3"/>
    <w:rsid w:val="003A4CD9"/>
    <w:rsid w:val="003D73D3"/>
    <w:rsid w:val="004F01D1"/>
    <w:rsid w:val="00512300"/>
    <w:rsid w:val="005605FC"/>
    <w:rsid w:val="005E1DB3"/>
    <w:rsid w:val="005E3F06"/>
    <w:rsid w:val="00642F8E"/>
    <w:rsid w:val="00682A99"/>
    <w:rsid w:val="007A4FCE"/>
    <w:rsid w:val="007E6197"/>
    <w:rsid w:val="00803B3A"/>
    <w:rsid w:val="00804968"/>
    <w:rsid w:val="008244EC"/>
    <w:rsid w:val="00920A4E"/>
    <w:rsid w:val="0092763F"/>
    <w:rsid w:val="009762EC"/>
    <w:rsid w:val="009E4E69"/>
    <w:rsid w:val="00A00D28"/>
    <w:rsid w:val="00A868F7"/>
    <w:rsid w:val="00A90AEA"/>
    <w:rsid w:val="00AE40F6"/>
    <w:rsid w:val="00B35EA1"/>
    <w:rsid w:val="00B6054C"/>
    <w:rsid w:val="00B970DC"/>
    <w:rsid w:val="00BA703E"/>
    <w:rsid w:val="00BD401C"/>
    <w:rsid w:val="00C15ACA"/>
    <w:rsid w:val="00C67E46"/>
    <w:rsid w:val="00C87CBF"/>
    <w:rsid w:val="00D37D6A"/>
    <w:rsid w:val="00DB0DE1"/>
    <w:rsid w:val="00E24E56"/>
    <w:rsid w:val="00E33063"/>
    <w:rsid w:val="00E909BD"/>
    <w:rsid w:val="00EA2A07"/>
    <w:rsid w:val="00EC04EA"/>
    <w:rsid w:val="00F6322F"/>
    <w:rsid w:val="00F951BB"/>
    <w:rsid w:val="00FD04CB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BB992"/>
  <w15:chartTrackingRefBased/>
  <w15:docId w15:val="{3DF9F6C8-CD8C-42DD-87E6-9C3EA8DE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A00D28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F06"/>
  </w:style>
  <w:style w:type="paragraph" w:styleId="Fuzeile">
    <w:name w:val="footer"/>
    <w:basedOn w:val="Standard"/>
    <w:link w:val="FuzeileZchn"/>
    <w:uiPriority w:val="99"/>
    <w:unhideWhenUsed/>
    <w:rsid w:val="005E3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F06"/>
  </w:style>
  <w:style w:type="table" w:styleId="Tabellenraster">
    <w:name w:val="Table Grid"/>
    <w:basedOn w:val="NormaleTabelle"/>
    <w:uiPriority w:val="39"/>
    <w:rsid w:val="007A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4FC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8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Box\NaWiT%20AS\B1%20Unterrichtsentwicklung\_Distanzlernen\_Vorlagen\NaWiT_AS%20Distanzlernen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NaWiT_AS Distanzlernen Template.dotx</Template>
  <TotalTime>0</TotalTime>
  <Pages>1</Pages>
  <Words>20</Words>
  <Characters>111</Characters>
  <Application>Microsoft Office Word</Application>
  <DocSecurity>0</DocSecurity>
  <Lines>13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Saskia Nowalder</cp:lastModifiedBy>
  <cp:revision>3</cp:revision>
  <dcterms:created xsi:type="dcterms:W3CDTF">2021-02-06T15:27:00Z</dcterms:created>
  <dcterms:modified xsi:type="dcterms:W3CDTF">2021-02-06T15:35:00Z</dcterms:modified>
</cp:coreProperties>
</file>