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Y="-900"/>
        <w:tblW w:w="0" w:type="auto"/>
        <w:tblLook w:val="04A0" w:firstRow="1" w:lastRow="0" w:firstColumn="1" w:lastColumn="0" w:noHBand="0" w:noVBand="1"/>
      </w:tblPr>
      <w:tblGrid>
        <w:gridCol w:w="8080"/>
        <w:gridCol w:w="1270"/>
      </w:tblGrid>
      <w:tr w:rsidR="007A4FCE" w:rsidRPr="007A4FCE" w14:paraId="7025AE0F" w14:textId="77777777" w:rsidTr="000A11D8">
        <w:trPr>
          <w:trHeight w:val="841"/>
        </w:trPr>
        <w:tc>
          <w:tcPr>
            <w:tcW w:w="8080" w:type="dxa"/>
            <w:vAlign w:val="center"/>
          </w:tcPr>
          <w:p w14:paraId="53176D37" w14:textId="00D64E3C" w:rsidR="007A4FCE" w:rsidRPr="007A4FCE" w:rsidRDefault="00393786" w:rsidP="000A11D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Was ist Mikroplastik</w:t>
            </w:r>
          </w:p>
        </w:tc>
        <w:tc>
          <w:tcPr>
            <w:tcW w:w="1270" w:type="dxa"/>
            <w:vAlign w:val="center"/>
          </w:tcPr>
          <w:p w14:paraId="3C44BE41" w14:textId="3C9BAC91" w:rsid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 xml:space="preserve">AB </w:t>
            </w:r>
          </w:p>
          <w:p w14:paraId="44C5B7B7" w14:textId="3ACC3009" w:rsidR="007A4FCE" w:rsidRPr="007A4FCE" w:rsidRDefault="007A4FCE" w:rsidP="000A11D8">
            <w:pPr>
              <w:jc w:val="center"/>
              <w:rPr>
                <w:sz w:val="52"/>
                <w:szCs w:val="52"/>
              </w:rPr>
            </w:pPr>
            <w:r w:rsidRPr="007A4FCE">
              <w:rPr>
                <w:sz w:val="52"/>
                <w:szCs w:val="52"/>
              </w:rPr>
              <w:t xml:space="preserve">Nr. </w:t>
            </w:r>
            <w:r w:rsidR="00393786">
              <w:rPr>
                <w:sz w:val="52"/>
                <w:szCs w:val="52"/>
              </w:rPr>
              <w:t>5</w:t>
            </w:r>
          </w:p>
        </w:tc>
      </w:tr>
    </w:tbl>
    <w:p w14:paraId="5E84D40A" w14:textId="4D556E45" w:rsidR="00393786" w:rsidRDefault="00393786" w:rsidP="000A11D8">
      <w:r w:rsidRPr="00AB0F71">
        <w:rPr>
          <w:noProof/>
        </w:rPr>
        <w:drawing>
          <wp:anchor distT="0" distB="0" distL="114300" distR="114300" simplePos="0" relativeHeight="251677696" behindDoc="0" locked="0" layoutInCell="1" allowOverlap="1" wp14:anchorId="33880364" wp14:editId="266E6FD4">
            <wp:simplePos x="0" y="0"/>
            <wp:positionH relativeFrom="column">
              <wp:posOffset>4218158</wp:posOffset>
            </wp:positionH>
            <wp:positionV relativeFrom="paragraph">
              <wp:posOffset>236707</wp:posOffset>
            </wp:positionV>
            <wp:extent cx="813296" cy="445108"/>
            <wp:effectExtent l="0" t="0" r="0" b="5080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3864">
                      <a:off x="0" y="0"/>
                      <a:ext cx="813296" cy="44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A70E" wp14:editId="2090BB4E">
                <wp:simplePos x="0" y="0"/>
                <wp:positionH relativeFrom="column">
                  <wp:posOffset>-138430</wp:posOffset>
                </wp:positionH>
                <wp:positionV relativeFrom="paragraph">
                  <wp:posOffset>255743</wp:posOffset>
                </wp:positionV>
                <wp:extent cx="359410" cy="359410"/>
                <wp:effectExtent l="38100" t="38100" r="116840" b="1168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8278" w14:textId="76B8DF70" w:rsidR="000A11D8" w:rsidRPr="000A11D8" w:rsidRDefault="000A11D8" w:rsidP="000A11D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11D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1A70E" id="Ellipse 22" o:spid="_x0000_s1026" style="position:absolute;margin-left:-10.9pt;margin-top:20.1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NM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Z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15D48278" w14:textId="76B8DF70" w:rsidR="000A11D8" w:rsidRPr="000A11D8" w:rsidRDefault="000A11D8" w:rsidP="000A11D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11D8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B0F71" w:rsidRPr="00AB0F71">
        <w:rPr>
          <w:noProof/>
        </w:rPr>
        <w:drawing>
          <wp:anchor distT="0" distB="0" distL="114300" distR="114300" simplePos="0" relativeHeight="251675648" behindDoc="0" locked="0" layoutInCell="1" allowOverlap="1" wp14:anchorId="03BA0A47" wp14:editId="3C12989D">
            <wp:simplePos x="0" y="0"/>
            <wp:positionH relativeFrom="column">
              <wp:posOffset>368963</wp:posOffset>
            </wp:positionH>
            <wp:positionV relativeFrom="paragraph">
              <wp:posOffset>266176</wp:posOffset>
            </wp:positionV>
            <wp:extent cx="435840" cy="381600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93390" w14:textId="61743B49" w:rsidR="00A00D28" w:rsidRDefault="00D90757" w:rsidP="000A11D8">
      <w:r>
        <w:rPr>
          <w:noProof/>
        </w:rPr>
        <w:drawing>
          <wp:anchor distT="0" distB="0" distL="114300" distR="114300" simplePos="0" relativeHeight="251678720" behindDoc="0" locked="0" layoutInCell="1" allowOverlap="1" wp14:anchorId="6ED7E5E6" wp14:editId="0732B496">
            <wp:simplePos x="0" y="0"/>
            <wp:positionH relativeFrom="margin">
              <wp:posOffset>5447857</wp:posOffset>
            </wp:positionH>
            <wp:positionV relativeFrom="paragraph">
              <wp:posOffset>7620</wp:posOffset>
            </wp:positionV>
            <wp:extent cx="1044770" cy="1499190"/>
            <wp:effectExtent l="0" t="0" r="3175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70" cy="149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D28">
        <w:tab/>
      </w:r>
      <w:r w:rsidR="00393786">
        <w:tab/>
      </w:r>
      <w:r w:rsidR="00AB0F71">
        <w:t>Was</w:t>
      </w:r>
      <w:r w:rsidR="00393786">
        <w:t xml:space="preserve"> ist Mikroplastik</w:t>
      </w:r>
      <w:r w:rsidR="00AB0F71">
        <w:t>? Sie dir das Video an:</w:t>
      </w:r>
      <w:r w:rsidR="00AB0F71" w:rsidRPr="00AB0F71">
        <w:t xml:space="preserve"> </w:t>
      </w:r>
    </w:p>
    <w:p w14:paraId="09E39A4D" w14:textId="73E8103C" w:rsidR="00907D6A" w:rsidRDefault="00EE6378" w:rsidP="000A11D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0B611" wp14:editId="1C8B5D4F">
                <wp:simplePos x="0" y="0"/>
                <wp:positionH relativeFrom="margin">
                  <wp:posOffset>-145401</wp:posOffset>
                </wp:positionH>
                <wp:positionV relativeFrom="paragraph">
                  <wp:posOffset>64785</wp:posOffset>
                </wp:positionV>
                <wp:extent cx="5135525" cy="1084521"/>
                <wp:effectExtent l="0" t="0" r="27305" b="20955"/>
                <wp:wrapNone/>
                <wp:docPr id="41" name="Rechteck: abgerundete Eck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525" cy="108452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9C596" w14:textId="5E6150FB" w:rsidR="00EE6378" w:rsidRPr="00907D6A" w:rsidRDefault="00EE6378" w:rsidP="00EE6378">
                            <w:pP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907D6A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Mein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e Fragen</w:t>
                            </w:r>
                            <w:r w:rsidRPr="00907D6A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0B611" id="Rechteck: abgerundete Ecken 41" o:spid="_x0000_s1027" style="position:absolute;margin-left:-11.45pt;margin-top:5.1pt;width:404.35pt;height:85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" fillcolor="#f2f2f2 [3052]" strokecolor="black [3213]" strokeweight="1.5pt">
                <v:stroke dashstyle="dash" joinstyle="miter"/>
                <v:textbox>
                  <w:txbxContent>
                    <w:p w14:paraId="0039C596" w14:textId="5E6150FB" w:rsidR="00EE6378" w:rsidRPr="00907D6A" w:rsidRDefault="00EE6378" w:rsidP="00EE6378">
                      <w:pPr>
                        <w:rPr>
                          <w:color w:val="000000" w:themeColor="text1"/>
                          <w:sz w:val="28"/>
                          <w:szCs w:val="20"/>
                        </w:rPr>
                      </w:pPr>
                      <w:r w:rsidRPr="00907D6A">
                        <w:rPr>
                          <w:color w:val="000000" w:themeColor="text1"/>
                          <w:sz w:val="28"/>
                          <w:szCs w:val="20"/>
                        </w:rPr>
                        <w:t>Mein</w:t>
                      </w:r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>e Fragen</w:t>
                      </w:r>
                      <w:r w:rsidRPr="00907D6A">
                        <w:rPr>
                          <w:color w:val="000000" w:themeColor="text1"/>
                          <w:sz w:val="28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FA412" w14:textId="75FBF77E" w:rsidR="00907D6A" w:rsidRDefault="00907D6A" w:rsidP="000A11D8"/>
    <w:p w14:paraId="60E4FAE9" w14:textId="5AAFE3DF" w:rsidR="00907D6A" w:rsidRPr="000A11D8" w:rsidRDefault="00907D6A" w:rsidP="000A11D8"/>
    <w:p w14:paraId="7AB2E946" w14:textId="398C2D17" w:rsidR="00EE6378" w:rsidRDefault="00EE6378" w:rsidP="000A11D8">
      <w:pPr>
        <w:tabs>
          <w:tab w:val="left" w:pos="3760"/>
        </w:tabs>
      </w:pP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3EB15FEA" wp14:editId="18E1143D">
            <wp:simplePos x="0" y="0"/>
            <wp:positionH relativeFrom="column">
              <wp:posOffset>461172</wp:posOffset>
            </wp:positionH>
            <wp:positionV relativeFrom="paragraph">
              <wp:posOffset>252730</wp:posOffset>
            </wp:positionV>
            <wp:extent cx="381600" cy="381600"/>
            <wp:effectExtent l="0" t="0" r="0" b="0"/>
            <wp:wrapNone/>
            <wp:docPr id="8" name="Bild 8" descr="Programme:Users:jelenahorn:Desktop:icons :Experiment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ramme:Users:jelenahorn:Desktop:icons :Experimentie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E059B" wp14:editId="0CF4BE32">
                <wp:simplePos x="0" y="0"/>
                <wp:positionH relativeFrom="column">
                  <wp:posOffset>-142875</wp:posOffset>
                </wp:positionH>
                <wp:positionV relativeFrom="paragraph">
                  <wp:posOffset>225587</wp:posOffset>
                </wp:positionV>
                <wp:extent cx="359410" cy="359410"/>
                <wp:effectExtent l="38100" t="38100" r="116840" b="11684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29C34" w14:textId="389A4544" w:rsidR="000A11D8" w:rsidRPr="000A11D8" w:rsidRDefault="000A11D8" w:rsidP="000A11D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E059B" id="Ellipse 28" o:spid="_x0000_s1028" style="position:absolute;margin-left:-11.25pt;margin-top:17.75pt;width:28.3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45829C34" w14:textId="389A4544" w:rsidR="000A11D8" w:rsidRPr="000A11D8" w:rsidRDefault="000A11D8" w:rsidP="000A11D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46F3CB5" w14:textId="2BB07E51" w:rsidR="00907D6A" w:rsidRDefault="00EE6378" w:rsidP="00EE6378">
      <w:r>
        <w:tab/>
      </w:r>
      <w:r>
        <w:tab/>
        <w:t>Führe das Experiment durch.</w:t>
      </w:r>
    </w:p>
    <w:p w14:paraId="1C722927" w14:textId="2CEAB627" w:rsidR="00EE6378" w:rsidRDefault="0024048F" w:rsidP="00EE6378">
      <w:r>
        <w:rPr>
          <w:noProof/>
        </w:rPr>
        <w:drawing>
          <wp:anchor distT="0" distB="0" distL="114300" distR="114300" simplePos="0" relativeHeight="251688960" behindDoc="0" locked="0" layoutInCell="1" allowOverlap="1" wp14:anchorId="07861A89" wp14:editId="0AC6CD57">
            <wp:simplePos x="0" y="0"/>
            <wp:positionH relativeFrom="column">
              <wp:posOffset>4695552</wp:posOffset>
            </wp:positionH>
            <wp:positionV relativeFrom="paragraph">
              <wp:posOffset>120287</wp:posOffset>
            </wp:positionV>
            <wp:extent cx="1257600" cy="943200"/>
            <wp:effectExtent l="133350" t="114300" r="152400" b="1428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00" cy="9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06789E2" wp14:editId="7A98F8A8">
            <wp:simplePos x="0" y="0"/>
            <wp:positionH relativeFrom="column">
              <wp:posOffset>3187609</wp:posOffset>
            </wp:positionH>
            <wp:positionV relativeFrom="paragraph">
              <wp:posOffset>120377</wp:posOffset>
            </wp:positionV>
            <wp:extent cx="1253464" cy="941614"/>
            <wp:effectExtent l="133350" t="114300" r="137795" b="1447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64" cy="9416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378">
        <w:t xml:space="preserve">Du brauchst:  </w:t>
      </w:r>
      <w:r w:rsidR="00EE6378">
        <w:tab/>
      </w:r>
    </w:p>
    <w:p w14:paraId="6CD9B8C4" w14:textId="1A1BE563" w:rsidR="00EE6378" w:rsidRDefault="00EE6378" w:rsidP="00EE6378">
      <w:pPr>
        <w:pStyle w:val="Listenabsatz"/>
        <w:numPr>
          <w:ilvl w:val="0"/>
          <w:numId w:val="2"/>
        </w:numPr>
      </w:pPr>
      <w:r>
        <w:t>1 Teefilter</w:t>
      </w:r>
    </w:p>
    <w:p w14:paraId="54A6FCBE" w14:textId="05B9CBE6" w:rsidR="00EE6378" w:rsidRDefault="00EE6378" w:rsidP="00EE6378">
      <w:pPr>
        <w:pStyle w:val="Listenabsatz"/>
        <w:numPr>
          <w:ilvl w:val="0"/>
          <w:numId w:val="2"/>
        </w:numPr>
      </w:pPr>
      <w:r>
        <w:t>2 Gläser</w:t>
      </w:r>
    </w:p>
    <w:p w14:paraId="2EFF86DC" w14:textId="69B87209" w:rsidR="00EE6378" w:rsidRDefault="00EE6378" w:rsidP="00EE6378">
      <w:pPr>
        <w:pStyle w:val="Listenabsatz"/>
        <w:numPr>
          <w:ilvl w:val="0"/>
          <w:numId w:val="2"/>
        </w:numPr>
      </w:pPr>
      <w:r>
        <w:t>Wasser</w:t>
      </w:r>
    </w:p>
    <w:p w14:paraId="41E8F51B" w14:textId="58FFA394" w:rsidR="00EE6378" w:rsidRPr="00EE6378" w:rsidRDefault="00EE6378" w:rsidP="00EE6378">
      <w:pPr>
        <w:pStyle w:val="Listenabsatz"/>
        <w:numPr>
          <w:ilvl w:val="0"/>
          <w:numId w:val="2"/>
        </w:numPr>
      </w:pPr>
      <w:r>
        <w:t xml:space="preserve">Zahnpasta, Duschgel oder </w:t>
      </w:r>
      <w:proofErr w:type="spellStart"/>
      <w:r>
        <w:t>Schampoo</w:t>
      </w:r>
      <w:proofErr w:type="spellEnd"/>
      <w:r>
        <w:t xml:space="preserve"> mit der Angabe: </w:t>
      </w:r>
      <w:r>
        <w:rPr>
          <w:i/>
          <w:iCs/>
        </w:rPr>
        <w:t>enthält PE, AC oder ACS</w:t>
      </w:r>
    </w:p>
    <w:p w14:paraId="6BF4D38E" w14:textId="3FAECA33" w:rsidR="00EE6378" w:rsidRDefault="00EE6378" w:rsidP="00EE6378">
      <w:r>
        <w:t>So geht’s:</w:t>
      </w:r>
    </w:p>
    <w:p w14:paraId="6E5C64D2" w14:textId="671E9470" w:rsidR="00EE6378" w:rsidRDefault="00EE6378" w:rsidP="00EE6378">
      <w:pPr>
        <w:pStyle w:val="Listenabsatz"/>
        <w:numPr>
          <w:ilvl w:val="0"/>
          <w:numId w:val="3"/>
        </w:numPr>
      </w:pPr>
      <w:r>
        <w:t>Stülpe den Teefilter über ein leeres Glas. (Er muss richtig fest sein!)</w:t>
      </w:r>
    </w:p>
    <w:p w14:paraId="193BEF54" w14:textId="562A41E4" w:rsidR="00EE6378" w:rsidRDefault="00EE6378" w:rsidP="00EE6378">
      <w:pPr>
        <w:pStyle w:val="Listenabsatz"/>
        <w:numPr>
          <w:ilvl w:val="0"/>
          <w:numId w:val="3"/>
        </w:numPr>
      </w:pPr>
      <w:r>
        <w:t>Fülle das andere Glas etwas mit Wasser.</w:t>
      </w:r>
    </w:p>
    <w:p w14:paraId="1ECB1D87" w14:textId="2191C63E" w:rsidR="00D90757" w:rsidRDefault="00D90757" w:rsidP="00EE6378">
      <w:pPr>
        <w:pStyle w:val="Listenabsatz"/>
        <w:numPr>
          <w:ilvl w:val="0"/>
          <w:numId w:val="3"/>
        </w:numPr>
      </w:pPr>
      <w:r>
        <w:t>Mische deine Zahnpasta, dein Duschgel oder dein Shampoo mit Wasser. Wenn das Wasser die Farbe geändert hat, hast du genug hinzugefügt.</w:t>
      </w:r>
    </w:p>
    <w:p w14:paraId="7C0A7A04" w14:textId="147691BA" w:rsidR="00D90757" w:rsidRPr="00EE6378" w:rsidRDefault="00D90757" w:rsidP="00D90757">
      <w:pPr>
        <w:pStyle w:val="Listenabsatz"/>
        <w:numPr>
          <w:ilvl w:val="0"/>
          <w:numId w:val="3"/>
        </w:numPr>
      </w:pPr>
      <w:r w:rsidRPr="00D9075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CF6CC" wp14:editId="4B5E6E04">
                <wp:simplePos x="0" y="0"/>
                <wp:positionH relativeFrom="margin">
                  <wp:posOffset>-173281</wp:posOffset>
                </wp:positionH>
                <wp:positionV relativeFrom="paragraph">
                  <wp:posOffset>334305</wp:posOffset>
                </wp:positionV>
                <wp:extent cx="7080250" cy="2690038"/>
                <wp:effectExtent l="0" t="0" r="25400" b="1524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269003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B64C1" w14:textId="55FA31BF" w:rsidR="00D90757" w:rsidRPr="00804968" w:rsidRDefault="00D90757" w:rsidP="00D90757">
                            <w:pPr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Was beobachtest du?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CF6CC" id="Rechteck: abgerundete Ecken 10" o:spid="_x0000_s1030" style="position:absolute;left:0;text-align:left;margin-left:-13.65pt;margin-top:26.3pt;width:557.5pt;height:211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" fillcolor="#f2f2f2 [3052]" strokecolor="black [3213]" strokeweight="1.5pt">
                <v:stroke dashstyle="dash" joinstyle="miter"/>
                <v:textbox>
                  <w:txbxContent>
                    <w:p w14:paraId="5A2B64C1" w14:textId="55FA31BF" w:rsidR="00D90757" w:rsidRPr="00804968" w:rsidRDefault="00D90757" w:rsidP="00D90757">
                      <w:pPr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Was beobachtest du?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Schütte nun die Mischung langsam über den Teefilter.</w:t>
      </w:r>
      <w:r w:rsidRPr="00D90757">
        <w:rPr>
          <w:noProof/>
        </w:rPr>
        <w:drawing>
          <wp:anchor distT="0" distB="0" distL="114300" distR="114300" simplePos="0" relativeHeight="251686912" behindDoc="0" locked="0" layoutInCell="1" allowOverlap="1" wp14:anchorId="389A9E2D" wp14:editId="458770E9">
            <wp:simplePos x="0" y="0"/>
            <wp:positionH relativeFrom="margin">
              <wp:posOffset>-213065</wp:posOffset>
            </wp:positionH>
            <wp:positionV relativeFrom="paragraph">
              <wp:posOffset>190294</wp:posOffset>
            </wp:positionV>
            <wp:extent cx="617658" cy="78168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658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58663" w14:textId="77777777" w:rsidR="00EE6378" w:rsidRDefault="00EE6378" w:rsidP="00EE6378"/>
    <w:p w14:paraId="512F4F91" w14:textId="07C585CF" w:rsidR="00EE6378" w:rsidRDefault="00EE6378" w:rsidP="00EE6378">
      <w:r>
        <w:tab/>
      </w:r>
      <w:r>
        <w:tab/>
      </w:r>
      <w:r>
        <w:tab/>
      </w:r>
    </w:p>
    <w:sectPr w:rsidR="00EE6378" w:rsidSect="000A11D8">
      <w:headerReference w:type="default" r:id="rId16"/>
      <w:footerReference w:type="default" r:id="rId17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F00A9" w14:textId="77777777" w:rsidR="00EE5C8B" w:rsidRDefault="00EE5C8B" w:rsidP="005E3F06">
      <w:pPr>
        <w:spacing w:after="0" w:line="240" w:lineRule="auto"/>
      </w:pPr>
      <w:r>
        <w:separator/>
      </w:r>
    </w:p>
  </w:endnote>
  <w:endnote w:type="continuationSeparator" w:id="0">
    <w:p w14:paraId="462F6497" w14:textId="77777777" w:rsidR="00EE5C8B" w:rsidRDefault="00EE5C8B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bel Nord">
    <w:altName w:val="Arial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68A59175">
          <wp:simplePos x="0" y="0"/>
          <wp:positionH relativeFrom="column">
            <wp:posOffset>5894705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4906" w14:textId="77777777" w:rsidR="00EE5C8B" w:rsidRDefault="00EE5C8B" w:rsidP="005E3F06">
      <w:pPr>
        <w:spacing w:after="0" w:line="240" w:lineRule="auto"/>
      </w:pPr>
      <w:r>
        <w:separator/>
      </w:r>
    </w:p>
  </w:footnote>
  <w:footnote w:type="continuationSeparator" w:id="0">
    <w:p w14:paraId="2AC5B2FD" w14:textId="77777777" w:rsidR="00EE5C8B" w:rsidRDefault="00EE5C8B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3F29" w14:textId="2CD71562" w:rsidR="005E3F06" w:rsidRPr="005E3F06" w:rsidRDefault="007A4FCE" w:rsidP="007A4FCE">
    <w:pPr>
      <w:pStyle w:val="Kopfzeile"/>
      <w:tabs>
        <w:tab w:val="clear" w:pos="9072"/>
        <w:tab w:val="right" w:pos="9066"/>
      </w:tabs>
      <w:jc w:val="right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16AD0"/>
    <w:multiLevelType w:val="hybridMultilevel"/>
    <w:tmpl w:val="EC5AEB72"/>
    <w:lvl w:ilvl="0" w:tplc="16D06EA4">
      <w:numFmt w:val="bullet"/>
      <w:lvlText w:val="-"/>
      <w:lvlJc w:val="left"/>
      <w:pPr>
        <w:ind w:left="1068" w:hanging="36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4C3DDC"/>
    <w:multiLevelType w:val="hybridMultilevel"/>
    <w:tmpl w:val="15EC84F8"/>
    <w:lvl w:ilvl="0" w:tplc="58CCE87A">
      <w:numFmt w:val="bullet"/>
      <w:lvlText w:val="-"/>
      <w:lvlJc w:val="left"/>
      <w:pPr>
        <w:ind w:left="2484" w:hanging="36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734F7071"/>
    <w:multiLevelType w:val="hybridMultilevel"/>
    <w:tmpl w:val="A0241D72"/>
    <w:lvl w:ilvl="0" w:tplc="7A5C89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A11D8"/>
    <w:rsid w:val="00131FB8"/>
    <w:rsid w:val="0024048F"/>
    <w:rsid w:val="00393786"/>
    <w:rsid w:val="003A30E3"/>
    <w:rsid w:val="004F15CE"/>
    <w:rsid w:val="005E3F06"/>
    <w:rsid w:val="00772D40"/>
    <w:rsid w:val="007A4FCE"/>
    <w:rsid w:val="00907D6A"/>
    <w:rsid w:val="00A00D28"/>
    <w:rsid w:val="00A90AEA"/>
    <w:rsid w:val="00AB0F71"/>
    <w:rsid w:val="00AE40F6"/>
    <w:rsid w:val="00B35EA1"/>
    <w:rsid w:val="00B970DC"/>
    <w:rsid w:val="00BA703E"/>
    <w:rsid w:val="00BD401C"/>
    <w:rsid w:val="00C67E46"/>
    <w:rsid w:val="00C87CBF"/>
    <w:rsid w:val="00D90757"/>
    <w:rsid w:val="00E909BD"/>
    <w:rsid w:val="00EE5C8B"/>
    <w:rsid w:val="00EE6378"/>
    <w:rsid w:val="00F6322F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E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4</cp:revision>
  <dcterms:created xsi:type="dcterms:W3CDTF">2020-10-29T19:43:00Z</dcterms:created>
  <dcterms:modified xsi:type="dcterms:W3CDTF">2021-02-01T14:19:00Z</dcterms:modified>
</cp:coreProperties>
</file>