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horzAnchor="margin" w:tblpY="-900"/>
        <w:tblW w:w="0" w:type="auto"/>
        <w:tblLook w:val="04A0" w:firstRow="1" w:lastRow="0" w:firstColumn="1" w:lastColumn="0" w:noHBand="0" w:noVBand="1"/>
      </w:tblPr>
      <w:tblGrid>
        <w:gridCol w:w="8080"/>
        <w:gridCol w:w="1270"/>
      </w:tblGrid>
      <w:tr w:rsidR="007A4FCE" w:rsidRPr="007A4FCE" w14:paraId="7025AE0F" w14:textId="77777777" w:rsidTr="000A11D8">
        <w:trPr>
          <w:trHeight w:val="841"/>
        </w:trPr>
        <w:tc>
          <w:tcPr>
            <w:tcW w:w="8080" w:type="dxa"/>
            <w:vAlign w:val="center"/>
          </w:tcPr>
          <w:p w14:paraId="53176D37" w14:textId="3E01AC69" w:rsidR="007A4FCE" w:rsidRPr="007A4FCE" w:rsidRDefault="007A4FCE" w:rsidP="000A11D8">
            <w:pPr>
              <w:jc w:val="center"/>
              <w:rPr>
                <w:sz w:val="52"/>
                <w:szCs w:val="52"/>
              </w:rPr>
            </w:pPr>
            <w:r w:rsidRPr="007A4FCE">
              <w:rPr>
                <w:sz w:val="52"/>
                <w:szCs w:val="52"/>
              </w:rPr>
              <w:t>Wohin mit dem ganzen Müll?</w:t>
            </w:r>
          </w:p>
        </w:tc>
        <w:tc>
          <w:tcPr>
            <w:tcW w:w="1270" w:type="dxa"/>
            <w:vAlign w:val="center"/>
          </w:tcPr>
          <w:p w14:paraId="3C44BE41" w14:textId="77777777" w:rsidR="007A4FCE" w:rsidRDefault="007A4FCE" w:rsidP="000A11D8">
            <w:pPr>
              <w:jc w:val="center"/>
              <w:rPr>
                <w:sz w:val="52"/>
                <w:szCs w:val="52"/>
              </w:rPr>
            </w:pPr>
            <w:r w:rsidRPr="007A4FCE">
              <w:rPr>
                <w:sz w:val="52"/>
                <w:szCs w:val="52"/>
              </w:rPr>
              <w:t xml:space="preserve">AB </w:t>
            </w:r>
          </w:p>
          <w:p w14:paraId="44C5B7B7" w14:textId="0F153952" w:rsidR="007A4FCE" w:rsidRPr="007A4FCE" w:rsidRDefault="007A4FCE" w:rsidP="000A11D8">
            <w:pPr>
              <w:jc w:val="center"/>
              <w:rPr>
                <w:sz w:val="52"/>
                <w:szCs w:val="52"/>
              </w:rPr>
            </w:pPr>
            <w:r w:rsidRPr="007A4FCE">
              <w:rPr>
                <w:sz w:val="52"/>
                <w:szCs w:val="52"/>
              </w:rPr>
              <w:t>Nr. 2</w:t>
            </w:r>
          </w:p>
        </w:tc>
      </w:tr>
    </w:tbl>
    <w:p w14:paraId="5D40F2A2" w14:textId="0F690957" w:rsidR="00F6322F" w:rsidRDefault="00A00D28" w:rsidP="007A4FCE">
      <w:r w:rsidRPr="000A11D8">
        <w:rPr>
          <w:noProof/>
        </w:rPr>
        <w:drawing>
          <wp:anchor distT="0" distB="0" distL="114300" distR="114300" simplePos="0" relativeHeight="251660288" behindDoc="0" locked="0" layoutInCell="1" allowOverlap="1" wp14:anchorId="55139D3E" wp14:editId="21E0DDE0">
            <wp:simplePos x="0" y="0"/>
            <wp:positionH relativeFrom="column">
              <wp:posOffset>428152</wp:posOffset>
            </wp:positionH>
            <wp:positionV relativeFrom="paragraph">
              <wp:posOffset>279400</wp:posOffset>
            </wp:positionV>
            <wp:extent cx="345440" cy="381000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1A70E" wp14:editId="59F26408">
                <wp:simplePos x="0" y="0"/>
                <wp:positionH relativeFrom="column">
                  <wp:posOffset>-138430</wp:posOffset>
                </wp:positionH>
                <wp:positionV relativeFrom="paragraph">
                  <wp:posOffset>255743</wp:posOffset>
                </wp:positionV>
                <wp:extent cx="359410" cy="359410"/>
                <wp:effectExtent l="38100" t="38100" r="116840" b="11684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48278" w14:textId="76B8DF70" w:rsidR="000A11D8" w:rsidRPr="000A11D8" w:rsidRDefault="000A11D8" w:rsidP="000A11D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A11D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71A70E" id="Ellipse 22" o:spid="_x0000_s1026" style="position:absolute;margin-left:-10.9pt;margin-top:20.15pt;width:28.3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" filled="f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15D48278" w14:textId="76B8DF70" w:rsidR="000A11D8" w:rsidRPr="000A11D8" w:rsidRDefault="000A11D8" w:rsidP="000A11D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A11D8"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07BD7E78" w14:textId="1B4E0B52" w:rsidR="000A11D8" w:rsidRPr="000A11D8" w:rsidRDefault="000A11D8" w:rsidP="000A11D8">
      <w:pPr>
        <w:rPr>
          <w:szCs w:val="36"/>
        </w:rPr>
      </w:pPr>
      <w:r>
        <w:tab/>
      </w:r>
      <w:r>
        <w:tab/>
      </w:r>
      <w:r>
        <w:rPr>
          <w:szCs w:val="36"/>
        </w:rPr>
        <w:t>Welcher Müll hat welche Farbe? Male passend aus.</w:t>
      </w:r>
    </w:p>
    <w:p w14:paraId="7CA4403D" w14:textId="39DD5CF3" w:rsidR="000A11D8" w:rsidRPr="000A11D8" w:rsidRDefault="00A00D28" w:rsidP="000A11D8">
      <w:r>
        <w:rPr>
          <w:noProof/>
        </w:rPr>
        <w:drawing>
          <wp:anchor distT="0" distB="0" distL="114300" distR="114300" simplePos="0" relativeHeight="251663360" behindDoc="0" locked="0" layoutInCell="1" allowOverlap="1" wp14:anchorId="556DD24A" wp14:editId="4C271C4D">
            <wp:simplePos x="0" y="0"/>
            <wp:positionH relativeFrom="margin">
              <wp:posOffset>1911823</wp:posOffset>
            </wp:positionH>
            <wp:positionV relativeFrom="paragraph">
              <wp:posOffset>73660</wp:posOffset>
            </wp:positionV>
            <wp:extent cx="854075" cy="1866900"/>
            <wp:effectExtent l="0" t="0" r="3175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BB0A0F8" wp14:editId="36EAD1A2">
            <wp:simplePos x="0" y="0"/>
            <wp:positionH relativeFrom="margin">
              <wp:posOffset>3865880</wp:posOffset>
            </wp:positionH>
            <wp:positionV relativeFrom="paragraph">
              <wp:posOffset>73660</wp:posOffset>
            </wp:positionV>
            <wp:extent cx="854075" cy="1866900"/>
            <wp:effectExtent l="0" t="0" r="3175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2966786" wp14:editId="69790945">
            <wp:simplePos x="0" y="0"/>
            <wp:positionH relativeFrom="margin">
              <wp:posOffset>0</wp:posOffset>
            </wp:positionH>
            <wp:positionV relativeFrom="paragraph">
              <wp:posOffset>73660</wp:posOffset>
            </wp:positionV>
            <wp:extent cx="854075" cy="1866900"/>
            <wp:effectExtent l="0" t="0" r="3175" b="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24C9071" wp14:editId="6365789A">
            <wp:simplePos x="0" y="0"/>
            <wp:positionH relativeFrom="margin">
              <wp:posOffset>5849620</wp:posOffset>
            </wp:positionH>
            <wp:positionV relativeFrom="paragraph">
              <wp:posOffset>80172</wp:posOffset>
            </wp:positionV>
            <wp:extent cx="854075" cy="1866900"/>
            <wp:effectExtent l="0" t="0" r="3175" b="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B1A94" w14:textId="55EB2E12" w:rsidR="000A11D8" w:rsidRPr="000A11D8" w:rsidRDefault="000A11D8" w:rsidP="000A11D8"/>
    <w:p w14:paraId="23F5EF3A" w14:textId="558D4532" w:rsidR="000A11D8" w:rsidRPr="000A11D8" w:rsidRDefault="000A11D8" w:rsidP="000A11D8"/>
    <w:p w14:paraId="3D2B28F4" w14:textId="7969B287" w:rsidR="000A11D8" w:rsidRPr="000A11D8" w:rsidRDefault="000A11D8" w:rsidP="000A11D8"/>
    <w:p w14:paraId="0E333F1C" w14:textId="484C4413" w:rsidR="000A11D8" w:rsidRPr="000A11D8" w:rsidRDefault="000A11D8" w:rsidP="000A11D8"/>
    <w:p w14:paraId="6CF851A4" w14:textId="63FD5460" w:rsidR="000A11D8" w:rsidRDefault="000A11D8" w:rsidP="000A11D8"/>
    <w:p w14:paraId="524A8344" w14:textId="21B3A7A9" w:rsidR="00A00D28" w:rsidRPr="000A11D8" w:rsidRDefault="00A00D28" w:rsidP="000A11D8">
      <w:r>
        <w:t>Altpapier</w:t>
      </w:r>
      <w:r>
        <w:tab/>
      </w:r>
      <w:r>
        <w:tab/>
      </w:r>
      <w:r>
        <w:tab/>
        <w:t>Verpackungs</w:t>
      </w:r>
      <w:r w:rsidR="00665F43">
        <w:t>müll</w:t>
      </w:r>
      <w:r>
        <w:tab/>
      </w:r>
      <w:r>
        <w:tab/>
      </w:r>
      <w:r w:rsidR="00665F43">
        <w:tab/>
      </w:r>
      <w:r>
        <w:t>Biomüll</w:t>
      </w:r>
      <w:r>
        <w:tab/>
      </w:r>
      <w:r>
        <w:tab/>
      </w:r>
      <w:r>
        <w:tab/>
      </w:r>
      <w:r w:rsidR="00665F43">
        <w:t>Restmüll</w:t>
      </w:r>
    </w:p>
    <w:p w14:paraId="46816DB2" w14:textId="588CF57F" w:rsidR="00944677" w:rsidRDefault="002755B7" w:rsidP="000A11D8">
      <w:r>
        <w:rPr>
          <w:noProof/>
        </w:rPr>
        <w:drawing>
          <wp:anchor distT="0" distB="0" distL="114300" distR="114300" simplePos="0" relativeHeight="251688960" behindDoc="0" locked="0" layoutInCell="1" allowOverlap="1" wp14:anchorId="5CCA5ED4" wp14:editId="14FF33E2">
            <wp:simplePos x="0" y="0"/>
            <wp:positionH relativeFrom="margin">
              <wp:posOffset>5859145</wp:posOffset>
            </wp:positionH>
            <wp:positionV relativeFrom="paragraph">
              <wp:posOffset>94615</wp:posOffset>
            </wp:positionV>
            <wp:extent cx="923925" cy="923925"/>
            <wp:effectExtent l="0" t="0" r="9525" b="9525"/>
            <wp:wrapNone/>
            <wp:docPr id="205768074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F43" w:rsidRPr="00665F43">
        <w:rPr>
          <w:noProof/>
          <w:sz w:val="52"/>
          <w:szCs w:val="52"/>
        </w:rPr>
        <w:drawing>
          <wp:anchor distT="0" distB="0" distL="114300" distR="114300" simplePos="0" relativeHeight="251677696" behindDoc="0" locked="0" layoutInCell="1" allowOverlap="1" wp14:anchorId="3F93A030" wp14:editId="2FF7A5F6">
            <wp:simplePos x="0" y="0"/>
            <wp:positionH relativeFrom="column">
              <wp:posOffset>341630</wp:posOffset>
            </wp:positionH>
            <wp:positionV relativeFrom="paragraph">
              <wp:posOffset>250843</wp:posOffset>
            </wp:positionV>
            <wp:extent cx="520065" cy="4572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67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A8A0EA" wp14:editId="1039106F">
                <wp:simplePos x="0" y="0"/>
                <wp:positionH relativeFrom="column">
                  <wp:posOffset>-138430</wp:posOffset>
                </wp:positionH>
                <wp:positionV relativeFrom="paragraph">
                  <wp:posOffset>262890</wp:posOffset>
                </wp:positionV>
                <wp:extent cx="359410" cy="359410"/>
                <wp:effectExtent l="38100" t="38100" r="116840" b="11684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F8EB" w14:textId="43BC28D7" w:rsidR="00944677" w:rsidRPr="000A11D8" w:rsidRDefault="00944677" w:rsidP="0094467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A8A0EA" id="Ellipse 2" o:spid="_x0000_s1027" style="position:absolute;margin-left:-10.9pt;margin-top:20.7pt;width:28.3pt;height:2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" filled="f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6505F8EB" w14:textId="43BC28D7" w:rsidR="00944677" w:rsidRPr="000A11D8" w:rsidRDefault="00944677" w:rsidP="0094467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1326C1A6" w14:textId="2FF9E2E2" w:rsidR="00944677" w:rsidRDefault="00E46FE1" w:rsidP="000A11D8">
      <w:r w:rsidRPr="001F1D46">
        <w:rPr>
          <w:noProof/>
        </w:rPr>
        <w:drawing>
          <wp:anchor distT="0" distB="0" distL="114300" distR="114300" simplePos="0" relativeHeight="251679744" behindDoc="0" locked="0" layoutInCell="1" allowOverlap="1" wp14:anchorId="20033A69" wp14:editId="2BD664F6">
            <wp:simplePos x="0" y="0"/>
            <wp:positionH relativeFrom="column">
              <wp:posOffset>4968534</wp:posOffset>
            </wp:positionH>
            <wp:positionV relativeFrom="paragraph">
              <wp:posOffset>261562</wp:posOffset>
            </wp:positionV>
            <wp:extent cx="847390" cy="453880"/>
            <wp:effectExtent l="19050" t="38100" r="29210" b="6096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5354" flipV="1">
                      <a:off x="0" y="0"/>
                      <a:ext cx="847390" cy="45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F43">
        <w:tab/>
      </w:r>
      <w:r w:rsidR="00665F43">
        <w:tab/>
      </w:r>
      <w:r>
        <w:t>Scanne den Code und sieh dir das Video zur Mülltrennung an</w:t>
      </w:r>
      <w:r w:rsidR="00665F43">
        <w:t xml:space="preserve">. </w:t>
      </w:r>
    </w:p>
    <w:p w14:paraId="71A12D10" w14:textId="26561866" w:rsidR="00A00D28" w:rsidRDefault="00A00D28" w:rsidP="000A11D8">
      <w:r w:rsidRPr="000A11D8">
        <w:rPr>
          <w:noProof/>
        </w:rPr>
        <w:drawing>
          <wp:anchor distT="0" distB="0" distL="114300" distR="114300" simplePos="0" relativeHeight="251672576" behindDoc="0" locked="0" layoutInCell="1" allowOverlap="1" wp14:anchorId="279AD21E" wp14:editId="30F2A9D1">
            <wp:simplePos x="0" y="0"/>
            <wp:positionH relativeFrom="column">
              <wp:posOffset>3218180</wp:posOffset>
            </wp:positionH>
            <wp:positionV relativeFrom="paragraph">
              <wp:posOffset>292085</wp:posOffset>
            </wp:positionV>
            <wp:extent cx="346557" cy="382742"/>
            <wp:effectExtent l="0" t="0" r="0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57" cy="38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D28">
        <w:rPr>
          <w:noProof/>
        </w:rPr>
        <w:drawing>
          <wp:anchor distT="0" distB="0" distL="114300" distR="114300" simplePos="0" relativeHeight="251670528" behindDoc="0" locked="0" layoutInCell="1" allowOverlap="1" wp14:anchorId="045016D0" wp14:editId="40FB119D">
            <wp:simplePos x="0" y="0"/>
            <wp:positionH relativeFrom="margin">
              <wp:posOffset>366395</wp:posOffset>
            </wp:positionH>
            <wp:positionV relativeFrom="paragraph">
              <wp:posOffset>257175</wp:posOffset>
            </wp:positionV>
            <wp:extent cx="421974" cy="381600"/>
            <wp:effectExtent l="0" t="0" r="0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74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1E059B" wp14:editId="732A421D">
                <wp:simplePos x="0" y="0"/>
                <wp:positionH relativeFrom="column">
                  <wp:posOffset>-142875</wp:posOffset>
                </wp:positionH>
                <wp:positionV relativeFrom="paragraph">
                  <wp:posOffset>244313</wp:posOffset>
                </wp:positionV>
                <wp:extent cx="359410" cy="359410"/>
                <wp:effectExtent l="38100" t="38100" r="116840" b="11684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29C34" w14:textId="32B066F2" w:rsidR="000A11D8" w:rsidRPr="000A11D8" w:rsidRDefault="00944677" w:rsidP="000A11D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1E059B" id="Ellipse 28" o:spid="_x0000_s1028" style="position:absolute;margin-left:-11.25pt;margin-top:19.25pt;width:28.3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" filled="f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45829C34" w14:textId="32B066F2" w:rsidR="000A11D8" w:rsidRPr="000A11D8" w:rsidRDefault="00944677" w:rsidP="000A11D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7AB93390" w14:textId="255DDB41" w:rsidR="00A00D28" w:rsidRPr="000A11D8" w:rsidRDefault="00A00D28" w:rsidP="000A11D8">
      <w:r>
        <w:tab/>
      </w:r>
      <w:r>
        <w:tab/>
        <w:t xml:space="preserve">Was kommt in welche Tonne? </w:t>
      </w:r>
      <w:r>
        <w:tab/>
        <w:t>Male den Müll in der richtigen Farbe aus.</w:t>
      </w:r>
    </w:p>
    <w:p w14:paraId="2C39E796" w14:textId="072D3C35" w:rsidR="000A11D8" w:rsidRPr="000A11D8" w:rsidRDefault="00944677" w:rsidP="000A11D8">
      <w:r w:rsidRPr="00C67E46">
        <w:rPr>
          <w:noProof/>
        </w:rPr>
        <w:drawing>
          <wp:anchor distT="0" distB="0" distL="114300" distR="114300" simplePos="0" relativeHeight="251673600" behindDoc="0" locked="0" layoutInCell="1" allowOverlap="1" wp14:anchorId="4189E275" wp14:editId="4F20D879">
            <wp:simplePos x="0" y="0"/>
            <wp:positionH relativeFrom="margin">
              <wp:posOffset>220634</wp:posOffset>
            </wp:positionH>
            <wp:positionV relativeFrom="paragraph">
              <wp:posOffset>45720</wp:posOffset>
            </wp:positionV>
            <wp:extent cx="5458691" cy="3659111"/>
            <wp:effectExtent l="0" t="0" r="8890" b="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691" cy="365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06F6E" w14:textId="404EC40D" w:rsidR="000A11D8" w:rsidRPr="000A11D8" w:rsidRDefault="000A11D8" w:rsidP="000A11D8"/>
    <w:p w14:paraId="4329816C" w14:textId="24EAF1F2" w:rsidR="000A11D8" w:rsidRPr="000A11D8" w:rsidRDefault="000A11D8" w:rsidP="000A11D8"/>
    <w:p w14:paraId="61D6A34E" w14:textId="1476E740" w:rsidR="000A11D8" w:rsidRPr="000A11D8" w:rsidRDefault="000A11D8" w:rsidP="000A11D8"/>
    <w:p w14:paraId="01899125" w14:textId="064B52A8" w:rsidR="000A11D8" w:rsidRPr="000A11D8" w:rsidRDefault="000A11D8" w:rsidP="000A11D8"/>
    <w:p w14:paraId="1B874E5C" w14:textId="6256F7B3" w:rsidR="000A11D8" w:rsidRPr="000A11D8" w:rsidRDefault="000A11D8" w:rsidP="000A11D8"/>
    <w:p w14:paraId="184F6107" w14:textId="2BFD366B" w:rsidR="000A11D8" w:rsidRPr="000A11D8" w:rsidRDefault="000A11D8" w:rsidP="000A11D8"/>
    <w:p w14:paraId="0AF229AE" w14:textId="0B156ADA" w:rsidR="000A11D8" w:rsidRPr="000A11D8" w:rsidRDefault="000A11D8" w:rsidP="000A11D8"/>
    <w:p w14:paraId="312ACF0F" w14:textId="30922F22" w:rsidR="000A11D8" w:rsidRPr="000A11D8" w:rsidRDefault="00863CE3" w:rsidP="000A11D8">
      <w:r>
        <w:rPr>
          <w:noProof/>
        </w:rPr>
        <w:drawing>
          <wp:anchor distT="0" distB="0" distL="114300" distR="114300" simplePos="0" relativeHeight="251689984" behindDoc="0" locked="0" layoutInCell="1" allowOverlap="1" wp14:anchorId="23F4BF1B" wp14:editId="39DCA789">
            <wp:simplePos x="0" y="0"/>
            <wp:positionH relativeFrom="margin">
              <wp:align>right</wp:align>
            </wp:positionH>
            <wp:positionV relativeFrom="paragraph">
              <wp:posOffset>67310</wp:posOffset>
            </wp:positionV>
            <wp:extent cx="923925" cy="923925"/>
            <wp:effectExtent l="0" t="0" r="9525" b="9525"/>
            <wp:wrapNone/>
            <wp:docPr id="194015932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ED878" w14:textId="1B903B14" w:rsidR="000A11D8" w:rsidRDefault="000A11D8" w:rsidP="000A11D8"/>
    <w:p w14:paraId="56BBC375" w14:textId="379ABDDB" w:rsidR="00E46FE1" w:rsidRDefault="00E46FE1" w:rsidP="00E46FE1">
      <w:pPr>
        <w:tabs>
          <w:tab w:val="left" w:pos="3760"/>
        </w:tabs>
        <w:ind w:firstLine="708"/>
      </w:pPr>
      <w:r w:rsidRPr="001F1D46">
        <w:rPr>
          <w:noProof/>
        </w:rPr>
        <w:drawing>
          <wp:anchor distT="0" distB="0" distL="114300" distR="114300" simplePos="0" relativeHeight="251686912" behindDoc="0" locked="0" layoutInCell="1" allowOverlap="1" wp14:anchorId="116C0E5F" wp14:editId="1907A6C5">
            <wp:simplePos x="0" y="0"/>
            <wp:positionH relativeFrom="column">
              <wp:posOffset>4631517</wp:posOffset>
            </wp:positionH>
            <wp:positionV relativeFrom="paragraph">
              <wp:posOffset>204060</wp:posOffset>
            </wp:positionV>
            <wp:extent cx="1121550" cy="600726"/>
            <wp:effectExtent l="0" t="9525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7645" flipV="1">
                      <a:off x="0" y="0"/>
                      <a:ext cx="1121550" cy="60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F43">
        <w:rPr>
          <w:noProof/>
          <w:sz w:val="52"/>
          <w:szCs w:val="52"/>
        </w:rPr>
        <w:drawing>
          <wp:anchor distT="0" distB="0" distL="114300" distR="114300" simplePos="0" relativeHeight="251684864" behindDoc="0" locked="0" layoutInCell="1" allowOverlap="1" wp14:anchorId="4FEA431B" wp14:editId="424572D7">
            <wp:simplePos x="0" y="0"/>
            <wp:positionH relativeFrom="column">
              <wp:posOffset>284018</wp:posOffset>
            </wp:positionH>
            <wp:positionV relativeFrom="paragraph">
              <wp:posOffset>281305</wp:posOffset>
            </wp:positionV>
            <wp:extent cx="520065" cy="4572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5BA550" wp14:editId="276F34CC">
                <wp:simplePos x="0" y="0"/>
                <wp:positionH relativeFrom="column">
                  <wp:posOffset>-145415</wp:posOffset>
                </wp:positionH>
                <wp:positionV relativeFrom="paragraph">
                  <wp:posOffset>312074</wp:posOffset>
                </wp:positionV>
                <wp:extent cx="359410" cy="359410"/>
                <wp:effectExtent l="38100" t="38100" r="116840" b="11684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77462" w14:textId="45AA04AD" w:rsidR="00E46FE1" w:rsidRPr="000A11D8" w:rsidRDefault="00E46FE1" w:rsidP="00E46F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5BA550" id="Ellipse 5" o:spid="_x0000_s1029" style="position:absolute;left:0;text-align:left;margin-left:-11.45pt;margin-top:24.55pt;width:28.3pt;height:2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" filled="f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70A77462" w14:textId="45AA04AD" w:rsidR="00E46FE1" w:rsidRPr="000A11D8" w:rsidRDefault="00E46FE1" w:rsidP="00E46FE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14:paraId="3A8C49D2" w14:textId="0ADDC54E" w:rsidR="000A11D8" w:rsidRPr="000A11D8" w:rsidRDefault="00E46FE1" w:rsidP="00E46FE1">
      <w:pPr>
        <w:tabs>
          <w:tab w:val="left" w:pos="1375"/>
          <w:tab w:val="left" w:pos="2335"/>
          <w:tab w:val="left" w:pos="3760"/>
        </w:tabs>
        <w:ind w:firstLine="708"/>
      </w:pPr>
      <w:r>
        <w:tab/>
        <w:t>Scanne den Code und löse das interaktive Quiz.</w:t>
      </w:r>
      <w:r w:rsidR="000A11D8">
        <w:tab/>
      </w:r>
    </w:p>
    <w:sectPr w:rsidR="000A11D8" w:rsidRPr="000A11D8" w:rsidSect="000A11D8">
      <w:headerReference w:type="default" r:id="rId14"/>
      <w:footerReference w:type="default" r:id="rId15"/>
      <w:pgSz w:w="11900" w:h="16840"/>
      <w:pgMar w:top="1418" w:right="680" w:bottom="0" w:left="65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7D8E8" w14:textId="77777777" w:rsidR="00BF7379" w:rsidRDefault="00BF7379" w:rsidP="005E3F06">
      <w:pPr>
        <w:spacing w:after="0" w:line="240" w:lineRule="auto"/>
      </w:pPr>
      <w:r>
        <w:separator/>
      </w:r>
    </w:p>
  </w:endnote>
  <w:endnote w:type="continuationSeparator" w:id="0">
    <w:p w14:paraId="72EA3CE4" w14:textId="77777777" w:rsidR="00BF7379" w:rsidRDefault="00BF7379" w:rsidP="005E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altName w:val="Arial"/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79BF" w14:textId="5CAD0D86" w:rsidR="007A4FCE" w:rsidRPr="007A4FCE" w:rsidRDefault="00B35EA1" w:rsidP="007A4FCE">
    <w:pPr>
      <w:pStyle w:val="Fuzeile"/>
    </w:pPr>
    <w:r w:rsidRPr="007A4FCE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50F4D00" wp14:editId="68A59175">
          <wp:simplePos x="0" y="0"/>
          <wp:positionH relativeFrom="column">
            <wp:posOffset>5894705</wp:posOffset>
          </wp:positionH>
          <wp:positionV relativeFrom="paragraph">
            <wp:posOffset>-427355</wp:posOffset>
          </wp:positionV>
          <wp:extent cx="534035" cy="592082"/>
          <wp:effectExtent l="76200" t="19050" r="75565" b="11303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035" cy="592082"/>
                  </a:xfrm>
                  <a:prstGeom prst="rect">
                    <a:avLst/>
                  </a:prstGeom>
                  <a:effectLst>
                    <a:outerShdw blurRad="50800" dist="50800" dir="5400000" sx="104000" sy="104000" algn="ctr" rotWithShape="0">
                      <a:srgbClr val="000000">
                        <a:alpha val="43137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1D8">
      <w:t>Wir werden Müll-Experten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4A99" w14:textId="77777777" w:rsidR="00BF7379" w:rsidRDefault="00BF7379" w:rsidP="005E3F06">
      <w:pPr>
        <w:spacing w:after="0" w:line="240" w:lineRule="auto"/>
      </w:pPr>
      <w:r>
        <w:separator/>
      </w:r>
    </w:p>
  </w:footnote>
  <w:footnote w:type="continuationSeparator" w:id="0">
    <w:p w14:paraId="6C0945B8" w14:textId="77777777" w:rsidR="00BF7379" w:rsidRDefault="00BF7379" w:rsidP="005E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3F29" w14:textId="2CD71562" w:rsidR="005E3F06" w:rsidRPr="005E3F06" w:rsidRDefault="007A4FCE" w:rsidP="007A4FCE">
    <w:pPr>
      <w:pStyle w:val="Kopfzeile"/>
      <w:tabs>
        <w:tab w:val="clear" w:pos="9072"/>
        <w:tab w:val="right" w:pos="9066"/>
      </w:tabs>
      <w:jc w:val="right"/>
      <w:rPr>
        <w:sz w:val="40"/>
        <w:szCs w:val="40"/>
      </w:rPr>
    </w:pPr>
    <w:r>
      <w:rPr>
        <w:noProof/>
        <w:sz w:val="40"/>
        <w:szCs w:val="40"/>
      </w:rPr>
      <w:drawing>
        <wp:inline distT="0" distB="0" distL="0" distR="0" wp14:anchorId="67B7B59A" wp14:editId="0CF05E3B">
          <wp:extent cx="319822" cy="698500"/>
          <wp:effectExtent l="0" t="0" r="4445" b="635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29" cy="722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BF"/>
    <w:rsid w:val="00094D6A"/>
    <w:rsid w:val="000A11D8"/>
    <w:rsid w:val="001E5BF3"/>
    <w:rsid w:val="002755B7"/>
    <w:rsid w:val="003800FB"/>
    <w:rsid w:val="003A30E3"/>
    <w:rsid w:val="005E3F06"/>
    <w:rsid w:val="00665F43"/>
    <w:rsid w:val="006F746B"/>
    <w:rsid w:val="00715927"/>
    <w:rsid w:val="007A4FCE"/>
    <w:rsid w:val="008117F6"/>
    <w:rsid w:val="0082474E"/>
    <w:rsid w:val="00863CE3"/>
    <w:rsid w:val="008A6EF1"/>
    <w:rsid w:val="00944677"/>
    <w:rsid w:val="00A00D28"/>
    <w:rsid w:val="00A90AEA"/>
    <w:rsid w:val="00AE40F6"/>
    <w:rsid w:val="00B35EA1"/>
    <w:rsid w:val="00B970DC"/>
    <w:rsid w:val="00BA703E"/>
    <w:rsid w:val="00BD401C"/>
    <w:rsid w:val="00BF7379"/>
    <w:rsid w:val="00C67E46"/>
    <w:rsid w:val="00C87CBF"/>
    <w:rsid w:val="00C92F84"/>
    <w:rsid w:val="00CE7D60"/>
    <w:rsid w:val="00E46FE1"/>
    <w:rsid w:val="00E909BD"/>
    <w:rsid w:val="00ED3702"/>
    <w:rsid w:val="00F14BF5"/>
    <w:rsid w:val="00F6322F"/>
    <w:rsid w:val="00F951BB"/>
    <w:rsid w:val="00F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BB992"/>
  <w15:chartTrackingRefBased/>
  <w15:docId w15:val="{3DF9F6C8-CD8C-42DD-87E6-9C3EA8DE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_NaWiTAS"/>
    <w:qFormat/>
    <w:rsid w:val="00A00D28"/>
    <w:rPr>
      <w:rFonts w:ascii="Fibel Nord" w:hAnsi="Fibel Nord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3F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3F06"/>
  </w:style>
  <w:style w:type="paragraph" w:styleId="Fuzeile">
    <w:name w:val="footer"/>
    <w:basedOn w:val="Standard"/>
    <w:link w:val="FuzeileZchn"/>
    <w:uiPriority w:val="99"/>
    <w:unhideWhenUsed/>
    <w:rsid w:val="005E3F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3F06"/>
  </w:style>
  <w:style w:type="table" w:styleId="Tabellenraster">
    <w:name w:val="Table Grid"/>
    <w:basedOn w:val="NormaleTabelle"/>
    <w:uiPriority w:val="39"/>
    <w:rsid w:val="007A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4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Box\NaWiT%20AS\B1%20Unterrichtsentwicklung\_Distanzlernen\_Vorlagen\NaWiT_AS%20Distanzlernen%20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NaWiT_AS Distanzlernen Template</Template>
  <TotalTime>0</TotalTime>
  <Pages>1</Pages>
  <Words>49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10</cp:revision>
  <dcterms:created xsi:type="dcterms:W3CDTF">2020-12-08T18:55:00Z</dcterms:created>
  <dcterms:modified xsi:type="dcterms:W3CDTF">2024-01-10T08:50:00Z</dcterms:modified>
</cp:coreProperties>
</file>