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pPr w:leftFromText="141" w:rightFromText="141" w:horzAnchor="margin" w:tblpY="-900"/>
        <w:tblW w:w="0" w:type="auto"/>
        <w:tblLook w:val="04A0" w:firstRow="1" w:lastRow="0" w:firstColumn="1" w:lastColumn="0" w:noHBand="0" w:noVBand="1"/>
      </w:tblPr>
      <w:tblGrid>
        <w:gridCol w:w="8080"/>
        <w:gridCol w:w="1270"/>
      </w:tblGrid>
      <w:tr w:rsidR="007A4FCE" w:rsidRPr="007A4FCE" w14:paraId="7025AE0F" w14:textId="77777777" w:rsidTr="000A11D8">
        <w:trPr>
          <w:trHeight w:val="841"/>
        </w:trPr>
        <w:tc>
          <w:tcPr>
            <w:tcW w:w="8080" w:type="dxa"/>
            <w:vAlign w:val="center"/>
          </w:tcPr>
          <w:p w14:paraId="53176D37" w14:textId="35823254" w:rsidR="007A4FCE" w:rsidRPr="007A4FCE" w:rsidRDefault="007A4FCE" w:rsidP="000A11D8">
            <w:pPr>
              <w:jc w:val="center"/>
              <w:rPr>
                <w:sz w:val="52"/>
                <w:szCs w:val="52"/>
              </w:rPr>
            </w:pPr>
            <w:r w:rsidRPr="007A4FCE">
              <w:rPr>
                <w:sz w:val="52"/>
                <w:szCs w:val="52"/>
              </w:rPr>
              <w:t>Wohin mit dem ganzen Müll?</w:t>
            </w:r>
          </w:p>
        </w:tc>
        <w:tc>
          <w:tcPr>
            <w:tcW w:w="1270" w:type="dxa"/>
            <w:vAlign w:val="center"/>
          </w:tcPr>
          <w:p w14:paraId="3C44BE41" w14:textId="77777777" w:rsidR="007A4FCE" w:rsidRDefault="007A4FCE" w:rsidP="000A11D8">
            <w:pPr>
              <w:jc w:val="center"/>
              <w:rPr>
                <w:sz w:val="52"/>
                <w:szCs w:val="52"/>
              </w:rPr>
            </w:pPr>
            <w:r w:rsidRPr="007A4FCE">
              <w:rPr>
                <w:sz w:val="52"/>
                <w:szCs w:val="52"/>
              </w:rPr>
              <w:t xml:space="preserve">AB </w:t>
            </w:r>
          </w:p>
          <w:p w14:paraId="44C5B7B7" w14:textId="0F153952" w:rsidR="007A4FCE" w:rsidRPr="007A4FCE" w:rsidRDefault="007A4FCE" w:rsidP="000A11D8">
            <w:pPr>
              <w:jc w:val="center"/>
              <w:rPr>
                <w:sz w:val="52"/>
                <w:szCs w:val="52"/>
              </w:rPr>
            </w:pPr>
            <w:r w:rsidRPr="007A4FCE">
              <w:rPr>
                <w:sz w:val="52"/>
                <w:szCs w:val="52"/>
              </w:rPr>
              <w:t>Nr. 2</w:t>
            </w:r>
          </w:p>
        </w:tc>
      </w:tr>
    </w:tbl>
    <w:p w14:paraId="5D40F2A2" w14:textId="084104C8" w:rsidR="00F6322F" w:rsidRDefault="00A00D28" w:rsidP="007A4FCE">
      <w:r w:rsidRPr="000A11D8">
        <w:rPr>
          <w:noProof/>
        </w:rPr>
        <w:drawing>
          <wp:anchor distT="0" distB="0" distL="114300" distR="114300" simplePos="0" relativeHeight="251660288" behindDoc="0" locked="0" layoutInCell="1" allowOverlap="1" wp14:anchorId="55139D3E" wp14:editId="2434D1E3">
            <wp:simplePos x="0" y="0"/>
            <wp:positionH relativeFrom="column">
              <wp:posOffset>428152</wp:posOffset>
            </wp:positionH>
            <wp:positionV relativeFrom="paragraph">
              <wp:posOffset>279400</wp:posOffset>
            </wp:positionV>
            <wp:extent cx="345440" cy="381000"/>
            <wp:effectExtent l="0" t="0" r="0" b="0"/>
            <wp:wrapNone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1A70E" wp14:editId="1964C084">
                <wp:simplePos x="0" y="0"/>
                <wp:positionH relativeFrom="column">
                  <wp:posOffset>-138430</wp:posOffset>
                </wp:positionH>
                <wp:positionV relativeFrom="paragraph">
                  <wp:posOffset>255743</wp:posOffset>
                </wp:positionV>
                <wp:extent cx="359410" cy="359410"/>
                <wp:effectExtent l="38100" t="38100" r="116840" b="116840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D48278" w14:textId="76B8DF70" w:rsidR="000A11D8" w:rsidRPr="000A11D8" w:rsidRDefault="000A11D8" w:rsidP="000A11D8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A11D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71A70E" id="Ellipse 22" o:spid="_x0000_s1026" style="position:absolute;margin-left:-10.9pt;margin-top:20.15pt;width:28.3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" filled="f" strokecolor="black [3213]" strokeweight="1pt">
                <v:stroke joinstyle="miter"/>
                <v:shadow on="t" color="black" opacity="26214f" origin="-.5,-.5" offset=".74836mm,.74836mm"/>
                <v:textbox>
                  <w:txbxContent>
                    <w:p w14:paraId="15D48278" w14:textId="76B8DF70" w:rsidR="000A11D8" w:rsidRPr="000A11D8" w:rsidRDefault="000A11D8" w:rsidP="000A11D8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0A11D8">
                        <w:rPr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07BD7E78" w14:textId="108A25AF" w:rsidR="000A11D8" w:rsidRPr="000A11D8" w:rsidRDefault="000A11D8" w:rsidP="000A11D8">
      <w:pPr>
        <w:rPr>
          <w:szCs w:val="36"/>
        </w:rPr>
      </w:pPr>
      <w:r>
        <w:tab/>
      </w:r>
      <w:r>
        <w:tab/>
      </w:r>
      <w:r>
        <w:rPr>
          <w:szCs w:val="36"/>
        </w:rPr>
        <w:t>Welcher Müll hat welche Farbe? Male passend aus.</w:t>
      </w:r>
    </w:p>
    <w:p w14:paraId="7CA4403D" w14:textId="4E8F8F9D" w:rsidR="000A11D8" w:rsidRPr="000A11D8" w:rsidRDefault="00A00D28" w:rsidP="000A11D8">
      <w:r>
        <w:rPr>
          <w:noProof/>
        </w:rPr>
        <w:drawing>
          <wp:anchor distT="0" distB="0" distL="114300" distR="114300" simplePos="0" relativeHeight="251663360" behindDoc="0" locked="0" layoutInCell="1" allowOverlap="1" wp14:anchorId="556DD24A" wp14:editId="493A53A1">
            <wp:simplePos x="0" y="0"/>
            <wp:positionH relativeFrom="margin">
              <wp:posOffset>1911823</wp:posOffset>
            </wp:positionH>
            <wp:positionV relativeFrom="paragraph">
              <wp:posOffset>73660</wp:posOffset>
            </wp:positionV>
            <wp:extent cx="854075" cy="1866900"/>
            <wp:effectExtent l="0" t="0" r="3175" b="0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BB0A0F8" wp14:editId="5DA732DC">
            <wp:simplePos x="0" y="0"/>
            <wp:positionH relativeFrom="margin">
              <wp:posOffset>3865880</wp:posOffset>
            </wp:positionH>
            <wp:positionV relativeFrom="paragraph">
              <wp:posOffset>73660</wp:posOffset>
            </wp:positionV>
            <wp:extent cx="854075" cy="1866900"/>
            <wp:effectExtent l="0" t="0" r="3175" b="0"/>
            <wp:wrapNone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2966786" wp14:editId="725706EC">
            <wp:simplePos x="0" y="0"/>
            <wp:positionH relativeFrom="margin">
              <wp:posOffset>0</wp:posOffset>
            </wp:positionH>
            <wp:positionV relativeFrom="paragraph">
              <wp:posOffset>73660</wp:posOffset>
            </wp:positionV>
            <wp:extent cx="854075" cy="1866900"/>
            <wp:effectExtent l="0" t="0" r="3175" b="0"/>
            <wp:wrapNone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424C9071" wp14:editId="0FB1863F">
            <wp:simplePos x="0" y="0"/>
            <wp:positionH relativeFrom="margin">
              <wp:posOffset>5849620</wp:posOffset>
            </wp:positionH>
            <wp:positionV relativeFrom="paragraph">
              <wp:posOffset>80172</wp:posOffset>
            </wp:positionV>
            <wp:extent cx="854075" cy="1866900"/>
            <wp:effectExtent l="0" t="0" r="3175" b="0"/>
            <wp:wrapNone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7B1A94" w14:textId="790F8B74" w:rsidR="000A11D8" w:rsidRPr="000A11D8" w:rsidRDefault="000A11D8" w:rsidP="000A11D8"/>
    <w:p w14:paraId="23F5EF3A" w14:textId="226D7906" w:rsidR="000A11D8" w:rsidRPr="000A11D8" w:rsidRDefault="000A11D8" w:rsidP="000A11D8"/>
    <w:p w14:paraId="3D2B28F4" w14:textId="6789F318" w:rsidR="000A11D8" w:rsidRPr="000A11D8" w:rsidRDefault="000A11D8" w:rsidP="000A11D8"/>
    <w:p w14:paraId="0E333F1C" w14:textId="65E10EC2" w:rsidR="000A11D8" w:rsidRPr="000A11D8" w:rsidRDefault="000A11D8" w:rsidP="000A11D8"/>
    <w:p w14:paraId="6CF851A4" w14:textId="4F6543EA" w:rsidR="000A11D8" w:rsidRDefault="000A11D8" w:rsidP="000A11D8"/>
    <w:p w14:paraId="524A8344" w14:textId="5A4FBD1F" w:rsidR="00A00D28" w:rsidRPr="000A11D8" w:rsidRDefault="00A00D28" w:rsidP="000A11D8">
      <w:r>
        <w:t>Altpapier</w:t>
      </w:r>
      <w:r>
        <w:tab/>
      </w:r>
      <w:r>
        <w:tab/>
      </w:r>
      <w:r>
        <w:tab/>
        <w:t>Verpackungsabfälle</w:t>
      </w:r>
      <w:r>
        <w:tab/>
      </w:r>
      <w:r>
        <w:tab/>
        <w:t>Biomüll</w:t>
      </w:r>
      <w:r>
        <w:tab/>
      </w:r>
      <w:r>
        <w:tab/>
      </w:r>
      <w:r>
        <w:tab/>
        <w:t>Hausmüll</w:t>
      </w:r>
    </w:p>
    <w:p w14:paraId="71A12D10" w14:textId="3E4687D7" w:rsidR="00A00D28" w:rsidRDefault="00A00D28" w:rsidP="000A11D8">
      <w:r w:rsidRPr="000A11D8">
        <w:rPr>
          <w:noProof/>
        </w:rPr>
        <w:drawing>
          <wp:anchor distT="0" distB="0" distL="114300" distR="114300" simplePos="0" relativeHeight="251672576" behindDoc="0" locked="0" layoutInCell="1" allowOverlap="1" wp14:anchorId="279AD21E" wp14:editId="2877D1C4">
            <wp:simplePos x="0" y="0"/>
            <wp:positionH relativeFrom="column">
              <wp:posOffset>3218180</wp:posOffset>
            </wp:positionH>
            <wp:positionV relativeFrom="paragraph">
              <wp:posOffset>292085</wp:posOffset>
            </wp:positionV>
            <wp:extent cx="346557" cy="382742"/>
            <wp:effectExtent l="0" t="0" r="0" b="0"/>
            <wp:wrapNone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57" cy="382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0D28">
        <w:rPr>
          <w:noProof/>
        </w:rPr>
        <w:drawing>
          <wp:anchor distT="0" distB="0" distL="114300" distR="114300" simplePos="0" relativeHeight="251670528" behindDoc="0" locked="0" layoutInCell="1" allowOverlap="1" wp14:anchorId="045016D0" wp14:editId="17B70C7F">
            <wp:simplePos x="0" y="0"/>
            <wp:positionH relativeFrom="margin">
              <wp:posOffset>366395</wp:posOffset>
            </wp:positionH>
            <wp:positionV relativeFrom="paragraph">
              <wp:posOffset>257175</wp:posOffset>
            </wp:positionV>
            <wp:extent cx="421974" cy="381600"/>
            <wp:effectExtent l="0" t="0" r="0" b="0"/>
            <wp:wrapNone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74" cy="3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1E059B" wp14:editId="732A421D">
                <wp:simplePos x="0" y="0"/>
                <wp:positionH relativeFrom="column">
                  <wp:posOffset>-142875</wp:posOffset>
                </wp:positionH>
                <wp:positionV relativeFrom="paragraph">
                  <wp:posOffset>244313</wp:posOffset>
                </wp:positionV>
                <wp:extent cx="359410" cy="359410"/>
                <wp:effectExtent l="38100" t="38100" r="116840" b="116840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829C34" w14:textId="389A4544" w:rsidR="000A11D8" w:rsidRPr="000A11D8" w:rsidRDefault="000A11D8" w:rsidP="000A11D8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1E059B" id="Ellipse 28" o:spid="_x0000_s1027" style="position:absolute;margin-left:-11.25pt;margin-top:19.25pt;width:28.3pt;height:2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" filled="f" strokecolor="black [3213]" strokeweight="1pt">
                <v:stroke joinstyle="miter"/>
                <v:shadow on="t" color="black" opacity="26214f" origin="-.5,-.5" offset=".74836mm,.74836mm"/>
                <v:textbox>
                  <w:txbxContent>
                    <w:p w14:paraId="45829C34" w14:textId="389A4544" w:rsidR="000A11D8" w:rsidRPr="000A11D8" w:rsidRDefault="000A11D8" w:rsidP="000A11D8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14:paraId="7AB93390" w14:textId="2AAA2EBF" w:rsidR="00A00D28" w:rsidRPr="000A11D8" w:rsidRDefault="00A00D28" w:rsidP="000A11D8">
      <w:r>
        <w:tab/>
      </w:r>
      <w:r>
        <w:tab/>
        <w:t xml:space="preserve">Was kommt in welche Tonne? </w:t>
      </w:r>
      <w:r>
        <w:tab/>
        <w:t>Male den Müll in der richtigen Farbe aus.</w:t>
      </w:r>
    </w:p>
    <w:p w14:paraId="2C39E796" w14:textId="3040C7C0" w:rsidR="000A11D8" w:rsidRPr="000A11D8" w:rsidRDefault="00C67E46" w:rsidP="000A11D8">
      <w:r w:rsidRPr="00C67E46">
        <w:rPr>
          <w:noProof/>
        </w:rPr>
        <w:drawing>
          <wp:anchor distT="0" distB="0" distL="114300" distR="114300" simplePos="0" relativeHeight="251673600" behindDoc="0" locked="0" layoutInCell="1" allowOverlap="1" wp14:anchorId="4189E275" wp14:editId="14712E1A">
            <wp:simplePos x="0" y="0"/>
            <wp:positionH relativeFrom="column">
              <wp:posOffset>-35073</wp:posOffset>
            </wp:positionH>
            <wp:positionV relativeFrom="paragraph">
              <wp:posOffset>171612</wp:posOffset>
            </wp:positionV>
            <wp:extent cx="6706870" cy="4495800"/>
            <wp:effectExtent l="0" t="0" r="0" b="0"/>
            <wp:wrapNone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87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D06F6E" w14:textId="7C7F9537" w:rsidR="000A11D8" w:rsidRPr="000A11D8" w:rsidRDefault="000A11D8" w:rsidP="000A11D8"/>
    <w:p w14:paraId="4329816C" w14:textId="294117D5" w:rsidR="000A11D8" w:rsidRPr="000A11D8" w:rsidRDefault="000A11D8" w:rsidP="000A11D8"/>
    <w:p w14:paraId="61D6A34E" w14:textId="71DDA12A" w:rsidR="000A11D8" w:rsidRPr="000A11D8" w:rsidRDefault="000A11D8" w:rsidP="000A11D8"/>
    <w:p w14:paraId="01899125" w14:textId="20B5AAA8" w:rsidR="000A11D8" w:rsidRPr="000A11D8" w:rsidRDefault="000A11D8" w:rsidP="000A11D8"/>
    <w:p w14:paraId="1B874E5C" w14:textId="3A036B86" w:rsidR="000A11D8" w:rsidRPr="000A11D8" w:rsidRDefault="000A11D8" w:rsidP="000A11D8"/>
    <w:p w14:paraId="184F6107" w14:textId="384A06C3" w:rsidR="000A11D8" w:rsidRPr="000A11D8" w:rsidRDefault="000A11D8" w:rsidP="000A11D8"/>
    <w:p w14:paraId="0AF229AE" w14:textId="0735AC97" w:rsidR="000A11D8" w:rsidRPr="000A11D8" w:rsidRDefault="000A11D8" w:rsidP="000A11D8"/>
    <w:p w14:paraId="312ACF0F" w14:textId="525640C0" w:rsidR="000A11D8" w:rsidRPr="000A11D8" w:rsidRDefault="000A11D8" w:rsidP="000A11D8"/>
    <w:p w14:paraId="51FED878" w14:textId="38C361D0" w:rsidR="000A11D8" w:rsidRDefault="000A11D8" w:rsidP="000A11D8"/>
    <w:p w14:paraId="3A8C49D2" w14:textId="32F8CE4A" w:rsidR="000A11D8" w:rsidRPr="000A11D8" w:rsidRDefault="000A11D8" w:rsidP="000A11D8">
      <w:pPr>
        <w:tabs>
          <w:tab w:val="left" w:pos="3760"/>
        </w:tabs>
      </w:pPr>
      <w:r>
        <w:tab/>
      </w:r>
    </w:p>
    <w:sectPr w:rsidR="000A11D8" w:rsidRPr="000A11D8" w:rsidSect="000A11D8">
      <w:headerReference w:type="default" r:id="rId10"/>
      <w:footerReference w:type="default" r:id="rId11"/>
      <w:pgSz w:w="11900" w:h="16840"/>
      <w:pgMar w:top="1418" w:right="680" w:bottom="0" w:left="65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BC2A0" w14:textId="77777777" w:rsidR="001D60B0" w:rsidRDefault="001D60B0" w:rsidP="005E3F06">
      <w:pPr>
        <w:spacing w:after="0" w:line="240" w:lineRule="auto"/>
      </w:pPr>
      <w:r>
        <w:separator/>
      </w:r>
    </w:p>
  </w:endnote>
  <w:endnote w:type="continuationSeparator" w:id="0">
    <w:p w14:paraId="44CFF5B8" w14:textId="77777777" w:rsidR="001D60B0" w:rsidRDefault="001D60B0" w:rsidP="005E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779BF" w14:textId="5CAD0D86" w:rsidR="007A4FCE" w:rsidRPr="007A4FCE" w:rsidRDefault="00B35EA1" w:rsidP="007A4FCE">
    <w:pPr>
      <w:pStyle w:val="Fuzeile"/>
    </w:pPr>
    <w:r w:rsidRPr="007A4FCE"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50F4D00" wp14:editId="68A59175">
          <wp:simplePos x="0" y="0"/>
          <wp:positionH relativeFrom="column">
            <wp:posOffset>5894705</wp:posOffset>
          </wp:positionH>
          <wp:positionV relativeFrom="paragraph">
            <wp:posOffset>-427355</wp:posOffset>
          </wp:positionV>
          <wp:extent cx="534035" cy="592082"/>
          <wp:effectExtent l="76200" t="19050" r="75565" b="11303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035" cy="592082"/>
                  </a:xfrm>
                  <a:prstGeom prst="rect">
                    <a:avLst/>
                  </a:prstGeom>
                  <a:effectLst>
                    <a:outerShdw blurRad="50800" dist="50800" dir="5400000" sx="104000" sy="104000" algn="ctr" rotWithShape="0">
                      <a:srgbClr val="000000">
                        <a:alpha val="43137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11D8">
      <w:t>Wir werden Müll-Experten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25A88" w14:textId="77777777" w:rsidR="001D60B0" w:rsidRDefault="001D60B0" w:rsidP="005E3F06">
      <w:pPr>
        <w:spacing w:after="0" w:line="240" w:lineRule="auto"/>
      </w:pPr>
      <w:r>
        <w:separator/>
      </w:r>
    </w:p>
  </w:footnote>
  <w:footnote w:type="continuationSeparator" w:id="0">
    <w:p w14:paraId="5B1411EE" w14:textId="77777777" w:rsidR="001D60B0" w:rsidRDefault="001D60B0" w:rsidP="005E3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23F29" w14:textId="2CD71562" w:rsidR="005E3F06" w:rsidRPr="005E3F06" w:rsidRDefault="007A4FCE" w:rsidP="007A4FCE">
    <w:pPr>
      <w:pStyle w:val="Kopfzeile"/>
      <w:tabs>
        <w:tab w:val="clear" w:pos="9072"/>
        <w:tab w:val="right" w:pos="9066"/>
      </w:tabs>
      <w:jc w:val="right"/>
      <w:rPr>
        <w:sz w:val="40"/>
        <w:szCs w:val="40"/>
      </w:rPr>
    </w:pPr>
    <w:r>
      <w:rPr>
        <w:noProof/>
        <w:sz w:val="40"/>
        <w:szCs w:val="40"/>
      </w:rPr>
      <w:drawing>
        <wp:inline distT="0" distB="0" distL="0" distR="0" wp14:anchorId="67B7B59A" wp14:editId="0CF05E3B">
          <wp:extent cx="319822" cy="698500"/>
          <wp:effectExtent l="0" t="0" r="4445" b="6350"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729" cy="722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activeWritingStyle w:appName="MSWord" w:lang="de-DE" w:vendorID="64" w:dllVersion="4096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BF"/>
    <w:rsid w:val="000A11D8"/>
    <w:rsid w:val="001D60B0"/>
    <w:rsid w:val="003A30E3"/>
    <w:rsid w:val="005E3F06"/>
    <w:rsid w:val="007A4FCE"/>
    <w:rsid w:val="00A00D28"/>
    <w:rsid w:val="00A62A04"/>
    <w:rsid w:val="00A90AEA"/>
    <w:rsid w:val="00AE40F6"/>
    <w:rsid w:val="00B35EA1"/>
    <w:rsid w:val="00B970DC"/>
    <w:rsid w:val="00BA703E"/>
    <w:rsid w:val="00BD401C"/>
    <w:rsid w:val="00C67E46"/>
    <w:rsid w:val="00C87CBF"/>
    <w:rsid w:val="00C92F84"/>
    <w:rsid w:val="00E909BD"/>
    <w:rsid w:val="00F6322F"/>
    <w:rsid w:val="00F951BB"/>
    <w:rsid w:val="00FD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BB992"/>
  <w15:chartTrackingRefBased/>
  <w15:docId w15:val="{3DF9F6C8-CD8C-42DD-87E6-9C3EA8DE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_NaWiTAS"/>
    <w:qFormat/>
    <w:rsid w:val="00A00D28"/>
    <w:rPr>
      <w:rFonts w:ascii="Fibel Nord" w:hAnsi="Fibel Nord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3F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3F06"/>
  </w:style>
  <w:style w:type="paragraph" w:styleId="Fuzeile">
    <w:name w:val="footer"/>
    <w:basedOn w:val="Standard"/>
    <w:link w:val="FuzeileZchn"/>
    <w:uiPriority w:val="99"/>
    <w:unhideWhenUsed/>
    <w:rsid w:val="005E3F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3F06"/>
  </w:style>
  <w:style w:type="table" w:styleId="Tabellenraster">
    <w:name w:val="Table Grid"/>
    <w:basedOn w:val="NormaleTabelle"/>
    <w:uiPriority w:val="39"/>
    <w:rsid w:val="007A4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4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4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Box\NaWiT%20AS\B1%20Unterrichtsentwicklung\_Distanzlernen\_Vorlagen\NaWiT_AS%20Distanzlernen%20Templat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NaWiT_AS Distanzlernen Template.dotx</Template>
  <TotalTime>0</TotalTime>
  <Pages>1</Pages>
  <Words>39</Words>
  <Characters>203</Characters>
  <Application>Microsoft Office Word</Application>
  <DocSecurity>0</DocSecurity>
  <Lines>33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Hannes</dc:creator>
  <cp:keywords/>
  <dc:description/>
  <cp:lastModifiedBy>Saskia Nowalder</cp:lastModifiedBy>
  <cp:revision>3</cp:revision>
  <dcterms:created xsi:type="dcterms:W3CDTF">2020-09-30T15:21:00Z</dcterms:created>
  <dcterms:modified xsi:type="dcterms:W3CDTF">2021-02-10T15:38:00Z</dcterms:modified>
</cp:coreProperties>
</file>