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439"/>
      </w:tblGrid>
      <w:tr w:rsidR="00E324B1" w:rsidRPr="002B67E9" w14:paraId="658019A4" w14:textId="77777777" w:rsidTr="00E324B1">
        <w:trPr>
          <w:trHeight w:val="2948"/>
        </w:trPr>
        <w:tc>
          <w:tcPr>
            <w:tcW w:w="3119" w:type="dxa"/>
            <w:vAlign w:val="center"/>
          </w:tcPr>
          <w:p w14:paraId="7625BDF1" w14:textId="77777777" w:rsidR="00E324B1" w:rsidRPr="002B67E9" w:rsidRDefault="00E324B1" w:rsidP="00E324B1">
            <w:pPr>
              <w:jc w:val="right"/>
              <w:rPr>
                <w:sz w:val="220"/>
                <w:szCs w:val="160"/>
              </w:rPr>
            </w:pPr>
            <w:r w:rsidRPr="002B67E9">
              <w:rPr>
                <w:sz w:val="220"/>
                <w:szCs w:val="160"/>
              </w:rPr>
              <w:t>1.</w:t>
            </w:r>
          </w:p>
        </w:tc>
        <w:tc>
          <w:tcPr>
            <w:tcW w:w="7439" w:type="dxa"/>
            <w:vAlign w:val="center"/>
          </w:tcPr>
          <w:p w14:paraId="20F4AC3B" w14:textId="77777777" w:rsidR="00E324B1" w:rsidRPr="002B67E9" w:rsidRDefault="00E324B1" w:rsidP="00E324B1">
            <w:pPr>
              <w:rPr>
                <w:sz w:val="96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7CDEF99" wp14:editId="526D8344">
                  <wp:extent cx="1645555" cy="2196000"/>
                  <wp:effectExtent l="29528" t="46672" r="41592" b="41593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45555" cy="219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51BADE" wp14:editId="307AB775">
                  <wp:extent cx="2208000" cy="1656000"/>
                  <wp:effectExtent l="38100" t="38100" r="40005" b="4000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000" cy="165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4B1" w:rsidRPr="002B67E9" w14:paraId="2DA4B8EB" w14:textId="77777777" w:rsidTr="00E324B1">
        <w:trPr>
          <w:trHeight w:val="2948"/>
        </w:trPr>
        <w:tc>
          <w:tcPr>
            <w:tcW w:w="3119" w:type="dxa"/>
            <w:vAlign w:val="center"/>
          </w:tcPr>
          <w:p w14:paraId="7E6489FB" w14:textId="77777777" w:rsidR="00E324B1" w:rsidRPr="002B67E9" w:rsidRDefault="00E324B1" w:rsidP="00E324B1">
            <w:pPr>
              <w:jc w:val="right"/>
              <w:rPr>
                <w:sz w:val="220"/>
                <w:szCs w:val="160"/>
              </w:rPr>
            </w:pPr>
            <w:r w:rsidRPr="002B67E9">
              <w:rPr>
                <w:sz w:val="220"/>
                <w:szCs w:val="160"/>
              </w:rPr>
              <w:t>2.</w:t>
            </w:r>
          </w:p>
        </w:tc>
        <w:tc>
          <w:tcPr>
            <w:tcW w:w="7439" w:type="dxa"/>
            <w:vAlign w:val="center"/>
          </w:tcPr>
          <w:p w14:paraId="720E677A" w14:textId="77777777" w:rsidR="00E324B1" w:rsidRPr="002B67E9" w:rsidRDefault="00E324B1" w:rsidP="00E324B1">
            <w:pPr>
              <w:rPr>
                <w:sz w:val="96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EDCD10D" wp14:editId="284CDFDA">
                  <wp:extent cx="2160000" cy="1620000"/>
                  <wp:effectExtent l="38100" t="38100" r="31115" b="3746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34790D" wp14:editId="0014ACD0">
                  <wp:extent cx="2160000" cy="1620000"/>
                  <wp:effectExtent l="38100" t="38100" r="31115" b="3746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4B1" w:rsidRPr="002B67E9" w14:paraId="01D465B6" w14:textId="77777777" w:rsidTr="00E324B1">
        <w:trPr>
          <w:trHeight w:val="2948"/>
        </w:trPr>
        <w:tc>
          <w:tcPr>
            <w:tcW w:w="3119" w:type="dxa"/>
            <w:vAlign w:val="center"/>
          </w:tcPr>
          <w:p w14:paraId="2356E41E" w14:textId="77777777" w:rsidR="00E324B1" w:rsidRPr="002B67E9" w:rsidRDefault="00E324B1" w:rsidP="00E324B1">
            <w:pPr>
              <w:jc w:val="right"/>
              <w:rPr>
                <w:sz w:val="220"/>
                <w:szCs w:val="160"/>
              </w:rPr>
            </w:pPr>
            <w:r w:rsidRPr="002B67E9">
              <w:rPr>
                <w:sz w:val="220"/>
                <w:szCs w:val="160"/>
              </w:rPr>
              <w:t>3.</w:t>
            </w:r>
          </w:p>
        </w:tc>
        <w:tc>
          <w:tcPr>
            <w:tcW w:w="7439" w:type="dxa"/>
            <w:vAlign w:val="center"/>
          </w:tcPr>
          <w:p w14:paraId="577A1715" w14:textId="77777777" w:rsidR="00E324B1" w:rsidRPr="002B67E9" w:rsidRDefault="00E324B1" w:rsidP="00E324B1">
            <w:pPr>
              <w:jc w:val="center"/>
              <w:rPr>
                <w:sz w:val="96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43646CF" wp14:editId="2147433A">
                  <wp:extent cx="2160000" cy="1620000"/>
                  <wp:effectExtent l="38100" t="38100" r="31115" b="3746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4B1" w:rsidRPr="002B67E9" w14:paraId="659FD55C" w14:textId="77777777" w:rsidTr="00E324B1">
        <w:trPr>
          <w:trHeight w:val="2948"/>
        </w:trPr>
        <w:tc>
          <w:tcPr>
            <w:tcW w:w="3119" w:type="dxa"/>
            <w:vAlign w:val="center"/>
          </w:tcPr>
          <w:p w14:paraId="4C4EABDE" w14:textId="77777777" w:rsidR="00E324B1" w:rsidRPr="002B67E9" w:rsidRDefault="00E324B1" w:rsidP="00E324B1">
            <w:pPr>
              <w:jc w:val="right"/>
              <w:rPr>
                <w:sz w:val="220"/>
                <w:szCs w:val="160"/>
              </w:rPr>
            </w:pPr>
            <w:r w:rsidRPr="002B67E9">
              <w:rPr>
                <w:sz w:val="220"/>
                <w:szCs w:val="160"/>
              </w:rPr>
              <w:t>4.</w:t>
            </w:r>
          </w:p>
        </w:tc>
        <w:tc>
          <w:tcPr>
            <w:tcW w:w="7439" w:type="dxa"/>
            <w:vAlign w:val="center"/>
          </w:tcPr>
          <w:p w14:paraId="012438B3" w14:textId="77777777" w:rsidR="00E324B1" w:rsidRPr="002B67E9" w:rsidRDefault="00E324B1" w:rsidP="00E324B1">
            <w:pPr>
              <w:jc w:val="center"/>
              <w:rPr>
                <w:sz w:val="96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5EAC8E2" wp14:editId="5B296483">
                  <wp:extent cx="1728000" cy="1296000"/>
                  <wp:effectExtent l="44768" t="31432" r="31432" b="31433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8000" cy="129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5E01CA55" wp14:editId="05BC096E">
                  <wp:extent cx="1728000" cy="1296000"/>
                  <wp:effectExtent l="44768" t="31432" r="31432" b="31433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8000" cy="129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4B1" w:rsidRPr="002B67E9" w14:paraId="215011F7" w14:textId="77777777" w:rsidTr="00E324B1">
        <w:trPr>
          <w:trHeight w:val="1417"/>
        </w:trPr>
        <w:tc>
          <w:tcPr>
            <w:tcW w:w="10558" w:type="dxa"/>
            <w:gridSpan w:val="2"/>
            <w:vAlign w:val="center"/>
          </w:tcPr>
          <w:p w14:paraId="3FC91C50" w14:textId="77777777" w:rsidR="00E324B1" w:rsidRPr="002B67E9" w:rsidRDefault="00E324B1" w:rsidP="00E324B1">
            <w:pPr>
              <w:pStyle w:val="Listenabsatz"/>
              <w:ind w:left="1300"/>
              <w:jc w:val="center"/>
              <w:rPr>
                <w:sz w:val="96"/>
                <w:szCs w:val="52"/>
              </w:rPr>
            </w:pPr>
            <w:r w:rsidRPr="002B67E9">
              <w:rPr>
                <w:sz w:val="96"/>
                <w:szCs w:val="52"/>
              </w:rPr>
              <w:t>Was passiert?</w:t>
            </w:r>
            <w:r>
              <w:rPr>
                <w:sz w:val="96"/>
                <w:szCs w:val="52"/>
              </w:rPr>
              <w:t xml:space="preserve">          </w:t>
            </w:r>
          </w:p>
        </w:tc>
      </w:tr>
    </w:tbl>
    <w:p w14:paraId="1A031581" w14:textId="577229DC" w:rsidR="009E0009" w:rsidRDefault="009E0009" w:rsidP="00E324B1"/>
    <w:p w14:paraId="27D4D629" w14:textId="77777777" w:rsidR="002B67E9" w:rsidRDefault="002B67E9" w:rsidP="00E324B1">
      <w:pPr>
        <w:sectPr w:rsidR="002B67E9" w:rsidSect="008A62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8" w:right="680" w:bottom="0" w:left="658" w:header="340" w:footer="340" w:gutter="0"/>
          <w:cols w:space="708"/>
          <w:docGrid w:linePitch="360"/>
        </w:sectPr>
      </w:pPr>
    </w:p>
    <w:p w14:paraId="515BE4A1" w14:textId="0EB4D354" w:rsidR="002B67E9" w:rsidRPr="002B67E9" w:rsidRDefault="002B67E9" w:rsidP="002B67E9"/>
    <w:sectPr w:rsidR="002B67E9" w:rsidRPr="002B67E9" w:rsidSect="008A62EC">
      <w:headerReference w:type="default" r:id="rId21"/>
      <w:footerReference w:type="default" r:id="rId22"/>
      <w:pgSz w:w="11906" w:h="16838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40B1" w14:textId="77777777" w:rsidR="00540D16" w:rsidRDefault="00540D16" w:rsidP="008A62EC">
      <w:pPr>
        <w:spacing w:after="0" w:line="240" w:lineRule="auto"/>
      </w:pPr>
      <w:r>
        <w:separator/>
      </w:r>
    </w:p>
  </w:endnote>
  <w:endnote w:type="continuationSeparator" w:id="0">
    <w:p w14:paraId="1FA4CC14" w14:textId="77777777" w:rsidR="00540D16" w:rsidRDefault="00540D16" w:rsidP="008A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4E61" w14:textId="77777777" w:rsidR="00BA47B1" w:rsidRDefault="00BA47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F257" w14:textId="77777777" w:rsidR="008A62EC" w:rsidRPr="00025721" w:rsidRDefault="00025721" w:rsidP="00025721">
    <w:pPr>
      <w:pStyle w:val="Fuzeile"/>
      <w:jc w:val="right"/>
    </w:pPr>
    <w:r w:rsidRPr="00025721">
      <w:rPr>
        <w:noProof/>
      </w:rPr>
      <w:drawing>
        <wp:inline distT="0" distB="0" distL="0" distR="0" wp14:anchorId="361283DD" wp14:editId="7F598BE6">
          <wp:extent cx="487680" cy="510540"/>
          <wp:effectExtent l="0" t="0" r="7620" b="3810"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0EB7" w14:textId="77777777" w:rsidR="00BA47B1" w:rsidRDefault="00BA47B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FCB4" w14:textId="77777777" w:rsidR="008A62EC" w:rsidRPr="00025721" w:rsidRDefault="00025721" w:rsidP="00025721">
    <w:pPr>
      <w:pStyle w:val="Fuzeile"/>
      <w:jc w:val="right"/>
    </w:pPr>
    <w:r w:rsidRPr="00025721">
      <w:rPr>
        <w:noProof/>
      </w:rPr>
      <w:drawing>
        <wp:inline distT="0" distB="0" distL="0" distR="0" wp14:anchorId="4A519E58" wp14:editId="38347820">
          <wp:extent cx="487680" cy="510540"/>
          <wp:effectExtent l="0" t="0" r="7620" b="3810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9F74" w14:textId="77777777" w:rsidR="00540D16" w:rsidRDefault="00540D16" w:rsidP="008A62EC">
      <w:pPr>
        <w:spacing w:after="0" w:line="240" w:lineRule="auto"/>
      </w:pPr>
      <w:r>
        <w:separator/>
      </w:r>
    </w:p>
  </w:footnote>
  <w:footnote w:type="continuationSeparator" w:id="0">
    <w:p w14:paraId="615427DD" w14:textId="77777777" w:rsidR="00540D16" w:rsidRDefault="00540D16" w:rsidP="008A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B34C" w14:textId="77777777" w:rsidR="00BA47B1" w:rsidRDefault="00BA47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8A62EC" w:rsidRPr="008A62EC" w14:paraId="6A9C4A34" w14:textId="77777777" w:rsidTr="00342B39">
      <w:trPr>
        <w:trHeight w:val="841"/>
      </w:trPr>
      <w:tc>
        <w:tcPr>
          <w:tcW w:w="8080" w:type="dxa"/>
          <w:vAlign w:val="center"/>
        </w:tcPr>
        <w:p w14:paraId="674AEF03" w14:textId="41C1DFED" w:rsidR="008A62EC" w:rsidRPr="008A62EC" w:rsidRDefault="002B67E9" w:rsidP="008A62EC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Wa</w:t>
          </w:r>
          <w:r w:rsidR="00E324B1">
            <w:rPr>
              <w:sz w:val="52"/>
              <w:szCs w:val="52"/>
            </w:rPr>
            <w:t>rum fliegt die Brauserakete?</w:t>
          </w:r>
        </w:p>
      </w:tc>
      <w:tc>
        <w:tcPr>
          <w:tcW w:w="1270" w:type="dxa"/>
          <w:vAlign w:val="center"/>
        </w:tcPr>
        <w:p w14:paraId="40C0337C" w14:textId="77777777" w:rsidR="008A62EC" w:rsidRPr="00030318" w:rsidRDefault="008A62EC" w:rsidP="008A62EC">
          <w:pPr>
            <w:jc w:val="center"/>
            <w:rPr>
              <w:sz w:val="40"/>
              <w:szCs w:val="40"/>
            </w:rPr>
          </w:pPr>
          <w:r w:rsidRPr="00030318">
            <w:rPr>
              <w:sz w:val="40"/>
              <w:szCs w:val="40"/>
            </w:rPr>
            <w:t xml:space="preserve">AB </w:t>
          </w:r>
        </w:p>
        <w:p w14:paraId="2883FD61" w14:textId="107439A6" w:rsidR="008A62EC" w:rsidRPr="00030318" w:rsidRDefault="008A62EC" w:rsidP="008A62EC">
          <w:pPr>
            <w:jc w:val="center"/>
            <w:rPr>
              <w:sz w:val="40"/>
              <w:szCs w:val="40"/>
            </w:rPr>
          </w:pPr>
          <w:r w:rsidRPr="00030318">
            <w:rPr>
              <w:sz w:val="40"/>
              <w:szCs w:val="40"/>
            </w:rPr>
            <w:t xml:space="preserve">Nr. </w:t>
          </w:r>
          <w:r w:rsidR="00BA47B1">
            <w:rPr>
              <w:sz w:val="40"/>
              <w:szCs w:val="40"/>
            </w:rPr>
            <w:t>6</w:t>
          </w:r>
          <w:r w:rsidR="00E324B1">
            <w:rPr>
              <w:sz w:val="40"/>
              <w:szCs w:val="40"/>
            </w:rPr>
            <w:t>b</w:t>
          </w:r>
        </w:p>
      </w:tc>
    </w:tr>
  </w:tbl>
  <w:p w14:paraId="08D7902D" w14:textId="4B9FADD8" w:rsidR="008A62EC" w:rsidRDefault="0097631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E21047" wp14:editId="1A93A5BA">
          <wp:simplePos x="0" y="0"/>
          <wp:positionH relativeFrom="column">
            <wp:posOffset>6148070</wp:posOffset>
          </wp:positionH>
          <wp:positionV relativeFrom="paragraph">
            <wp:posOffset>190500</wp:posOffset>
          </wp:positionV>
          <wp:extent cx="842485" cy="381000"/>
          <wp:effectExtent l="19050" t="38100" r="34290" b="5715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38" t="22727" r="8712" b="40530"/>
                  <a:stretch/>
                </pic:blipFill>
                <pic:spPr bwMode="auto">
                  <a:xfrm rot="611791">
                    <a:off x="0" y="0"/>
                    <a:ext cx="8424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2EC">
      <w:tab/>
    </w:r>
  </w:p>
  <w:p w14:paraId="50C2B54F" w14:textId="231083DE" w:rsidR="008A62EC" w:rsidRDefault="008A62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15A5" w14:textId="77777777" w:rsidR="00BA47B1" w:rsidRDefault="00BA47B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B223" w14:textId="77777777" w:rsidR="0097631B" w:rsidRPr="00E324B1" w:rsidRDefault="0097631B" w:rsidP="00E324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A3435"/>
    <w:multiLevelType w:val="hybridMultilevel"/>
    <w:tmpl w:val="D610B082"/>
    <w:lvl w:ilvl="0" w:tplc="BBA643A8">
      <w:start w:val="4"/>
      <w:numFmt w:val="bullet"/>
      <w:lvlText w:val=""/>
      <w:lvlJc w:val="left"/>
      <w:pPr>
        <w:ind w:left="1300" w:hanging="94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4A"/>
    <w:rsid w:val="00025721"/>
    <w:rsid w:val="00030318"/>
    <w:rsid w:val="0005416C"/>
    <w:rsid w:val="00121FA3"/>
    <w:rsid w:val="001932E2"/>
    <w:rsid w:val="00246042"/>
    <w:rsid w:val="00297B98"/>
    <w:rsid w:val="002B67E9"/>
    <w:rsid w:val="00423539"/>
    <w:rsid w:val="00433232"/>
    <w:rsid w:val="00474988"/>
    <w:rsid w:val="00483A86"/>
    <w:rsid w:val="004F5C8A"/>
    <w:rsid w:val="00540D16"/>
    <w:rsid w:val="005474C2"/>
    <w:rsid w:val="006A4006"/>
    <w:rsid w:val="0079463A"/>
    <w:rsid w:val="007A79F4"/>
    <w:rsid w:val="007B7A4A"/>
    <w:rsid w:val="007E32F1"/>
    <w:rsid w:val="007F4D10"/>
    <w:rsid w:val="00895A9D"/>
    <w:rsid w:val="008975EC"/>
    <w:rsid w:val="008A62EC"/>
    <w:rsid w:val="0097631B"/>
    <w:rsid w:val="009E0009"/>
    <w:rsid w:val="009E422B"/>
    <w:rsid w:val="00BA47B1"/>
    <w:rsid w:val="00C66578"/>
    <w:rsid w:val="00D01AF8"/>
    <w:rsid w:val="00D2257C"/>
    <w:rsid w:val="00D9179A"/>
    <w:rsid w:val="00DD02DC"/>
    <w:rsid w:val="00DD1CC7"/>
    <w:rsid w:val="00E05995"/>
    <w:rsid w:val="00E324B1"/>
    <w:rsid w:val="00E45B2F"/>
    <w:rsid w:val="00F154E7"/>
    <w:rsid w:val="00F716F4"/>
    <w:rsid w:val="00F739CC"/>
    <w:rsid w:val="00FB5917"/>
    <w:rsid w:val="00FB66FD"/>
    <w:rsid w:val="00F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CC3C6"/>
  <w15:chartTrackingRefBased/>
  <w15:docId w15:val="{C6481924-149F-474C-A3B8-3BEAE77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8A62EC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2EC"/>
  </w:style>
  <w:style w:type="paragraph" w:styleId="Fuzeile">
    <w:name w:val="footer"/>
    <w:basedOn w:val="Standard"/>
    <w:link w:val="Fu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2EC"/>
  </w:style>
  <w:style w:type="table" w:styleId="Tabellenraster">
    <w:name w:val="Table Grid"/>
    <w:basedOn w:val="NormaleTabelle"/>
    <w:uiPriority w:val="39"/>
    <w:rsid w:val="008A62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ki\Dropbox\Nawitas\Vorlagen\NaWiTAS_Vorlage_A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0EB1-1945-4274-BF89-1B412E59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NaWiTAS_Vorlage_AB.dotx</Template>
  <TotalTime>0</TotalTime>
  <Pages>2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2</cp:revision>
  <dcterms:created xsi:type="dcterms:W3CDTF">2022-03-18T09:55:00Z</dcterms:created>
  <dcterms:modified xsi:type="dcterms:W3CDTF">2022-03-18T09:55:00Z</dcterms:modified>
</cp:coreProperties>
</file>