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938B" w14:textId="3B8184B5" w:rsidR="00950345" w:rsidRDefault="00FD4702" w:rsidP="00924FAF">
      <w:pPr>
        <w:spacing w:before="240"/>
        <w:ind w:left="-851" w:firstLine="851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D68EF9F" wp14:editId="0BF2374E">
            <wp:simplePos x="0" y="0"/>
            <wp:positionH relativeFrom="margin">
              <wp:posOffset>8811747</wp:posOffset>
            </wp:positionH>
            <wp:positionV relativeFrom="paragraph">
              <wp:posOffset>-513641</wp:posOffset>
            </wp:positionV>
            <wp:extent cx="512445" cy="51244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33">
        <w:rPr>
          <w:noProof/>
        </w:rPr>
        <w:drawing>
          <wp:anchor distT="0" distB="0" distL="114300" distR="114300" simplePos="0" relativeHeight="251650048" behindDoc="0" locked="0" layoutInCell="1" allowOverlap="1" wp14:anchorId="2D5B7FFC" wp14:editId="0B1A7D78">
            <wp:simplePos x="0" y="0"/>
            <wp:positionH relativeFrom="column">
              <wp:posOffset>-323215</wp:posOffset>
            </wp:positionH>
            <wp:positionV relativeFrom="paragraph">
              <wp:posOffset>124411</wp:posOffset>
            </wp:positionV>
            <wp:extent cx="295421" cy="295421"/>
            <wp:effectExtent l="0" t="0" r="9525" b="952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1" cy="29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33">
        <w:rPr>
          <w:noProof/>
        </w:rPr>
        <w:drawing>
          <wp:anchor distT="0" distB="0" distL="114300" distR="114300" simplePos="0" relativeHeight="251648000" behindDoc="0" locked="0" layoutInCell="1" allowOverlap="1" wp14:anchorId="30CC0005" wp14:editId="124C2017">
            <wp:simplePos x="0" y="0"/>
            <wp:positionH relativeFrom="margin">
              <wp:posOffset>-455295</wp:posOffset>
            </wp:positionH>
            <wp:positionV relativeFrom="paragraph">
              <wp:posOffset>459105</wp:posOffset>
            </wp:positionV>
            <wp:extent cx="512445" cy="51244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33">
        <w:t>Male die Teile der Rakete aus.</w:t>
      </w:r>
    </w:p>
    <w:p w14:paraId="216A5DF9" w14:textId="3A711097" w:rsidR="00950345" w:rsidRDefault="00D55533" w:rsidP="00924FAF">
      <w:pPr>
        <w:spacing w:before="240"/>
        <w:ind w:left="-851" w:firstLine="851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2F6ECD6A" wp14:editId="0D77CE60">
            <wp:simplePos x="0" y="0"/>
            <wp:positionH relativeFrom="margin">
              <wp:posOffset>-260155</wp:posOffset>
            </wp:positionH>
            <wp:positionV relativeFrom="paragraph">
              <wp:posOffset>421054</wp:posOffset>
            </wp:positionV>
            <wp:extent cx="133350" cy="3517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2" t="23126" r="38972" b="25482"/>
                    <a:stretch/>
                  </pic:blipFill>
                  <pic:spPr bwMode="auto">
                    <a:xfrm>
                      <a:off x="0" y="0"/>
                      <a:ext cx="1333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AF">
        <w:t xml:space="preserve">Schneide </w:t>
      </w:r>
      <w:r>
        <w:t>die einzelnen Teile an der gestrichelten Linie aus</w:t>
      </w:r>
      <w:r w:rsidR="00950345">
        <w:t xml:space="preserve">. </w:t>
      </w:r>
    </w:p>
    <w:p w14:paraId="67596C62" w14:textId="27EB023F" w:rsidR="00B01F94" w:rsidRDefault="00D838E0" w:rsidP="00924FAF">
      <w:pPr>
        <w:spacing w:before="240"/>
        <w:ind w:left="-851" w:firstLine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DC1E747" wp14:editId="4834FF4F">
                <wp:simplePos x="0" y="0"/>
                <wp:positionH relativeFrom="column">
                  <wp:posOffset>6231107</wp:posOffset>
                </wp:positionH>
                <wp:positionV relativeFrom="paragraph">
                  <wp:posOffset>68713</wp:posOffset>
                </wp:positionV>
                <wp:extent cx="1608892" cy="1633111"/>
                <wp:effectExtent l="304800" t="0" r="315595" b="43815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892" cy="1633111"/>
                          <a:chOff x="0" y="0"/>
                          <a:chExt cx="1608892" cy="1633111"/>
                        </a:xfrm>
                      </wpg:grpSpPr>
                      <wps:wsp>
                        <wps:cNvPr id="38" name="Gleichschenkliges Dreieck 38"/>
                        <wps:cNvSpPr/>
                        <wps:spPr>
                          <a:xfrm>
                            <a:off x="76000" y="192832"/>
                            <a:ext cx="1440000" cy="1440000"/>
                          </a:xfrm>
                          <a:prstGeom prst="triangl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rapezoid 39"/>
                        <wps:cNvSpPr/>
                        <wps:spPr>
                          <a:xfrm rot="3787680">
                            <a:off x="572016" y="589320"/>
                            <a:ext cx="1605873" cy="467879"/>
                          </a:xfrm>
                          <a:prstGeom prst="trapezoid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rapezoid 40"/>
                        <wps:cNvSpPr/>
                        <wps:spPr>
                          <a:xfrm rot="17804551">
                            <a:off x="-568997" y="568997"/>
                            <a:ext cx="1605873" cy="467879"/>
                          </a:xfrm>
                          <a:prstGeom prst="trapezoid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erader Verbinder 41"/>
                        <wps:cNvCnPr/>
                        <wps:spPr>
                          <a:xfrm flipH="1">
                            <a:off x="76509" y="227570"/>
                            <a:ext cx="713904" cy="140427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rader Verbinder 42"/>
                        <wps:cNvCnPr/>
                        <wps:spPr>
                          <a:xfrm>
                            <a:off x="802650" y="220236"/>
                            <a:ext cx="717550" cy="14128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r Verbinder 43"/>
                        <wps:cNvCnPr/>
                        <wps:spPr>
                          <a:xfrm>
                            <a:off x="800205" y="210456"/>
                            <a:ext cx="2165" cy="141799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6FB5B" id="Gruppieren 47" o:spid="_x0000_s1026" style="position:absolute;margin-left:490.65pt;margin-top:5.4pt;width:126.7pt;height:128.6pt;z-index:251680768" coordsize="16088,16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38" o:spid="_x0000_s1027" type="#_x0000_t5" style="position:absolute;left:760;top:192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" fillcolor="white [3201]" strokecolor="black [3200]" strokeweight="1pt">
                  <v:stroke dashstyle="dash"/>
                </v:shape>
                <v:shape id="Trapezoid 39" o:spid="_x0000_s1028" style="position:absolute;left:5720;top:5893;width:16058;height:4678;rotation:4137157fd;visibility:visible;mso-wrap-style:square;v-text-anchor:middle" coordsize="1605873,46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" path="m,467879l116970,,1488903,r116970,467879l,467879xe" fillcolor="white [3201]" strokecolor="black [3200]" strokeweight="1pt">
                  <v:stroke dashstyle="dash" joinstyle="miter"/>
                  <v:path arrowok="t" o:connecttype="custom" o:connectlocs="0,467879;116970,0;1488903,0;1605873,467879;0,467879" o:connectangles="0,0,0,0,0"/>
                </v:shape>
                <v:shape id="Trapezoid 40" o:spid="_x0000_s1029" style="position:absolute;left:-5690;top:5690;width:16058;height:4678;rotation:-4145642fd;visibility:visible;mso-wrap-style:square;v-text-anchor:middle" coordsize="1605873,46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" path="m,467879l116970,,1488903,r116970,467879l,467879xe" fillcolor="white [3201]" strokecolor="black [3200]" strokeweight="1pt">
                  <v:stroke dashstyle="dash" joinstyle="miter"/>
                  <v:path arrowok="t" o:connecttype="custom" o:connectlocs="0,467879;116970,0;1488903,0;1605873,467879;0,467879" o:connectangles="0,0,0,0,0"/>
                </v:shape>
                <v:line id="Gerader Verbinder 41" o:spid="_x0000_s1030" style="position:absolute;flip:x;visibility:visible;mso-wrap-style:square" from="765,2275" to="7904,1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" strokecolor="black [3200]" strokeweight="1.5pt">
                  <v:stroke joinstyle="miter"/>
                </v:line>
                <v:line id="Gerader Verbinder 42" o:spid="_x0000_s1031" style="position:absolute;visibility:visible;mso-wrap-style:square" from="8026,2202" to="15202,1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bV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5g1m1cYAAADbAAAA&#10;DwAAAAAAAAAAAAAAAAAHAgAAZHJzL2Rvd25yZXYueG1sUEsFBgAAAAADAAMAtwAAAPoCAAAAAA==&#10;" strokecolor="black [3200]" strokeweight="1.5pt">
                  <v:stroke joinstyle="miter"/>
                </v:line>
                <v:line id="Gerader Verbinder 43" o:spid="_x0000_s1032" style="position:absolute;visibility:visible;mso-wrap-style:square" from="8002,2104" to="8023,1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NO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lBw07HAAAA2w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  <w:r w:rsidR="0097035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8CA8EF" wp14:editId="343349A6">
                <wp:simplePos x="0" y="0"/>
                <wp:positionH relativeFrom="column">
                  <wp:posOffset>2338957</wp:posOffset>
                </wp:positionH>
                <wp:positionV relativeFrom="paragraph">
                  <wp:posOffset>185602</wp:posOffset>
                </wp:positionV>
                <wp:extent cx="2306050" cy="2242550"/>
                <wp:effectExtent l="0" t="0" r="18415" b="24765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050" cy="2242550"/>
                          <a:chOff x="0" y="0"/>
                          <a:chExt cx="2306050" cy="2242550"/>
                        </a:xfrm>
                      </wpg:grpSpPr>
                      <wpg:grpSp>
                        <wpg:cNvPr id="36" name="Gruppieren 36"/>
                        <wpg:cNvGrpSpPr/>
                        <wpg:grpSpPr>
                          <a:xfrm>
                            <a:off x="0" y="0"/>
                            <a:ext cx="2306050" cy="2242550"/>
                            <a:chOff x="0" y="0"/>
                            <a:chExt cx="2306050" cy="2242550"/>
                          </a:xfrm>
                        </wpg:grpSpPr>
                        <wps:wsp>
                          <wps:cNvPr id="26" name="Ellipse 26"/>
                          <wps:cNvSpPr/>
                          <wps:spPr>
                            <a:xfrm>
                              <a:off x="146050" y="82550"/>
                              <a:ext cx="2160000" cy="2160000"/>
                            </a:xfrm>
                            <a:prstGeom prst="ellips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 30"/>
                          <wps:cNvSpPr/>
                          <wps:spPr>
                            <a:xfrm>
                              <a:off x="0" y="0"/>
                              <a:ext cx="1227210" cy="1163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Gerader Verbinder 31"/>
                          <wps:cNvCnPr/>
                          <wps:spPr>
                            <a:xfrm flipH="1">
                              <a:off x="1212850" y="82550"/>
                              <a:ext cx="14246" cy="1070748"/>
                            </a:xfrm>
                            <a:prstGeom prst="line">
                              <a:avLst/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rapezoid 33"/>
                          <wps:cNvSpPr/>
                          <wps:spPr>
                            <a:xfrm>
                              <a:off x="146050" y="679450"/>
                              <a:ext cx="1080000" cy="467955"/>
                            </a:xfrm>
                            <a:prstGeom prst="trapezoid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feld 34"/>
                          <wps:cNvSpPr txBox="1"/>
                          <wps:spPr>
                            <a:xfrm>
                              <a:off x="133350" y="825500"/>
                              <a:ext cx="1122504" cy="379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79913D" w14:textId="77777777" w:rsidR="0097035A" w:rsidRDefault="0097035A" w:rsidP="0097035A">
                                <w:pPr>
                                  <w:jc w:val="center"/>
                                </w:pPr>
                                <w:r>
                                  <w:t>Hier kleben!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Gerader Verbinder 32"/>
                        <wps:cNvCnPr/>
                        <wps:spPr>
                          <a:xfrm flipH="1">
                            <a:off x="146050" y="1149350"/>
                            <a:ext cx="106914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CA8EF" id="Gruppieren 37" o:spid="_x0000_s1026" style="position:absolute;left:0;text-align:left;margin-left:184.15pt;margin-top:14.6pt;width:181.6pt;height:176.6pt;z-index:251662336" coordsize="23060,2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">
                <v:group id="Gruppieren 36" o:spid="_x0000_s1027" style="position:absolute;width:23060;height:22425" coordsize="23060,2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Ellipse 26" o:spid="_x0000_s1028" style="position:absolute;left:1460;top:825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" fillcolor="white [3201]" strokecolor="black [3200]" strokeweight="1pt">
                    <v:stroke dashstyle="dash" joinstyle="miter"/>
                  </v:oval>
                  <v:rect id="Rechteck 30" o:spid="_x0000_s1029" style="position:absolute;width:12272;height:11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4C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Lw+f8k/QK7+AQAA//8DAFBLAQItABQABgAIAAAAIQDb4fbL7gAAAIUBAAATAAAAAAAAAAAAAAAA&#10;AAAAAABbQ29udGVudF9UeXBlc10ueG1sUEsBAi0AFAAGAAgAAAAhAFr0LFu/AAAAFQEAAAsAAAAA&#10;AAAAAAAAAAAAHwEAAF9yZWxzLy5yZWxzUEsBAi0AFAAGAAgAAAAhAAp9fgLBAAAA2wAAAA8AAAAA&#10;AAAAAAAAAAAABwIAAGRycy9kb3ducmV2LnhtbFBLBQYAAAAAAwADALcAAAD1AgAAAAA=&#10;" fillcolor="white [3212]" stroked="f" strokeweight="1pt"/>
                  <v:line id="Gerader Verbinder 31" o:spid="_x0000_s1030" style="position:absolute;flip:x;visibility:visible;mso-wrap-style:square" from="12128,825" to="12270,1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" strokecolor="black [3200]" strokeweight="1pt">
                    <v:stroke dashstyle="dash" joinstyle="miter"/>
                  </v:line>
                  <v:shape id="Trapezoid 33" o:spid="_x0000_s1031" style="position:absolute;left:1460;top:6794;width:10800;height:4680;visibility:visible;mso-wrap-style:square;v-text-anchor:middle" coordsize="1080000,46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" path="m,467955l116989,,963011,r116989,467955l,467955xe" fillcolor="white [3201]" strokecolor="black [3200]" strokeweight="1pt">
                    <v:stroke dashstyle="dash" joinstyle="miter"/>
                    <v:path arrowok="t" o:connecttype="custom" o:connectlocs="0,467955;116989,0;963011,0;1080000,467955;0,46795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4" o:spid="_x0000_s1032" type="#_x0000_t202" style="position:absolute;left:1333;top:8255;width:11225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5279913D" w14:textId="77777777" w:rsidR="0097035A" w:rsidRDefault="0097035A" w:rsidP="0097035A">
                          <w:pPr>
                            <w:jc w:val="center"/>
                          </w:pPr>
                          <w:r>
                            <w:t>Hier kleben!</w:t>
                          </w:r>
                        </w:p>
                      </w:txbxContent>
                    </v:textbox>
                  </v:shape>
                </v:group>
                <v:line id="Gerader Verbinder 32" o:spid="_x0000_s1033" style="position:absolute;flip:x;visibility:visible;mso-wrap-style:square" from="1460,11493" to="12151,1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 w:rsidR="00950345">
        <w:t xml:space="preserve">Klebe </w:t>
      </w:r>
      <w:r w:rsidR="00D55533">
        <w:t xml:space="preserve">sie an deine </w:t>
      </w:r>
      <w:proofErr w:type="spellStart"/>
      <w:r w:rsidR="00D55533">
        <w:t>Filmdose</w:t>
      </w:r>
      <w:proofErr w:type="spellEnd"/>
      <w:r w:rsidR="00950345">
        <w:t>.</w:t>
      </w:r>
      <w:r w:rsidR="00950345" w:rsidRPr="00950345">
        <w:rPr>
          <w:noProof/>
        </w:rPr>
        <w:t xml:space="preserve"> </w:t>
      </w:r>
    </w:p>
    <w:p w14:paraId="173DDE6D" w14:textId="77016E9B" w:rsidR="00B01F94" w:rsidRPr="00B01F94" w:rsidRDefault="00D838E0" w:rsidP="00924FAF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FD1F0E" wp14:editId="23D873E1">
                <wp:simplePos x="0" y="0"/>
                <wp:positionH relativeFrom="column">
                  <wp:posOffset>6205504</wp:posOffset>
                </wp:positionH>
                <wp:positionV relativeFrom="paragraph">
                  <wp:posOffset>2235230</wp:posOffset>
                </wp:positionV>
                <wp:extent cx="1608892" cy="1633111"/>
                <wp:effectExtent l="304800" t="0" r="315595" b="43815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892" cy="1633111"/>
                          <a:chOff x="0" y="0"/>
                          <a:chExt cx="1608892" cy="1633111"/>
                        </a:xfrm>
                      </wpg:grpSpPr>
                      <wps:wsp>
                        <wps:cNvPr id="52" name="Gleichschenkliges Dreieck 52"/>
                        <wps:cNvSpPr/>
                        <wps:spPr>
                          <a:xfrm>
                            <a:off x="76000" y="192832"/>
                            <a:ext cx="1440000" cy="1440000"/>
                          </a:xfrm>
                          <a:prstGeom prst="triangl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rapezoid 53"/>
                        <wps:cNvSpPr/>
                        <wps:spPr>
                          <a:xfrm rot="3787680">
                            <a:off x="572016" y="589320"/>
                            <a:ext cx="1605873" cy="467879"/>
                          </a:xfrm>
                          <a:prstGeom prst="trapezoid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rapezoid 54"/>
                        <wps:cNvSpPr/>
                        <wps:spPr>
                          <a:xfrm rot="17804551">
                            <a:off x="-568997" y="568997"/>
                            <a:ext cx="1605873" cy="467879"/>
                          </a:xfrm>
                          <a:prstGeom prst="trapezoid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erader Verbinder 55"/>
                        <wps:cNvCnPr/>
                        <wps:spPr>
                          <a:xfrm flipH="1">
                            <a:off x="76509" y="227570"/>
                            <a:ext cx="713904" cy="140427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Gerader Verbinder 56"/>
                        <wps:cNvCnPr/>
                        <wps:spPr>
                          <a:xfrm>
                            <a:off x="802650" y="220236"/>
                            <a:ext cx="717550" cy="14128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Gerader Verbinder 57"/>
                        <wps:cNvCnPr/>
                        <wps:spPr>
                          <a:xfrm>
                            <a:off x="800205" y="210456"/>
                            <a:ext cx="2165" cy="141799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71CCF" id="Gruppieren 51" o:spid="_x0000_s1026" style="position:absolute;margin-left:488.6pt;margin-top:176pt;width:126.7pt;height:128.6pt;z-index:251683840" coordsize="16088,16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">
                <v:shape id="Gleichschenkliges Dreieck 52" o:spid="_x0000_s1027" type="#_x0000_t5" style="position:absolute;left:760;top:192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" fillcolor="white [3201]" strokecolor="black [3200]" strokeweight="1pt">
                  <v:stroke dashstyle="dash"/>
                </v:shape>
                <v:shape id="Trapezoid 53" o:spid="_x0000_s1028" style="position:absolute;left:5720;top:5893;width:16058;height:4678;rotation:4137157fd;visibility:visible;mso-wrap-style:square;v-text-anchor:middle" coordsize="1605873,46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" path="m,467879l116970,,1488903,r116970,467879l,467879xe" fillcolor="white [3201]" strokecolor="black [3200]" strokeweight="1pt">
                  <v:stroke dashstyle="dash" joinstyle="miter"/>
                  <v:path arrowok="t" o:connecttype="custom" o:connectlocs="0,467879;116970,0;1488903,0;1605873,467879;0,467879" o:connectangles="0,0,0,0,0"/>
                </v:shape>
                <v:shape id="Trapezoid 54" o:spid="_x0000_s1029" style="position:absolute;left:-5690;top:5690;width:16058;height:4678;rotation:-4145642fd;visibility:visible;mso-wrap-style:square;v-text-anchor:middle" coordsize="1605873,46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" path="m,467879l116970,,1488903,r116970,467879l,467879xe" fillcolor="white [3201]" strokecolor="black [3200]" strokeweight="1pt">
                  <v:stroke dashstyle="dash" joinstyle="miter"/>
                  <v:path arrowok="t" o:connecttype="custom" o:connectlocs="0,467879;116970,0;1488903,0;1605873,467879;0,467879" o:connectangles="0,0,0,0,0"/>
                </v:shape>
                <v:line id="Gerader Verbinder 55" o:spid="_x0000_s1030" style="position:absolute;flip:x;visibility:visible;mso-wrap-style:square" from="765,2275" to="7904,1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" strokecolor="black [3200]" strokeweight="1.5pt">
                  <v:stroke joinstyle="miter"/>
                </v:line>
                <v:line id="Gerader Verbinder 56" o:spid="_x0000_s1031" style="position:absolute;visibility:visible;mso-wrap-style:square" from="8026,2202" to="15202,1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" strokecolor="black [3200]" strokeweight="1.5pt">
                  <v:stroke joinstyle="miter"/>
                </v:line>
                <v:line id="Gerader Verbinder 57" o:spid="_x0000_s1032" style="position:absolute;visibility:visible;mso-wrap-style:square" from="8002,2104" to="8023,1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  <w:r w:rsidR="0097035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B110A1" wp14:editId="60756CA8">
                <wp:simplePos x="0" y="0"/>
                <wp:positionH relativeFrom="margin">
                  <wp:posOffset>-1579880</wp:posOffset>
                </wp:positionH>
                <wp:positionV relativeFrom="paragraph">
                  <wp:posOffset>1693545</wp:posOffset>
                </wp:positionV>
                <wp:extent cx="4427220" cy="1625600"/>
                <wp:effectExtent l="10160" t="8890" r="40640" b="2159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27220" cy="1625600"/>
                          <a:chOff x="1" y="0"/>
                          <a:chExt cx="4427247" cy="1625757"/>
                        </a:xfrm>
                      </wpg:grpSpPr>
                      <wpg:grpSp>
                        <wpg:cNvPr id="28" name="Gruppieren 28"/>
                        <wpg:cNvGrpSpPr/>
                        <wpg:grpSpPr>
                          <a:xfrm>
                            <a:off x="1" y="0"/>
                            <a:ext cx="4427247" cy="1625757"/>
                            <a:chOff x="1" y="0"/>
                            <a:chExt cx="4427247" cy="1625757"/>
                          </a:xfrm>
                        </wpg:grpSpPr>
                        <wpg:grpSp>
                          <wpg:cNvPr id="27" name="Gruppieren 27"/>
                          <wpg:cNvGrpSpPr/>
                          <wpg:grpSpPr>
                            <a:xfrm>
                              <a:off x="1" y="4983"/>
                              <a:ext cx="4427247" cy="1620774"/>
                              <a:chOff x="1" y="1"/>
                              <a:chExt cx="4427247" cy="1620774"/>
                            </a:xfrm>
                          </wpg:grpSpPr>
                          <wps:wsp>
                            <wps:cNvPr id="21" name="Rechteck 21"/>
                            <wps:cNvSpPr/>
                            <wps:spPr>
                              <a:xfrm>
                                <a:off x="1" y="1"/>
                                <a:ext cx="3960000" cy="1620000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apezoid 22"/>
                            <wps:cNvSpPr/>
                            <wps:spPr>
                              <a:xfrm rot="5400000">
                                <a:off x="3383248" y="576775"/>
                                <a:ext cx="1620000" cy="468000"/>
                              </a:xfrm>
                              <a:prstGeom prst="trapezoid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Gerader Verbinder 24"/>
                          <wps:cNvCnPr/>
                          <wps:spPr>
                            <a:xfrm>
                              <a:off x="3953021" y="0"/>
                              <a:ext cx="0" cy="161778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Textfeld 25"/>
                        <wps:cNvSpPr txBox="1"/>
                        <wps:spPr>
                          <a:xfrm rot="16200000">
                            <a:off x="3622430" y="628064"/>
                            <a:ext cx="1122631" cy="3798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336EE" w14:textId="1D636800" w:rsidR="00D55533" w:rsidRDefault="00D55533" w:rsidP="00D55533">
                              <w:pPr>
                                <w:jc w:val="center"/>
                              </w:pPr>
                              <w:r>
                                <w:t>Hier kleben!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110A1" id="Gruppieren 29" o:spid="_x0000_s1034" style="position:absolute;margin-left:-124.4pt;margin-top:133.35pt;width:348.6pt;height:128pt;rotation:90;z-index:251657216;mso-position-horizontal-relative:margin;mso-width-relative:margin;mso-height-relative:margin" coordorigin="" coordsize="44272,1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">
                <v:group id="Gruppieren 28" o:spid="_x0000_s1035" style="position:absolute;width:44272;height:16257" coordorigin="" coordsize="44272,1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uppieren 27" o:spid="_x0000_s1036" style="position:absolute;top:49;width:44272;height:16208" coordorigin="" coordsize="44272,1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hteck 21" o:spid="_x0000_s1037" style="position:absolute;width:39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" fillcolor="white [3201]" strokecolor="black [3200]" strokeweight="1pt">
                      <v:stroke dashstyle="dash"/>
                    </v:rect>
                    <v:shape id="Trapezoid 22" o:spid="_x0000_s1038" style="position:absolute;left:33832;top:5767;width:16200;height:4680;rotation:90;visibility:visible;mso-wrap-style:square;v-text-anchor:middle" coordsize="1620000,4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" path="m,468000l117000,,1503000,r117000,468000l,468000xe" fillcolor="white [3201]" strokecolor="black [3200]" strokeweight="1pt">
                      <v:stroke dashstyle="dash" joinstyle="miter"/>
                      <v:path arrowok="t" o:connecttype="custom" o:connectlocs="0,468000;117000,0;1503000,0;1620000,468000;0,468000" o:connectangles="0,0,0,0,0"/>
                    </v:shape>
                  </v:group>
                  <v:line id="Gerader Verbinder 24" o:spid="_x0000_s1039" style="position:absolute;visibility:visible;mso-wrap-style:square" from="39530,0" to="39530,1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8ywgAAANs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AYeb8ywgAAANsAAAAPAAAA&#10;AAAAAAAAAAAAAAcCAABkcnMvZG93bnJldi54bWxQSwUGAAAAAAMAAwC3AAAA9gIAAAAA&#10;" strokecolor="black [3200]" strokeweight="1pt">
                    <v:stroke joinstyle="miter"/>
                  </v:line>
                </v:group>
                <v:shape id="Textfeld 25" o:spid="_x0000_s1040" type="#_x0000_t202" style="position:absolute;left:36224;top:6280;width:11226;height:379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" filled="f" stroked="f" strokeweight=".5pt">
                  <v:textbox>
                    <w:txbxContent>
                      <w:p w14:paraId="5E6336EE" w14:textId="1D636800" w:rsidR="00D55533" w:rsidRDefault="00D55533" w:rsidP="00D55533">
                        <w:pPr>
                          <w:jc w:val="center"/>
                        </w:pPr>
                        <w:r>
                          <w:t>Hier kleben!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01F94" w:rsidRPr="00B01F94" w:rsidSect="00B01F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134" w:left="1417" w:header="340" w:footer="3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C397" w14:textId="77777777" w:rsidR="00D61E34" w:rsidRDefault="00D61E34" w:rsidP="008A62EC">
      <w:pPr>
        <w:spacing w:after="0" w:line="240" w:lineRule="auto"/>
      </w:pPr>
      <w:r>
        <w:separator/>
      </w:r>
    </w:p>
  </w:endnote>
  <w:endnote w:type="continuationSeparator" w:id="0">
    <w:p w14:paraId="344CBE05" w14:textId="77777777" w:rsidR="00D61E34" w:rsidRDefault="00D61E34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125E" w14:textId="77777777" w:rsidR="00295E7D" w:rsidRDefault="00295E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C9E6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42038F23" wp14:editId="1D9715F9">
          <wp:extent cx="487680" cy="510540"/>
          <wp:effectExtent l="0" t="0" r="762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2371" w14:textId="77777777" w:rsidR="00295E7D" w:rsidRDefault="00295E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97F6" w14:textId="77777777" w:rsidR="00D61E34" w:rsidRDefault="00D61E34" w:rsidP="008A62EC">
      <w:pPr>
        <w:spacing w:after="0" w:line="240" w:lineRule="auto"/>
      </w:pPr>
      <w:r>
        <w:separator/>
      </w:r>
    </w:p>
  </w:footnote>
  <w:footnote w:type="continuationSeparator" w:id="0">
    <w:p w14:paraId="403F36BD" w14:textId="77777777" w:rsidR="00D61E34" w:rsidRDefault="00D61E34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C294" w14:textId="77777777" w:rsidR="00295E7D" w:rsidRDefault="00295E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page" w:tblpX="664" w:tblpY="-900"/>
      <w:tblW w:w="5000" w:type="pct"/>
      <w:tblLook w:val="04A0" w:firstRow="1" w:lastRow="0" w:firstColumn="1" w:lastColumn="0" w:noHBand="0" w:noVBand="1"/>
    </w:tblPr>
    <w:tblGrid>
      <w:gridCol w:w="12578"/>
      <w:gridCol w:w="1416"/>
    </w:tblGrid>
    <w:tr w:rsidR="00B01F94" w:rsidRPr="00B01F94" w14:paraId="681326BB" w14:textId="77777777" w:rsidTr="00D55533">
      <w:trPr>
        <w:trHeight w:val="841"/>
      </w:trPr>
      <w:tc>
        <w:tcPr>
          <w:tcW w:w="4494" w:type="pct"/>
          <w:vAlign w:val="center"/>
        </w:tcPr>
        <w:p w14:paraId="309AE099" w14:textId="7EFA39A5" w:rsidR="00B01F94" w:rsidRPr="00B01F94" w:rsidRDefault="00D55533" w:rsidP="00B01F94">
          <w:pPr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Meine Brauserakete</w:t>
          </w:r>
        </w:p>
      </w:tc>
      <w:tc>
        <w:tcPr>
          <w:tcW w:w="506" w:type="pct"/>
          <w:vAlign w:val="center"/>
        </w:tcPr>
        <w:p w14:paraId="420BEF89" w14:textId="77777777" w:rsid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AB </w:t>
          </w:r>
        </w:p>
        <w:p w14:paraId="40A72A6B" w14:textId="11E60D3B" w:rsidR="00B01F94" w:rsidRP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Nr. </w:t>
          </w:r>
          <w:r w:rsidR="00295E7D">
            <w:rPr>
              <w:sz w:val="40"/>
              <w:szCs w:val="40"/>
            </w:rPr>
            <w:t>6</w:t>
          </w:r>
          <w:r w:rsidR="00AE770E">
            <w:rPr>
              <w:sz w:val="40"/>
              <w:szCs w:val="40"/>
            </w:rPr>
            <w:t>a</w:t>
          </w:r>
        </w:p>
      </w:tc>
    </w:tr>
  </w:tbl>
  <w:p w14:paraId="14ADEA7F" w14:textId="77777777" w:rsidR="00B01F94" w:rsidRPr="00B01F94" w:rsidRDefault="00B01F94" w:rsidP="00B01F94">
    <w:pPr>
      <w:pStyle w:val="Kopfzeile"/>
      <w:rPr>
        <w:sz w:val="52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9ABD" w14:textId="77777777" w:rsidR="00295E7D" w:rsidRDefault="00295E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4"/>
    <w:rsid w:val="00025721"/>
    <w:rsid w:val="001762E6"/>
    <w:rsid w:val="00254DA0"/>
    <w:rsid w:val="00295E7D"/>
    <w:rsid w:val="00474988"/>
    <w:rsid w:val="004B7839"/>
    <w:rsid w:val="00733DD0"/>
    <w:rsid w:val="00773B9A"/>
    <w:rsid w:val="008A62EC"/>
    <w:rsid w:val="00924FAF"/>
    <w:rsid w:val="00950345"/>
    <w:rsid w:val="0097035A"/>
    <w:rsid w:val="009A5AD2"/>
    <w:rsid w:val="009D3C04"/>
    <w:rsid w:val="009E422B"/>
    <w:rsid w:val="00AE770E"/>
    <w:rsid w:val="00B01F94"/>
    <w:rsid w:val="00B87F51"/>
    <w:rsid w:val="00BB7921"/>
    <w:rsid w:val="00C22DCE"/>
    <w:rsid w:val="00D01AF8"/>
    <w:rsid w:val="00D55533"/>
    <w:rsid w:val="00D61E34"/>
    <w:rsid w:val="00D838E0"/>
    <w:rsid w:val="00DD01EF"/>
    <w:rsid w:val="00F610B9"/>
    <w:rsid w:val="00F739CC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F42B"/>
  <w15:chartTrackingRefBased/>
  <w15:docId w15:val="{CC2771F1-09A0-4239-A000-17A6444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9938-C6BC-4A48-81A4-097A3053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2022-03-18T09:54:00Z</dcterms:created>
  <dcterms:modified xsi:type="dcterms:W3CDTF">2022-03-18T09:54:00Z</dcterms:modified>
</cp:coreProperties>
</file>