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2997" w14:textId="24AADBFF" w:rsidR="007B7A4A" w:rsidRDefault="006A4006" w:rsidP="00025721">
      <w:r>
        <w:rPr>
          <w:noProof/>
        </w:rPr>
        <w:drawing>
          <wp:anchor distT="0" distB="0" distL="114300" distR="114300" simplePos="0" relativeHeight="251675648" behindDoc="0" locked="0" layoutInCell="1" allowOverlap="1" wp14:anchorId="5B032531" wp14:editId="5E7FFAF0">
            <wp:simplePos x="0" y="0"/>
            <wp:positionH relativeFrom="page">
              <wp:align>right</wp:align>
            </wp:positionH>
            <wp:positionV relativeFrom="paragraph">
              <wp:posOffset>-7590</wp:posOffset>
            </wp:positionV>
            <wp:extent cx="1233170" cy="123317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A147D" w14:textId="34B619B7" w:rsidR="007B7A4A" w:rsidRDefault="007B7A4A" w:rsidP="00025721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6B5373" wp14:editId="54F51DFE">
                <wp:simplePos x="0" y="0"/>
                <wp:positionH relativeFrom="margin">
                  <wp:posOffset>19050</wp:posOffset>
                </wp:positionH>
                <wp:positionV relativeFrom="paragraph">
                  <wp:posOffset>19685</wp:posOffset>
                </wp:positionV>
                <wp:extent cx="6692900" cy="1574800"/>
                <wp:effectExtent l="19050" t="19050" r="12700" b="254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0" cy="157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44BA532" w14:textId="178A4E9E" w:rsidR="007B7A4A" w:rsidRPr="00433232" w:rsidRDefault="007B7A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3232">
                              <w:rPr>
                                <w:b/>
                                <w:bCs/>
                              </w:rPr>
                              <w:t>Forsch</w:t>
                            </w:r>
                            <w:r w:rsidR="00A7225F">
                              <w:rPr>
                                <w:b/>
                                <w:bCs/>
                              </w:rPr>
                              <w:t>ungs</w:t>
                            </w:r>
                            <w:r w:rsidRPr="00433232">
                              <w:rPr>
                                <w:b/>
                                <w:bCs/>
                              </w:rPr>
                              <w:t>frage: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3"/>
                            </w:tblGrid>
                            <w:tr w:rsidR="007B7A4A" w:rsidRPr="00433232" w14:paraId="37D30856" w14:textId="77777777" w:rsidTr="007B7A4A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4BB7DB9" w14:textId="77777777" w:rsidR="007B7A4A" w:rsidRPr="00433232" w:rsidRDefault="007B7A4A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B7A4A" w:rsidRPr="00433232" w14:paraId="5CA1245D" w14:textId="77777777" w:rsidTr="007B7A4A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5F394D3" w14:textId="77777777" w:rsidR="007B7A4A" w:rsidRPr="00433232" w:rsidRDefault="007B7A4A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B7A4A" w:rsidRPr="00433232" w14:paraId="7D86E102" w14:textId="77777777" w:rsidTr="007B7A4A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14:paraId="2CFCE917" w14:textId="77777777" w:rsidR="007B7A4A" w:rsidRPr="00433232" w:rsidRDefault="007B7A4A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B7A4A" w:rsidRPr="00433232" w14:paraId="67BE7EE5" w14:textId="77777777" w:rsidTr="007B7A4A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A72F8C5" w14:textId="77777777" w:rsidR="007B7A4A" w:rsidRPr="00433232" w:rsidRDefault="007B7A4A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B7A4A" w:rsidRPr="00433232" w14:paraId="1AA17299" w14:textId="77777777" w:rsidTr="007B7A4A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2171586" w14:textId="77777777" w:rsidR="007B7A4A" w:rsidRPr="00433232" w:rsidRDefault="007B7A4A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B7A4A" w:rsidRPr="00433232" w14:paraId="6CB2C380" w14:textId="77777777" w:rsidTr="007B7A4A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EB624E9" w14:textId="77777777" w:rsidR="007B7A4A" w:rsidRPr="00433232" w:rsidRDefault="007B7A4A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B7A4A" w:rsidRPr="00433232" w14:paraId="0B944100" w14:textId="77777777" w:rsidTr="007B7A4A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210302EF" w14:textId="77777777" w:rsidR="007B7A4A" w:rsidRPr="00433232" w:rsidRDefault="007B7A4A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656F3C" w14:textId="77777777" w:rsidR="007B7A4A" w:rsidRPr="00433232" w:rsidRDefault="007B7A4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B537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5pt;margin-top:1.55pt;width:527pt;height:12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" fillcolor="white [3201]" strokecolor="#bfbfbf [2412]" strokeweight="2.25pt">
                <v:textbox>
                  <w:txbxContent>
                    <w:p w14:paraId="044BA532" w14:textId="178A4E9E" w:rsidR="007B7A4A" w:rsidRPr="00433232" w:rsidRDefault="007B7A4A">
                      <w:pPr>
                        <w:rPr>
                          <w:b/>
                          <w:bCs/>
                        </w:rPr>
                      </w:pPr>
                      <w:r w:rsidRPr="00433232">
                        <w:rPr>
                          <w:b/>
                          <w:bCs/>
                        </w:rPr>
                        <w:t>Forsch</w:t>
                      </w:r>
                      <w:r w:rsidR="00A7225F">
                        <w:rPr>
                          <w:b/>
                          <w:bCs/>
                        </w:rPr>
                        <w:t>ungs</w:t>
                      </w:r>
                      <w:r w:rsidRPr="00433232">
                        <w:rPr>
                          <w:b/>
                          <w:bCs/>
                        </w:rPr>
                        <w:t>frage: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213"/>
                      </w:tblGrid>
                      <w:tr w:rsidR="007B7A4A" w:rsidRPr="00433232" w14:paraId="37D30856" w14:textId="77777777" w:rsidTr="007B7A4A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bottom w:val="single" w:sz="4" w:space="0" w:color="auto"/>
                            </w:tcBorders>
                          </w:tcPr>
                          <w:p w14:paraId="54BB7DB9" w14:textId="77777777" w:rsidR="007B7A4A" w:rsidRPr="00433232" w:rsidRDefault="007B7A4A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B7A4A" w:rsidRPr="00433232" w14:paraId="5CA1245D" w14:textId="77777777" w:rsidTr="007B7A4A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bottom w:val="single" w:sz="8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5F394D3" w14:textId="77777777" w:rsidR="007B7A4A" w:rsidRPr="00433232" w:rsidRDefault="007B7A4A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B7A4A" w:rsidRPr="00433232" w14:paraId="7D86E102" w14:textId="77777777" w:rsidTr="007B7A4A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14:paraId="2CFCE917" w14:textId="77777777" w:rsidR="007B7A4A" w:rsidRPr="00433232" w:rsidRDefault="007B7A4A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B7A4A" w:rsidRPr="00433232" w14:paraId="67BE7EE5" w14:textId="77777777" w:rsidTr="007B7A4A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A72F8C5" w14:textId="77777777" w:rsidR="007B7A4A" w:rsidRPr="00433232" w:rsidRDefault="007B7A4A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B7A4A" w:rsidRPr="00433232" w14:paraId="1AA17299" w14:textId="77777777" w:rsidTr="007B7A4A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bottom w:val="single" w:sz="4" w:space="0" w:color="auto"/>
                            </w:tcBorders>
                          </w:tcPr>
                          <w:p w14:paraId="12171586" w14:textId="77777777" w:rsidR="007B7A4A" w:rsidRPr="00433232" w:rsidRDefault="007B7A4A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B7A4A" w:rsidRPr="00433232" w14:paraId="6CB2C380" w14:textId="77777777" w:rsidTr="007B7A4A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bottom w:val="single" w:sz="8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EB624E9" w14:textId="77777777" w:rsidR="007B7A4A" w:rsidRPr="00433232" w:rsidRDefault="007B7A4A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B7A4A" w:rsidRPr="00433232" w14:paraId="0B944100" w14:textId="77777777" w:rsidTr="007B7A4A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top w:val="single" w:sz="8" w:space="0" w:color="auto"/>
                            </w:tcBorders>
                          </w:tcPr>
                          <w:p w14:paraId="210302EF" w14:textId="77777777" w:rsidR="007B7A4A" w:rsidRPr="00433232" w:rsidRDefault="007B7A4A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14:paraId="6F656F3C" w14:textId="77777777" w:rsidR="007B7A4A" w:rsidRPr="00433232" w:rsidRDefault="007B7A4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3FCE30" w14:textId="21FE4D93" w:rsidR="007B7A4A" w:rsidRDefault="007B7A4A" w:rsidP="00025721"/>
    <w:p w14:paraId="038874FC" w14:textId="0A50B6DA" w:rsidR="007B7A4A" w:rsidRDefault="007B7A4A" w:rsidP="00025721"/>
    <w:p w14:paraId="2629E765" w14:textId="7B1FD2CF" w:rsidR="008A62EC" w:rsidRDefault="008A62EC" w:rsidP="00025721"/>
    <w:p w14:paraId="0EE7594C" w14:textId="78B2F448" w:rsidR="007B7A4A" w:rsidRDefault="00433232" w:rsidP="00025721">
      <w:r>
        <w:rPr>
          <w:noProof/>
        </w:rPr>
        <w:drawing>
          <wp:anchor distT="0" distB="0" distL="114300" distR="114300" simplePos="0" relativeHeight="251658240" behindDoc="0" locked="0" layoutInCell="1" allowOverlap="1" wp14:anchorId="317F9B64" wp14:editId="5A8C8C23">
            <wp:simplePos x="0" y="0"/>
            <wp:positionH relativeFrom="margin">
              <wp:align>right</wp:align>
            </wp:positionH>
            <wp:positionV relativeFrom="paragraph">
              <wp:posOffset>189249</wp:posOffset>
            </wp:positionV>
            <wp:extent cx="706378" cy="824776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9" r="5796"/>
                    <a:stretch/>
                  </pic:blipFill>
                  <pic:spPr bwMode="auto">
                    <a:xfrm flipH="1">
                      <a:off x="0" y="0"/>
                      <a:ext cx="706378" cy="82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625E4" w14:textId="57573301" w:rsidR="007B7A4A" w:rsidRDefault="007B7A4A" w:rsidP="0002572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46E733" wp14:editId="062EFB8B">
                <wp:simplePos x="0" y="0"/>
                <wp:positionH relativeFrom="margin">
                  <wp:align>right</wp:align>
                </wp:positionH>
                <wp:positionV relativeFrom="paragraph">
                  <wp:posOffset>91927</wp:posOffset>
                </wp:positionV>
                <wp:extent cx="6692900" cy="1565201"/>
                <wp:effectExtent l="19050" t="19050" r="12700" b="1651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0" cy="15652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73E4774" w14:textId="32525FA2" w:rsidR="007B7A4A" w:rsidRPr="00433232" w:rsidRDefault="007B7A4A" w:rsidP="007B7A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3232">
                              <w:rPr>
                                <w:b/>
                                <w:bCs/>
                              </w:rPr>
                              <w:t>Vermutung: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3"/>
                            </w:tblGrid>
                            <w:tr w:rsidR="007B7A4A" w:rsidRPr="00433232" w14:paraId="318EE768" w14:textId="77777777" w:rsidTr="007B7A4A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B47EE55" w14:textId="77777777" w:rsidR="007B7A4A" w:rsidRPr="00433232" w:rsidRDefault="007B7A4A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B7A4A" w:rsidRPr="00433232" w14:paraId="6BD763CA" w14:textId="77777777" w:rsidTr="007B7A4A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25040EB" w14:textId="77777777" w:rsidR="007B7A4A" w:rsidRPr="00433232" w:rsidRDefault="007B7A4A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B7A4A" w:rsidRPr="00433232" w14:paraId="7258C34E" w14:textId="77777777" w:rsidTr="007B7A4A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14:paraId="411C3637" w14:textId="77777777" w:rsidR="007B7A4A" w:rsidRPr="00433232" w:rsidRDefault="007B7A4A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B7A4A" w:rsidRPr="00433232" w14:paraId="66E7CD39" w14:textId="77777777" w:rsidTr="007B7A4A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24973AE" w14:textId="77777777" w:rsidR="007B7A4A" w:rsidRPr="00433232" w:rsidRDefault="007B7A4A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B7A4A" w:rsidRPr="00433232" w14:paraId="04CC7F59" w14:textId="77777777" w:rsidTr="007B7A4A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5B8FCF0" w14:textId="77777777" w:rsidR="007B7A4A" w:rsidRPr="00433232" w:rsidRDefault="007B7A4A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B7A4A" w:rsidRPr="00433232" w14:paraId="502A344B" w14:textId="77777777" w:rsidTr="007B7A4A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43E2BFC" w14:textId="77777777" w:rsidR="007B7A4A" w:rsidRPr="00433232" w:rsidRDefault="007B7A4A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B7A4A" w:rsidRPr="00433232" w14:paraId="6CBB6169" w14:textId="77777777" w:rsidTr="007B7A4A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14:paraId="7E25019A" w14:textId="6E000662" w:rsidR="007B7A4A" w:rsidRPr="00433232" w:rsidRDefault="007B7A4A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94EBB5" w14:textId="77777777" w:rsidR="007B7A4A" w:rsidRPr="00433232" w:rsidRDefault="007B7A4A" w:rsidP="007B7A4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6E733" id="Textfeld 7" o:spid="_x0000_s1027" type="#_x0000_t202" style="position:absolute;margin-left:475.8pt;margin-top:7.25pt;width:527pt;height:123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" fillcolor="white [3201]" strokecolor="#bfbfbf [2412]" strokeweight="2.25pt">
                <v:textbox>
                  <w:txbxContent>
                    <w:p w14:paraId="273E4774" w14:textId="32525FA2" w:rsidR="007B7A4A" w:rsidRPr="00433232" w:rsidRDefault="007B7A4A" w:rsidP="007B7A4A">
                      <w:pPr>
                        <w:rPr>
                          <w:b/>
                          <w:bCs/>
                        </w:rPr>
                      </w:pPr>
                      <w:r w:rsidRPr="00433232">
                        <w:rPr>
                          <w:b/>
                          <w:bCs/>
                        </w:rPr>
                        <w:t>Vermutung: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203"/>
                      </w:tblGrid>
                      <w:tr w:rsidR="007B7A4A" w:rsidRPr="00433232" w14:paraId="318EE768" w14:textId="77777777" w:rsidTr="007B7A4A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4" w:space="0" w:color="auto"/>
                            </w:tcBorders>
                          </w:tcPr>
                          <w:p w14:paraId="1B47EE55" w14:textId="77777777" w:rsidR="007B7A4A" w:rsidRPr="00433232" w:rsidRDefault="007B7A4A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B7A4A" w:rsidRPr="00433232" w14:paraId="6BD763CA" w14:textId="77777777" w:rsidTr="007B7A4A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8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25040EB" w14:textId="77777777" w:rsidR="007B7A4A" w:rsidRPr="00433232" w:rsidRDefault="007B7A4A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B7A4A" w:rsidRPr="00433232" w14:paraId="7258C34E" w14:textId="77777777" w:rsidTr="007B7A4A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14:paraId="411C3637" w14:textId="77777777" w:rsidR="007B7A4A" w:rsidRPr="00433232" w:rsidRDefault="007B7A4A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B7A4A" w:rsidRPr="00433232" w14:paraId="66E7CD39" w14:textId="77777777" w:rsidTr="007B7A4A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24973AE" w14:textId="77777777" w:rsidR="007B7A4A" w:rsidRPr="00433232" w:rsidRDefault="007B7A4A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B7A4A" w:rsidRPr="00433232" w14:paraId="04CC7F59" w14:textId="77777777" w:rsidTr="007B7A4A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4" w:space="0" w:color="auto"/>
                            </w:tcBorders>
                          </w:tcPr>
                          <w:p w14:paraId="65B8FCF0" w14:textId="77777777" w:rsidR="007B7A4A" w:rsidRPr="00433232" w:rsidRDefault="007B7A4A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B7A4A" w:rsidRPr="00433232" w14:paraId="502A344B" w14:textId="77777777" w:rsidTr="007B7A4A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8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43E2BFC" w14:textId="77777777" w:rsidR="007B7A4A" w:rsidRPr="00433232" w:rsidRDefault="007B7A4A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B7A4A" w:rsidRPr="00433232" w14:paraId="6CBB6169" w14:textId="77777777" w:rsidTr="007B7A4A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14:paraId="7E25019A" w14:textId="6E000662" w:rsidR="007B7A4A" w:rsidRPr="00433232" w:rsidRDefault="007B7A4A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14:paraId="6B94EBB5" w14:textId="77777777" w:rsidR="007B7A4A" w:rsidRPr="00433232" w:rsidRDefault="007B7A4A" w:rsidP="007B7A4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5E97B" w14:textId="39C190B0" w:rsidR="007B7A4A" w:rsidRDefault="007B7A4A" w:rsidP="00025721"/>
    <w:p w14:paraId="132CAE8B" w14:textId="49E121E9" w:rsidR="007B7A4A" w:rsidRDefault="007B7A4A" w:rsidP="00025721"/>
    <w:p w14:paraId="4D174994" w14:textId="6334B76E" w:rsidR="007B7A4A" w:rsidRDefault="007B7A4A" w:rsidP="00025721"/>
    <w:p w14:paraId="575A3BE5" w14:textId="23DB1239" w:rsidR="007B7A4A" w:rsidRDefault="00915F6B" w:rsidP="0002572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2885E5" wp14:editId="144BE16D">
                <wp:simplePos x="0" y="0"/>
                <wp:positionH relativeFrom="margin">
                  <wp:posOffset>2743200</wp:posOffset>
                </wp:positionH>
                <wp:positionV relativeFrom="paragraph">
                  <wp:posOffset>128743</wp:posOffset>
                </wp:positionV>
                <wp:extent cx="3967480" cy="2358390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7480" cy="235839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1DB8B151" w14:textId="77777777" w:rsidR="006A4006" w:rsidRDefault="006A4006" w:rsidP="006A4006"/>
                          <w:p w14:paraId="51772374" w14:textId="77777777" w:rsidR="006A4006" w:rsidRPr="000B0216" w:rsidRDefault="006A4006" w:rsidP="006A4006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  <w:r w:rsidRPr="000B0216">
                              <w:rPr>
                                <w:sz w:val="24"/>
                                <w:szCs w:val="16"/>
                              </w:rPr>
                              <w:t>Aufbau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885E5" id="Textfeld 23" o:spid="_x0000_s1028" type="#_x0000_t202" style="position:absolute;margin-left:3in;margin-top:10.15pt;width:312.4pt;height:185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" filled="f" stroked="f" strokeweight="2.25pt">
                <v:textbox>
                  <w:txbxContent>
                    <w:p w14:paraId="1DB8B151" w14:textId="77777777" w:rsidR="006A4006" w:rsidRDefault="006A4006" w:rsidP="006A4006"/>
                    <w:p w14:paraId="51772374" w14:textId="77777777" w:rsidR="006A4006" w:rsidRPr="000B0216" w:rsidRDefault="006A4006" w:rsidP="006A4006">
                      <w:pPr>
                        <w:rPr>
                          <w:sz w:val="24"/>
                          <w:szCs w:val="16"/>
                        </w:rPr>
                      </w:pPr>
                      <w:r w:rsidRPr="000B0216">
                        <w:rPr>
                          <w:sz w:val="24"/>
                          <w:szCs w:val="16"/>
                        </w:rPr>
                        <w:t>Aufbau</w:t>
                      </w:r>
                      <w:r>
                        <w:rPr>
                          <w:sz w:val="24"/>
                          <w:szCs w:val="16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305241" w14:textId="42C790B9" w:rsidR="007B7A4A" w:rsidRDefault="00915F6B" w:rsidP="0002572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50ED90" wp14:editId="0A1169BE">
                <wp:simplePos x="0" y="0"/>
                <wp:positionH relativeFrom="column">
                  <wp:posOffset>2610234</wp:posOffset>
                </wp:positionH>
                <wp:positionV relativeFrom="paragraph">
                  <wp:posOffset>123189</wp:posOffset>
                </wp:positionV>
                <wp:extent cx="19050" cy="2681605"/>
                <wp:effectExtent l="19050" t="19050" r="19050" b="23495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6816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86A28" id="Gerader Verbinder 1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5pt,9.7pt" to="207.05pt,2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" strokecolor="#bfbfbf [2412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EAE25" wp14:editId="6B9A190D">
                <wp:simplePos x="0" y="0"/>
                <wp:positionH relativeFrom="margin">
                  <wp:align>right</wp:align>
                </wp:positionH>
                <wp:positionV relativeFrom="paragraph">
                  <wp:posOffset>125405</wp:posOffset>
                </wp:positionV>
                <wp:extent cx="6692900" cy="2681620"/>
                <wp:effectExtent l="19050" t="19050" r="12700" b="2349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0" cy="268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7BE28E6" w14:textId="5019996E" w:rsidR="007B7A4A" w:rsidRPr="00433232" w:rsidRDefault="00433232" w:rsidP="007B7A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3232">
                              <w:rPr>
                                <w:b/>
                                <w:bCs/>
                              </w:rPr>
                              <w:t>Versuch planen</w:t>
                            </w:r>
                            <w:r w:rsidR="007B7A4A" w:rsidRPr="00433232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011FE4E3" w14:textId="0868C24E" w:rsidR="00433232" w:rsidRDefault="00433232" w:rsidP="007B7A4A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  <w:r w:rsidRPr="00433232">
                              <w:rPr>
                                <w:sz w:val="24"/>
                                <w:szCs w:val="16"/>
                              </w:rPr>
                              <w:t>Das brauche ich:</w:t>
                            </w:r>
                          </w:p>
                          <w:p w14:paraId="35F2E7C7" w14:textId="42B29509" w:rsidR="00433232" w:rsidRDefault="00433232" w:rsidP="007B7A4A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580C48A5" w14:textId="4A330E83" w:rsidR="00433232" w:rsidRDefault="00433232" w:rsidP="007B7A4A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23C09541" w14:textId="77777777" w:rsidR="00433232" w:rsidRDefault="00433232" w:rsidP="007B7A4A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7669F995" w14:textId="5A98D11F" w:rsidR="00433232" w:rsidRDefault="00433232" w:rsidP="007B7A4A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65AE42F7" w14:textId="694BFA8F" w:rsidR="00433232" w:rsidRDefault="00433232" w:rsidP="007B7A4A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22D83151" w14:textId="5AE8C372" w:rsidR="00433232" w:rsidRDefault="00433232" w:rsidP="007B7A4A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2E9ED025" w14:textId="1DA3EC37" w:rsidR="00433232" w:rsidRDefault="00433232" w:rsidP="007B7A4A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34A9CC7A" w14:textId="38238F02" w:rsidR="00433232" w:rsidRPr="00433232" w:rsidRDefault="00433232" w:rsidP="007B7A4A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404129C9" w14:textId="77777777" w:rsidR="007B7A4A" w:rsidRDefault="007B7A4A" w:rsidP="007B7A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EAE25" id="Textfeld 9" o:spid="_x0000_s1029" type="#_x0000_t202" style="position:absolute;margin-left:475.8pt;margin-top:9.85pt;width:527pt;height:21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" fillcolor="white [3201]" strokecolor="#bfbfbf [2412]" strokeweight="2.25pt">
                <v:textbox>
                  <w:txbxContent>
                    <w:p w14:paraId="47BE28E6" w14:textId="5019996E" w:rsidR="007B7A4A" w:rsidRPr="00433232" w:rsidRDefault="00433232" w:rsidP="007B7A4A">
                      <w:pPr>
                        <w:rPr>
                          <w:b/>
                          <w:bCs/>
                        </w:rPr>
                      </w:pPr>
                      <w:r w:rsidRPr="00433232">
                        <w:rPr>
                          <w:b/>
                          <w:bCs/>
                        </w:rPr>
                        <w:t>Versuch planen</w:t>
                      </w:r>
                      <w:r w:rsidR="007B7A4A" w:rsidRPr="00433232">
                        <w:rPr>
                          <w:b/>
                          <w:bCs/>
                        </w:rPr>
                        <w:t>:</w:t>
                      </w:r>
                    </w:p>
                    <w:p w14:paraId="011FE4E3" w14:textId="0868C24E" w:rsidR="00433232" w:rsidRDefault="00433232" w:rsidP="007B7A4A">
                      <w:pPr>
                        <w:rPr>
                          <w:sz w:val="24"/>
                          <w:szCs w:val="16"/>
                        </w:rPr>
                      </w:pPr>
                      <w:r w:rsidRPr="00433232">
                        <w:rPr>
                          <w:sz w:val="24"/>
                          <w:szCs w:val="16"/>
                        </w:rPr>
                        <w:t>Das brauche ich:</w:t>
                      </w:r>
                    </w:p>
                    <w:p w14:paraId="35F2E7C7" w14:textId="42B29509" w:rsidR="00433232" w:rsidRDefault="00433232" w:rsidP="007B7A4A">
                      <w:pPr>
                        <w:rPr>
                          <w:sz w:val="24"/>
                          <w:szCs w:val="16"/>
                        </w:rPr>
                      </w:pPr>
                    </w:p>
                    <w:p w14:paraId="580C48A5" w14:textId="4A330E83" w:rsidR="00433232" w:rsidRDefault="00433232" w:rsidP="007B7A4A">
                      <w:pPr>
                        <w:rPr>
                          <w:sz w:val="24"/>
                          <w:szCs w:val="16"/>
                        </w:rPr>
                      </w:pPr>
                    </w:p>
                    <w:p w14:paraId="23C09541" w14:textId="77777777" w:rsidR="00433232" w:rsidRDefault="00433232" w:rsidP="007B7A4A">
                      <w:pPr>
                        <w:rPr>
                          <w:sz w:val="24"/>
                          <w:szCs w:val="16"/>
                        </w:rPr>
                      </w:pPr>
                    </w:p>
                    <w:p w14:paraId="7669F995" w14:textId="5A98D11F" w:rsidR="00433232" w:rsidRDefault="00433232" w:rsidP="007B7A4A">
                      <w:pPr>
                        <w:rPr>
                          <w:sz w:val="24"/>
                          <w:szCs w:val="16"/>
                        </w:rPr>
                      </w:pPr>
                    </w:p>
                    <w:p w14:paraId="65AE42F7" w14:textId="694BFA8F" w:rsidR="00433232" w:rsidRDefault="00433232" w:rsidP="007B7A4A">
                      <w:pPr>
                        <w:rPr>
                          <w:sz w:val="24"/>
                          <w:szCs w:val="16"/>
                        </w:rPr>
                      </w:pPr>
                    </w:p>
                    <w:p w14:paraId="22D83151" w14:textId="5AE8C372" w:rsidR="00433232" w:rsidRDefault="00433232" w:rsidP="007B7A4A">
                      <w:pPr>
                        <w:rPr>
                          <w:sz w:val="24"/>
                          <w:szCs w:val="16"/>
                        </w:rPr>
                      </w:pPr>
                    </w:p>
                    <w:p w14:paraId="2E9ED025" w14:textId="1DA3EC37" w:rsidR="00433232" w:rsidRDefault="00433232" w:rsidP="007B7A4A">
                      <w:pPr>
                        <w:rPr>
                          <w:sz w:val="24"/>
                          <w:szCs w:val="16"/>
                        </w:rPr>
                      </w:pPr>
                    </w:p>
                    <w:p w14:paraId="34A9CC7A" w14:textId="38238F02" w:rsidR="00433232" w:rsidRPr="00433232" w:rsidRDefault="00433232" w:rsidP="007B7A4A">
                      <w:pPr>
                        <w:rPr>
                          <w:sz w:val="24"/>
                          <w:szCs w:val="16"/>
                        </w:rPr>
                      </w:pPr>
                    </w:p>
                    <w:p w14:paraId="404129C9" w14:textId="77777777" w:rsidR="007B7A4A" w:rsidRDefault="007B7A4A" w:rsidP="007B7A4A"/>
                  </w:txbxContent>
                </v:textbox>
                <w10:wrap anchorx="margin"/>
              </v:shape>
            </w:pict>
          </mc:Fallback>
        </mc:AlternateContent>
      </w:r>
    </w:p>
    <w:p w14:paraId="2B198E92" w14:textId="3913808B" w:rsidR="007B7A4A" w:rsidRDefault="007B7A4A" w:rsidP="00025721"/>
    <w:p w14:paraId="764D1EE4" w14:textId="3A3277D3" w:rsidR="00433232" w:rsidRDefault="00433232" w:rsidP="00025721"/>
    <w:p w14:paraId="2D48689F" w14:textId="1A867965" w:rsidR="00433232" w:rsidRDefault="00433232" w:rsidP="00025721"/>
    <w:p w14:paraId="002030A7" w14:textId="193AB54B" w:rsidR="00433232" w:rsidRDefault="00915F6B" w:rsidP="00025721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3E1E77B" wp14:editId="62BBEBFB">
                <wp:simplePos x="0" y="0"/>
                <wp:positionH relativeFrom="column">
                  <wp:posOffset>-109855</wp:posOffset>
                </wp:positionH>
                <wp:positionV relativeFrom="paragraph">
                  <wp:posOffset>291303</wp:posOffset>
                </wp:positionV>
                <wp:extent cx="1242695" cy="1242695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2695" cy="1242695"/>
                          <a:chOff x="0" y="0"/>
                          <a:chExt cx="1242695" cy="1242695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95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Grafik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054" b="38421"/>
                          <a:stretch/>
                        </pic:blipFill>
                        <pic:spPr bwMode="auto">
                          <a:xfrm>
                            <a:off x="151812" y="233013"/>
                            <a:ext cx="74612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Grafik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39" r="12981" b="8214"/>
                          <a:stretch/>
                        </pic:blipFill>
                        <pic:spPr bwMode="auto">
                          <a:xfrm>
                            <a:off x="398947" y="81201"/>
                            <a:ext cx="41338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A55113" id="Gruppieren 11" o:spid="_x0000_s1026" style="position:absolute;margin-left:-8.65pt;margin-top:22.95pt;width:97.85pt;height:97.85pt;z-index:251668480" coordsize="12426,12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7" type="#_x0000_t75" style="position:absolute;width:12426;height:12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">
                  <v:imagedata r:id="rId11" o:title=""/>
                </v:shape>
                <v:shape id="Grafik 12" o:spid="_x0000_s1028" type="#_x0000_t75" style="position:absolute;left:1518;top:2330;width:7461;height:5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">
                  <v:imagedata r:id="rId12" o:title="" cropbottom="25180f" cropright="13798f"/>
                </v:shape>
                <v:shape id="Grafik 16" o:spid="_x0000_s1029" type="#_x0000_t75" style="position:absolute;left:3989;top:812;width:4134;height:6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">
                  <v:imagedata r:id="rId13" o:title="" cropbottom="5383f" cropleft="20014f" cropright="8507f"/>
                </v:shape>
              </v:group>
            </w:pict>
          </mc:Fallback>
        </mc:AlternateContent>
      </w:r>
    </w:p>
    <w:p w14:paraId="171854F5" w14:textId="1BE41D09" w:rsidR="00433232" w:rsidRDefault="00433232" w:rsidP="00025721"/>
    <w:p w14:paraId="17E0DFDB" w14:textId="361A42F6" w:rsidR="00433232" w:rsidRDefault="00433232" w:rsidP="00025721"/>
    <w:p w14:paraId="633C7F48" w14:textId="3422C4CB" w:rsidR="00433232" w:rsidRDefault="00433232" w:rsidP="00025721"/>
    <w:p w14:paraId="4E098A99" w14:textId="5C2AB518" w:rsidR="00433232" w:rsidRDefault="00915F6B" w:rsidP="00025721">
      <w:r w:rsidRPr="00915F6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ECF1ED" wp14:editId="7481CD05">
                <wp:simplePos x="0" y="0"/>
                <wp:positionH relativeFrom="margin">
                  <wp:posOffset>8240</wp:posOffset>
                </wp:positionH>
                <wp:positionV relativeFrom="paragraph">
                  <wp:posOffset>214054</wp:posOffset>
                </wp:positionV>
                <wp:extent cx="6692900" cy="2277583"/>
                <wp:effectExtent l="19050" t="19050" r="12700" b="2794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0" cy="2277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A64FA7C" w14:textId="77777777" w:rsidR="00915F6B" w:rsidRDefault="00915F6B" w:rsidP="00915F6B">
                            <w:r>
                              <w:rPr>
                                <w:b/>
                                <w:bCs/>
                              </w:rPr>
                              <w:t>Beobachtung: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CF1ED" id="Textfeld 18" o:spid="_x0000_s1030" type="#_x0000_t202" style="position:absolute;margin-left:.65pt;margin-top:16.85pt;width:527pt;height:179.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" fillcolor="white [3201]" strokecolor="#bfbfbf [2412]" strokeweight="2.25pt">
                <v:textbox>
                  <w:txbxContent>
                    <w:p w14:paraId="6A64FA7C" w14:textId="77777777" w:rsidR="00915F6B" w:rsidRDefault="00915F6B" w:rsidP="00915F6B">
                      <w:r>
                        <w:rPr>
                          <w:b/>
                          <w:bCs/>
                        </w:rPr>
                        <w:t>Beobachtung: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2E3B1F" w14:textId="72F1EE38" w:rsidR="00433232" w:rsidRDefault="00433232" w:rsidP="00025721"/>
    <w:p w14:paraId="6F1CC974" w14:textId="1EB2C08A" w:rsidR="00433232" w:rsidRDefault="00433232" w:rsidP="00025721"/>
    <w:p w14:paraId="6AE28168" w14:textId="6D723880" w:rsidR="00433232" w:rsidRDefault="00915F6B" w:rsidP="00025721">
      <w:r w:rsidRPr="00915F6B">
        <w:rPr>
          <w:noProof/>
        </w:rPr>
        <w:drawing>
          <wp:anchor distT="0" distB="0" distL="114300" distR="114300" simplePos="0" relativeHeight="251681792" behindDoc="0" locked="0" layoutInCell="1" allowOverlap="1" wp14:anchorId="4E0290CF" wp14:editId="3A50CC41">
            <wp:simplePos x="0" y="0"/>
            <wp:positionH relativeFrom="page">
              <wp:posOffset>3160</wp:posOffset>
            </wp:positionH>
            <wp:positionV relativeFrom="paragraph">
              <wp:posOffset>219134</wp:posOffset>
            </wp:positionV>
            <wp:extent cx="1512570" cy="151257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54333" flipH="1">
                      <a:off x="0" y="0"/>
                      <a:ext cx="151257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549EB" w14:textId="0FABFD5E" w:rsidR="00433232" w:rsidRDefault="00433232">
      <w:r>
        <w:br w:type="page"/>
      </w:r>
    </w:p>
    <w:p w14:paraId="67BDA313" w14:textId="15377028" w:rsidR="007B7A4A" w:rsidRDefault="00915F6B" w:rsidP="00025721"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3E4D082B" wp14:editId="4292A1FD">
            <wp:simplePos x="0" y="0"/>
            <wp:positionH relativeFrom="margin">
              <wp:posOffset>5993130</wp:posOffset>
            </wp:positionH>
            <wp:positionV relativeFrom="paragraph">
              <wp:posOffset>80807</wp:posOffset>
            </wp:positionV>
            <wp:extent cx="1073150" cy="1073150"/>
            <wp:effectExtent l="0" t="0" r="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E41A3" w14:textId="636AD9EE" w:rsidR="00FB5917" w:rsidRDefault="00915F6B" w:rsidP="0002572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EE26EA" wp14:editId="1190AE7F">
                <wp:simplePos x="0" y="0"/>
                <wp:positionH relativeFrom="margin">
                  <wp:align>right</wp:align>
                </wp:positionH>
                <wp:positionV relativeFrom="paragraph">
                  <wp:posOffset>30982</wp:posOffset>
                </wp:positionV>
                <wp:extent cx="6692900" cy="8284978"/>
                <wp:effectExtent l="19050" t="19050" r="12700" b="2095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0" cy="8284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A17E261" w14:textId="2A11A486" w:rsidR="00FB5917" w:rsidRPr="00433232" w:rsidRDefault="00083493" w:rsidP="00FB591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Begründe deine Vermutung</w:t>
                            </w:r>
                            <w:r w:rsidR="004F5C8A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3"/>
                            </w:tblGrid>
                            <w:tr w:rsidR="00FB5917" w:rsidRPr="00433232" w14:paraId="3F35B21F" w14:textId="77777777" w:rsidTr="007B7A4A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1546F11" w14:textId="77777777" w:rsidR="00FB5917" w:rsidRPr="00433232" w:rsidRDefault="00FB5917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FB5917" w:rsidRPr="00433232" w14:paraId="1D48B713" w14:textId="77777777" w:rsidTr="007B7A4A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FF2C07" w14:textId="77777777" w:rsidR="00FB5917" w:rsidRPr="00433232" w:rsidRDefault="00FB5917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FB5917" w:rsidRPr="00433232" w14:paraId="79539103" w14:textId="77777777" w:rsidTr="007B7A4A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14:paraId="09A42607" w14:textId="77777777" w:rsidR="00FB5917" w:rsidRPr="00433232" w:rsidRDefault="00FB5917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FB5917" w:rsidRPr="00433232" w14:paraId="12044B94" w14:textId="77777777" w:rsidTr="007B7A4A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5EF2251" w14:textId="77777777" w:rsidR="00FB5917" w:rsidRPr="00433232" w:rsidRDefault="00FB5917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FB5917" w:rsidRPr="00433232" w14:paraId="6C7DBE52" w14:textId="77777777" w:rsidTr="007B7A4A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D4318D" w14:textId="77777777" w:rsidR="00FB5917" w:rsidRPr="00433232" w:rsidRDefault="00FB5917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FB5917" w:rsidRPr="00433232" w14:paraId="7578ABA6" w14:textId="77777777" w:rsidTr="007B7A4A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EFB304C" w14:textId="77777777" w:rsidR="00FB5917" w:rsidRPr="00433232" w:rsidRDefault="00FB5917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FB5917" w:rsidRPr="00433232" w14:paraId="7AD5B5F0" w14:textId="77777777" w:rsidTr="007B7A4A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14:paraId="315DE98E" w14:textId="77777777" w:rsidR="00FB5917" w:rsidRPr="00433232" w:rsidRDefault="00FB5917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FB5917" w:rsidRPr="00433232" w14:paraId="02FBD1AA" w14:textId="77777777" w:rsidTr="00433232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3B1B1B8" w14:textId="77777777" w:rsidR="00FB5917" w:rsidRPr="00433232" w:rsidRDefault="00FB5917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FB5917" w:rsidRPr="00433232" w14:paraId="5227C729" w14:textId="77777777" w:rsidTr="00433232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1A716F1" w14:textId="77777777" w:rsidR="00FB5917" w:rsidRPr="00433232" w:rsidRDefault="00FB5917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FB5917" w:rsidRPr="00433232" w14:paraId="1CB84E26" w14:textId="77777777" w:rsidTr="00433232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B1055CC" w14:textId="77777777" w:rsidR="00FB5917" w:rsidRPr="00433232" w:rsidRDefault="00FB5917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FB5917" w:rsidRPr="00433232" w14:paraId="000BFCEC" w14:textId="77777777" w:rsidTr="00FB591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59AD5E1" w14:textId="77777777" w:rsidR="00FB5917" w:rsidRPr="00433232" w:rsidRDefault="00FB5917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FB5917" w:rsidRPr="00433232" w14:paraId="52D87538" w14:textId="77777777" w:rsidTr="00FB591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03C42B8" w14:textId="77777777" w:rsidR="00FB5917" w:rsidRPr="00433232" w:rsidRDefault="00FB5917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FB5917" w:rsidRPr="00433232" w14:paraId="48F8263F" w14:textId="77777777" w:rsidTr="00FB591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E7C7DF0" w14:textId="77777777" w:rsidR="00FB5917" w:rsidRPr="00433232" w:rsidRDefault="00FB5917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FB5917" w:rsidRPr="00433232" w14:paraId="716E2047" w14:textId="77777777" w:rsidTr="00FB591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92D143D" w14:textId="77777777" w:rsidR="00FB5917" w:rsidRPr="00433232" w:rsidRDefault="00FB5917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FB5917" w:rsidRPr="00433232" w14:paraId="4ABF8A5B" w14:textId="77777777" w:rsidTr="00FB591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</w:tcBorders>
                                </w:tcPr>
                                <w:p w14:paraId="325A3C14" w14:textId="77777777" w:rsidR="00FB5917" w:rsidRPr="00433232" w:rsidRDefault="00FB5917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6445583E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08E75AE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55402FE6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3574007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639591EE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7A5EDA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002FEA93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14:paraId="7C0C5543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36817B2D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946A700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00AE1FF6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05F3CD9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0D13E38F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30CCCA7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5B114780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F0DAF77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74864424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0F0E4CC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052753B3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DF117B5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55453987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0C29E71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77EF6E5C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</w:tcBorders>
                                </w:tcPr>
                                <w:p w14:paraId="5BBCE022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326C302C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56BC4DE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18112819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B80D24F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4A55829E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C033F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628A2FEA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14:paraId="4D80D578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0C6C408B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A5CFD3F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5BC83737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FF4C221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7F2A3BA5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AFB20E8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1AE98FE6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23F2134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3FBA25B8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D423363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0C7B5B8C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345EBFE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3CE81EBF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73CF64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34177F05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</w:tcBorders>
                                </w:tcPr>
                                <w:p w14:paraId="2FF06320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78A74BF2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948CB2C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7C2745E7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5197195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025B55A2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B1BAE3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27D00F0B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14:paraId="04F0E00D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23B0FD57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3DDEBEE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3B92EA25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7F3B5D1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7B98AC97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E2D5168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530D04DF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B220455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29CF8BDF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580D09B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1B487823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A35C161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1214082B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6359EA5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15F6B" w:rsidRPr="00433232" w14:paraId="3FF3BDEA" w14:textId="77777777" w:rsidTr="001736BB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</w:tcBorders>
                                </w:tcPr>
                                <w:p w14:paraId="258A2680" w14:textId="77777777" w:rsidR="00915F6B" w:rsidRPr="00433232" w:rsidRDefault="00915F6B" w:rsidP="00915F6B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F29797" w14:textId="77777777" w:rsidR="00FB5917" w:rsidRPr="00433232" w:rsidRDefault="00FB5917" w:rsidP="00FB591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E26EA" id="Textfeld 19" o:spid="_x0000_s1031" type="#_x0000_t202" style="position:absolute;margin-left:475.8pt;margin-top:2.45pt;width:527pt;height:652.3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" fillcolor="white [3201]" strokecolor="#bfbfbf [2412]" strokeweight="2.25pt">
                <v:textbox>
                  <w:txbxContent>
                    <w:p w14:paraId="1A17E261" w14:textId="2A11A486" w:rsidR="00FB5917" w:rsidRPr="00433232" w:rsidRDefault="00083493" w:rsidP="00FB591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Begründe deine Vermutung</w:t>
                      </w:r>
                      <w:r w:rsidR="004F5C8A">
                        <w:rPr>
                          <w:b/>
                          <w:bCs/>
                        </w:rPr>
                        <w:t>: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203"/>
                      </w:tblGrid>
                      <w:tr w:rsidR="00FB5917" w:rsidRPr="00433232" w14:paraId="3F35B21F" w14:textId="77777777" w:rsidTr="007B7A4A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4" w:space="0" w:color="auto"/>
                            </w:tcBorders>
                          </w:tcPr>
                          <w:p w14:paraId="21546F11" w14:textId="77777777" w:rsidR="00FB5917" w:rsidRPr="00433232" w:rsidRDefault="00FB5917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FB5917" w:rsidRPr="00433232" w14:paraId="1D48B713" w14:textId="77777777" w:rsidTr="007B7A4A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8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9FF2C07" w14:textId="77777777" w:rsidR="00FB5917" w:rsidRPr="00433232" w:rsidRDefault="00FB5917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FB5917" w:rsidRPr="00433232" w14:paraId="79539103" w14:textId="77777777" w:rsidTr="007B7A4A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14:paraId="09A42607" w14:textId="77777777" w:rsidR="00FB5917" w:rsidRPr="00433232" w:rsidRDefault="00FB5917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FB5917" w:rsidRPr="00433232" w14:paraId="12044B94" w14:textId="77777777" w:rsidTr="007B7A4A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5EF2251" w14:textId="77777777" w:rsidR="00FB5917" w:rsidRPr="00433232" w:rsidRDefault="00FB5917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FB5917" w:rsidRPr="00433232" w14:paraId="6C7DBE52" w14:textId="77777777" w:rsidTr="007B7A4A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4" w:space="0" w:color="auto"/>
                            </w:tcBorders>
                          </w:tcPr>
                          <w:p w14:paraId="49D4318D" w14:textId="77777777" w:rsidR="00FB5917" w:rsidRPr="00433232" w:rsidRDefault="00FB5917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FB5917" w:rsidRPr="00433232" w14:paraId="7578ABA6" w14:textId="77777777" w:rsidTr="007B7A4A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8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EFB304C" w14:textId="77777777" w:rsidR="00FB5917" w:rsidRPr="00433232" w:rsidRDefault="00FB5917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FB5917" w:rsidRPr="00433232" w14:paraId="7AD5B5F0" w14:textId="77777777" w:rsidTr="007B7A4A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14:paraId="315DE98E" w14:textId="77777777" w:rsidR="00FB5917" w:rsidRPr="00433232" w:rsidRDefault="00FB5917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FB5917" w:rsidRPr="00433232" w14:paraId="02FBD1AA" w14:textId="77777777" w:rsidTr="00433232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3B1B1B8" w14:textId="77777777" w:rsidR="00FB5917" w:rsidRPr="00433232" w:rsidRDefault="00FB5917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FB5917" w:rsidRPr="00433232" w14:paraId="5227C729" w14:textId="77777777" w:rsidTr="00433232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1A716F1" w14:textId="77777777" w:rsidR="00FB5917" w:rsidRPr="00433232" w:rsidRDefault="00FB5917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FB5917" w:rsidRPr="00433232" w14:paraId="1CB84E26" w14:textId="77777777" w:rsidTr="00433232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B1055CC" w14:textId="77777777" w:rsidR="00FB5917" w:rsidRPr="00433232" w:rsidRDefault="00FB5917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FB5917" w:rsidRPr="00433232" w14:paraId="000BFCEC" w14:textId="77777777" w:rsidTr="00FB591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659AD5E1" w14:textId="77777777" w:rsidR="00FB5917" w:rsidRPr="00433232" w:rsidRDefault="00FB5917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FB5917" w:rsidRPr="00433232" w14:paraId="52D87538" w14:textId="77777777" w:rsidTr="00FB591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03C42B8" w14:textId="77777777" w:rsidR="00FB5917" w:rsidRPr="00433232" w:rsidRDefault="00FB5917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FB5917" w:rsidRPr="00433232" w14:paraId="48F8263F" w14:textId="77777777" w:rsidTr="00FB591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E7C7DF0" w14:textId="77777777" w:rsidR="00FB5917" w:rsidRPr="00433232" w:rsidRDefault="00FB5917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FB5917" w:rsidRPr="00433232" w14:paraId="716E2047" w14:textId="77777777" w:rsidTr="00FB591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92D143D" w14:textId="77777777" w:rsidR="00FB5917" w:rsidRPr="00433232" w:rsidRDefault="00FB5917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FB5917" w:rsidRPr="00433232" w14:paraId="4ABF8A5B" w14:textId="77777777" w:rsidTr="00FB591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left w:val="single" w:sz="4" w:space="0" w:color="auto"/>
                            </w:tcBorders>
                          </w:tcPr>
                          <w:p w14:paraId="325A3C14" w14:textId="77777777" w:rsidR="00FB5917" w:rsidRPr="00433232" w:rsidRDefault="00FB5917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6445583E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08E75AE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55402FE6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4" w:space="0" w:color="auto"/>
                            </w:tcBorders>
                          </w:tcPr>
                          <w:p w14:paraId="53574007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639591EE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8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A7A5EDA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002FEA93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14:paraId="7C0C5543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36817B2D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946A700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00AE1FF6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05F3CD9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0D13E38F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30CCCA7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5B114780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4F0DAF77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74864424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0F0E4CC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052753B3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5DF117B5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55453987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0C29E71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77EF6E5C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left w:val="single" w:sz="4" w:space="0" w:color="auto"/>
                            </w:tcBorders>
                          </w:tcPr>
                          <w:p w14:paraId="5BBCE022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326C302C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56BC4DE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18112819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4" w:space="0" w:color="auto"/>
                            </w:tcBorders>
                          </w:tcPr>
                          <w:p w14:paraId="7B80D24F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4A55829E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8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53C033F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628A2FEA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14:paraId="4D80D578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0C6C408B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A5CFD3F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5BC83737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FF4C221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7F2A3BA5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AFB20E8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1AE98FE6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23F2134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3FBA25B8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D423363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0C7B5B8C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6345EBFE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3CE81EBF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73CF64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34177F05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left w:val="single" w:sz="4" w:space="0" w:color="auto"/>
                            </w:tcBorders>
                          </w:tcPr>
                          <w:p w14:paraId="2FF06320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78A74BF2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948CB2C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7C2745E7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4" w:space="0" w:color="auto"/>
                            </w:tcBorders>
                          </w:tcPr>
                          <w:p w14:paraId="45197195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025B55A2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8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9B1BAE3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27D00F0B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14:paraId="04F0E00D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23B0FD57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3DDEBEE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3B92EA25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57F3B5D1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7B98AC97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E2D5168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530D04DF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B220455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29CF8BDF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580D09B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1B487823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A35C161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1214082B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46359EA5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15F6B" w:rsidRPr="00433232" w14:paraId="3FF3BDEA" w14:textId="77777777" w:rsidTr="001736BB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left w:val="single" w:sz="4" w:space="0" w:color="auto"/>
                            </w:tcBorders>
                          </w:tcPr>
                          <w:p w14:paraId="258A2680" w14:textId="77777777" w:rsidR="00915F6B" w:rsidRPr="00433232" w:rsidRDefault="00915F6B" w:rsidP="00915F6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14:paraId="66F29797" w14:textId="77777777" w:rsidR="00FB5917" w:rsidRPr="00433232" w:rsidRDefault="00FB5917" w:rsidP="00FB591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83AA45" w14:textId="6B908167" w:rsidR="00FB5917" w:rsidRDefault="00FB5917" w:rsidP="00025721"/>
    <w:p w14:paraId="283EF62F" w14:textId="60AE8C98" w:rsidR="00FB5917" w:rsidRDefault="00FB5917" w:rsidP="00025721"/>
    <w:p w14:paraId="6FBE032E" w14:textId="54136336" w:rsidR="00FB5917" w:rsidRDefault="00FB5917" w:rsidP="00025721"/>
    <w:p w14:paraId="568107AF" w14:textId="02B6C8C0" w:rsidR="00FB5917" w:rsidRDefault="00FB5917" w:rsidP="00025721"/>
    <w:p w14:paraId="2F3D7048" w14:textId="278AEC29" w:rsidR="00FB5917" w:rsidRDefault="00FB5917" w:rsidP="00025721"/>
    <w:p w14:paraId="7336A55D" w14:textId="6FD960D9" w:rsidR="00FB5917" w:rsidRDefault="00FB5917" w:rsidP="00025721"/>
    <w:p w14:paraId="5B8D22E6" w14:textId="500D3BA3" w:rsidR="00FB5917" w:rsidRDefault="00FB5917" w:rsidP="00025721"/>
    <w:p w14:paraId="744D2713" w14:textId="0A450D46" w:rsidR="00FB5917" w:rsidRDefault="00FB5917" w:rsidP="00025721"/>
    <w:p w14:paraId="28283FD6" w14:textId="7F6AB06B" w:rsidR="00FB5917" w:rsidRDefault="00FB5917" w:rsidP="00025721"/>
    <w:p w14:paraId="63F1A19E" w14:textId="738263C6" w:rsidR="00FB5917" w:rsidRDefault="00FB5917" w:rsidP="00025721"/>
    <w:p w14:paraId="63B39362" w14:textId="208D20FF" w:rsidR="00FB5917" w:rsidRDefault="00FB5917" w:rsidP="00025721"/>
    <w:p w14:paraId="175DDE29" w14:textId="32AD8AE6" w:rsidR="00FB5917" w:rsidRDefault="00FB5917" w:rsidP="00025721"/>
    <w:p w14:paraId="048B94F7" w14:textId="7071747F" w:rsidR="00FB5917" w:rsidRDefault="00FB5917" w:rsidP="00025721"/>
    <w:p w14:paraId="650D0A3D" w14:textId="420A51C9" w:rsidR="00FB5917" w:rsidRDefault="00FB5917" w:rsidP="00025721"/>
    <w:p w14:paraId="2470E542" w14:textId="29407A8E" w:rsidR="00FB5917" w:rsidRDefault="00FB5917" w:rsidP="00025721"/>
    <w:p w14:paraId="1C1953A9" w14:textId="58A637C2" w:rsidR="00433232" w:rsidRPr="00025721" w:rsidRDefault="00433232" w:rsidP="00025721"/>
    <w:sectPr w:rsidR="00433232" w:rsidRPr="00025721" w:rsidSect="008A62EC">
      <w:headerReference w:type="default" r:id="rId16"/>
      <w:footerReference w:type="default" r:id="rId17"/>
      <w:pgSz w:w="11906" w:h="16838"/>
      <w:pgMar w:top="1418" w:right="680" w:bottom="0" w:left="65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098A" w14:textId="77777777" w:rsidR="00563DA0" w:rsidRDefault="00563DA0" w:rsidP="008A62EC">
      <w:pPr>
        <w:spacing w:after="0" w:line="240" w:lineRule="auto"/>
      </w:pPr>
      <w:r>
        <w:separator/>
      </w:r>
    </w:p>
  </w:endnote>
  <w:endnote w:type="continuationSeparator" w:id="0">
    <w:p w14:paraId="685FE92D" w14:textId="77777777" w:rsidR="00563DA0" w:rsidRDefault="00563DA0" w:rsidP="008A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F257" w14:textId="77777777" w:rsidR="008A62EC" w:rsidRPr="00025721" w:rsidRDefault="00025721" w:rsidP="00025721">
    <w:pPr>
      <w:pStyle w:val="Fuzeile"/>
      <w:jc w:val="right"/>
    </w:pPr>
    <w:r w:rsidRPr="00025721">
      <w:rPr>
        <w:noProof/>
      </w:rPr>
      <w:drawing>
        <wp:inline distT="0" distB="0" distL="0" distR="0" wp14:anchorId="361283DD" wp14:editId="7F598BE6">
          <wp:extent cx="487680" cy="510540"/>
          <wp:effectExtent l="0" t="0" r="762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5FC37" w14:textId="77777777" w:rsidR="00563DA0" w:rsidRDefault="00563DA0" w:rsidP="008A62EC">
      <w:pPr>
        <w:spacing w:after="0" w:line="240" w:lineRule="auto"/>
      </w:pPr>
      <w:r>
        <w:separator/>
      </w:r>
    </w:p>
  </w:footnote>
  <w:footnote w:type="continuationSeparator" w:id="0">
    <w:p w14:paraId="4EFCCFC3" w14:textId="77777777" w:rsidR="00563DA0" w:rsidRDefault="00563DA0" w:rsidP="008A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1" w:rightFromText="141" w:horzAnchor="margin" w:tblpY="-900"/>
      <w:tblW w:w="0" w:type="auto"/>
      <w:tblLook w:val="04A0" w:firstRow="1" w:lastRow="0" w:firstColumn="1" w:lastColumn="0" w:noHBand="0" w:noVBand="1"/>
    </w:tblPr>
    <w:tblGrid>
      <w:gridCol w:w="8080"/>
      <w:gridCol w:w="1270"/>
    </w:tblGrid>
    <w:tr w:rsidR="008A62EC" w:rsidRPr="008A62EC" w14:paraId="6A9C4A34" w14:textId="77777777" w:rsidTr="00342B39">
      <w:trPr>
        <w:trHeight w:val="841"/>
      </w:trPr>
      <w:tc>
        <w:tcPr>
          <w:tcW w:w="8080" w:type="dxa"/>
          <w:vAlign w:val="center"/>
        </w:tcPr>
        <w:p w14:paraId="674AEF03" w14:textId="01B61C68" w:rsidR="008A62EC" w:rsidRPr="008A62EC" w:rsidRDefault="007B7A4A" w:rsidP="00A7225F">
          <w:pPr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>Forsch</w:t>
          </w:r>
          <w:r w:rsidR="00A7225F">
            <w:rPr>
              <w:sz w:val="52"/>
              <w:szCs w:val="52"/>
            </w:rPr>
            <w:t>ungs</w:t>
          </w:r>
          <w:r>
            <w:rPr>
              <w:sz w:val="52"/>
              <w:szCs w:val="52"/>
            </w:rPr>
            <w:t>bogen</w:t>
          </w:r>
        </w:p>
      </w:tc>
      <w:tc>
        <w:tcPr>
          <w:tcW w:w="1270" w:type="dxa"/>
          <w:vAlign w:val="center"/>
        </w:tcPr>
        <w:p w14:paraId="40C0337C" w14:textId="77777777" w:rsidR="008A62EC" w:rsidRPr="00030318" w:rsidRDefault="008A62EC" w:rsidP="008A62EC">
          <w:pPr>
            <w:jc w:val="center"/>
            <w:rPr>
              <w:sz w:val="40"/>
              <w:szCs w:val="40"/>
            </w:rPr>
          </w:pPr>
          <w:r w:rsidRPr="00030318">
            <w:rPr>
              <w:sz w:val="40"/>
              <w:szCs w:val="40"/>
            </w:rPr>
            <w:t xml:space="preserve">AB </w:t>
          </w:r>
        </w:p>
        <w:p w14:paraId="2883FD61" w14:textId="1FBC84D1" w:rsidR="008A62EC" w:rsidRPr="00030318" w:rsidRDefault="008A62EC" w:rsidP="008A62EC">
          <w:pPr>
            <w:jc w:val="center"/>
            <w:rPr>
              <w:sz w:val="40"/>
              <w:szCs w:val="40"/>
            </w:rPr>
          </w:pPr>
          <w:r w:rsidRPr="00030318">
            <w:rPr>
              <w:sz w:val="40"/>
              <w:szCs w:val="40"/>
            </w:rPr>
            <w:t xml:space="preserve">Nr. </w:t>
          </w:r>
          <w:r w:rsidR="00A7225F">
            <w:rPr>
              <w:sz w:val="40"/>
              <w:szCs w:val="40"/>
            </w:rPr>
            <w:t>6</w:t>
          </w:r>
        </w:p>
      </w:tc>
    </w:tr>
  </w:tbl>
  <w:p w14:paraId="08D7902D" w14:textId="44E6D0BE" w:rsidR="008A62EC" w:rsidRDefault="007B7A4A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E2DF1D" wp14:editId="794CDEA0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622300" cy="6223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62EC">
      <w:tab/>
    </w:r>
  </w:p>
  <w:p w14:paraId="50C2B54F" w14:textId="77777777" w:rsidR="008A62EC" w:rsidRDefault="008A62E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4A"/>
    <w:rsid w:val="00025721"/>
    <w:rsid w:val="00030318"/>
    <w:rsid w:val="00083493"/>
    <w:rsid w:val="001932E2"/>
    <w:rsid w:val="00423539"/>
    <w:rsid w:val="00433232"/>
    <w:rsid w:val="00474988"/>
    <w:rsid w:val="004F5C8A"/>
    <w:rsid w:val="00563DA0"/>
    <w:rsid w:val="006A4006"/>
    <w:rsid w:val="006F1EA4"/>
    <w:rsid w:val="007B7A4A"/>
    <w:rsid w:val="007E32F1"/>
    <w:rsid w:val="007F4D10"/>
    <w:rsid w:val="008975EC"/>
    <w:rsid w:val="008A62EC"/>
    <w:rsid w:val="00915F6B"/>
    <w:rsid w:val="009A25B6"/>
    <w:rsid w:val="009E422B"/>
    <w:rsid w:val="00A7225F"/>
    <w:rsid w:val="00CC1AC4"/>
    <w:rsid w:val="00D01AF8"/>
    <w:rsid w:val="00D9179A"/>
    <w:rsid w:val="00DD02DC"/>
    <w:rsid w:val="00F739CC"/>
    <w:rsid w:val="00FB5917"/>
    <w:rsid w:val="00FB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CC3C6"/>
  <w15:chartTrackingRefBased/>
  <w15:docId w15:val="{C6481924-149F-474C-A3B8-3BEAE77A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_NaWiTAS"/>
    <w:qFormat/>
    <w:rsid w:val="008A62EC"/>
    <w:rPr>
      <w:rFonts w:ascii="Fibel Nord" w:hAnsi="Fibel Nord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62EC"/>
  </w:style>
  <w:style w:type="paragraph" w:styleId="Fuzeile">
    <w:name w:val="footer"/>
    <w:basedOn w:val="Standard"/>
    <w:link w:val="FuzeileZchn"/>
    <w:uiPriority w:val="99"/>
    <w:unhideWhenUsed/>
    <w:rsid w:val="008A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62EC"/>
  </w:style>
  <w:style w:type="table" w:styleId="Tabellenraster">
    <w:name w:val="Table Grid"/>
    <w:basedOn w:val="NormaleTabelle"/>
    <w:uiPriority w:val="39"/>
    <w:rsid w:val="008A62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ki\Dropbox\Nawitas\Vorlagen\NaWiTAS_Vorlage_AB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NaWiTAS_Vorlage_AB.dotx</Template>
  <TotalTime>0</TotalTime>
  <Pages>2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Nowalder</dc:creator>
  <cp:keywords/>
  <dc:description/>
  <cp:lastModifiedBy>Saskia Nowalder</cp:lastModifiedBy>
  <cp:revision>2</cp:revision>
  <dcterms:created xsi:type="dcterms:W3CDTF">2022-03-18T09:53:00Z</dcterms:created>
  <dcterms:modified xsi:type="dcterms:W3CDTF">2022-03-18T09:53:00Z</dcterms:modified>
</cp:coreProperties>
</file>