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page" w:tblpX="13598" w:tblpY="-1416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</w:tblGrid>
      <w:tr w:rsidR="00254DA0" w14:paraId="7A88697A" w14:textId="77777777" w:rsidTr="00254DA0">
        <w:trPr>
          <w:trHeight w:val="1304"/>
        </w:trPr>
        <w:tc>
          <w:tcPr>
            <w:tcW w:w="2268" w:type="dxa"/>
            <w:tcBorders>
              <w:top w:val="nil"/>
              <w:left w:val="dashSmallGap" w:sz="12" w:space="0" w:color="auto"/>
              <w:bottom w:val="dashSmallGap" w:sz="12" w:space="0" w:color="auto"/>
              <w:right w:val="nil"/>
            </w:tcBorders>
            <w:vAlign w:val="center"/>
          </w:tcPr>
          <w:p w14:paraId="7D171B8A" w14:textId="77777777" w:rsidR="00950345" w:rsidRPr="00254DA0" w:rsidRDefault="00950345" w:rsidP="00254DA0">
            <w:pPr>
              <w:rPr>
                <w:sz w:val="16"/>
                <w:szCs w:val="16"/>
              </w:rPr>
            </w:pPr>
          </w:p>
        </w:tc>
      </w:tr>
      <w:tr w:rsidR="00950345" w14:paraId="403207FA" w14:textId="77777777" w:rsidTr="00254DA0">
        <w:trPr>
          <w:trHeight w:val="1417"/>
        </w:trPr>
        <w:tc>
          <w:tcPr>
            <w:tcW w:w="226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4D11D555" w14:textId="49CF2227" w:rsidR="00950345" w:rsidRDefault="003B1059" w:rsidP="00254DA0">
            <w:r>
              <w:rPr>
                <w:noProof/>
              </w:rPr>
              <w:drawing>
                <wp:inline distT="0" distB="0" distL="0" distR="0" wp14:anchorId="2A5E0DE2" wp14:editId="64EBB24C">
                  <wp:extent cx="1265934" cy="90000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93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345" w14:paraId="3906CE32" w14:textId="77777777" w:rsidTr="00254DA0">
        <w:trPr>
          <w:trHeight w:val="1417"/>
        </w:trPr>
        <w:tc>
          <w:tcPr>
            <w:tcW w:w="226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4EAA69F" w14:textId="6AA28D62" w:rsidR="00950345" w:rsidRDefault="00950345" w:rsidP="00254DA0">
            <w:r>
              <w:rPr>
                <w:noProof/>
              </w:rPr>
              <w:drawing>
                <wp:inline distT="0" distB="0" distL="0" distR="0" wp14:anchorId="727B1573" wp14:editId="0FB6B6EF">
                  <wp:extent cx="1267324" cy="900000"/>
                  <wp:effectExtent l="0" t="0" r="952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324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345" w14:paraId="31289ABC" w14:textId="77777777" w:rsidTr="00254DA0">
        <w:trPr>
          <w:trHeight w:val="1417"/>
        </w:trPr>
        <w:tc>
          <w:tcPr>
            <w:tcW w:w="226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7348210B" w14:textId="45142A2B" w:rsidR="00950345" w:rsidRDefault="00950345" w:rsidP="00254DA0">
            <w:r>
              <w:rPr>
                <w:noProof/>
              </w:rPr>
              <w:drawing>
                <wp:inline distT="0" distB="0" distL="0" distR="0" wp14:anchorId="31A28E23" wp14:editId="44339860">
                  <wp:extent cx="1271979" cy="900000"/>
                  <wp:effectExtent l="0" t="0" r="444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7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DA0" w14:paraId="59D39630" w14:textId="77777777" w:rsidTr="00254DA0">
        <w:trPr>
          <w:trHeight w:val="1417"/>
        </w:trPr>
        <w:tc>
          <w:tcPr>
            <w:tcW w:w="226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E436055" w14:textId="3D308981" w:rsidR="00950345" w:rsidRDefault="003B1059" w:rsidP="00254DA0">
            <w:r>
              <w:rPr>
                <w:noProof/>
              </w:rPr>
              <w:drawing>
                <wp:inline distT="0" distB="0" distL="0" distR="0" wp14:anchorId="477AB1C7" wp14:editId="6AB22D2A">
                  <wp:extent cx="1277778" cy="9000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7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DA0" w14:paraId="1250556D" w14:textId="77777777" w:rsidTr="00254DA0">
        <w:trPr>
          <w:trHeight w:val="1417"/>
        </w:trPr>
        <w:tc>
          <w:tcPr>
            <w:tcW w:w="226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5358C33" w14:textId="698749D5" w:rsidR="00950345" w:rsidRDefault="00950345" w:rsidP="00254DA0">
            <w:r>
              <w:rPr>
                <w:noProof/>
              </w:rPr>
              <w:drawing>
                <wp:inline distT="0" distB="0" distL="0" distR="0" wp14:anchorId="062861AD" wp14:editId="5637CF89">
                  <wp:extent cx="1271979" cy="900000"/>
                  <wp:effectExtent l="0" t="0" r="444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7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DA0" w14:paraId="5D9D99E5" w14:textId="77777777" w:rsidTr="00254DA0">
        <w:trPr>
          <w:trHeight w:val="1417"/>
        </w:trPr>
        <w:tc>
          <w:tcPr>
            <w:tcW w:w="2268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EE9E25B" w14:textId="25E26E8D" w:rsidR="00950345" w:rsidRDefault="00254DA0" w:rsidP="00254D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B7CD2B" wp14:editId="1E6A4997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906780</wp:posOffset>
                      </wp:positionV>
                      <wp:extent cx="584200" cy="6350"/>
                      <wp:effectExtent l="0" t="0" r="25400" b="317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635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16EB9" id="Gerader Verbinde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pt,71.4pt" to="152.7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" strokecolor="black [3200]" strokeweight="1.5pt">
                      <v:stroke dashstyle="3 1" joinstyle="miter"/>
                    </v:line>
                  </w:pict>
                </mc:Fallback>
              </mc:AlternateContent>
            </w:r>
            <w:r w:rsidR="00950345">
              <w:rPr>
                <w:noProof/>
              </w:rPr>
              <w:drawing>
                <wp:inline distT="0" distB="0" distL="0" distR="0" wp14:anchorId="3AE1E4B7" wp14:editId="6E95F653">
                  <wp:extent cx="1271979" cy="900000"/>
                  <wp:effectExtent l="0" t="0" r="444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7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C938B" w14:textId="2B3397B3" w:rsidR="00950345" w:rsidRDefault="00950345" w:rsidP="00924FAF">
      <w:pPr>
        <w:spacing w:before="240"/>
        <w:ind w:left="-851" w:firstLine="851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0CC0005" wp14:editId="0A17D181">
            <wp:simplePos x="0" y="0"/>
            <wp:positionH relativeFrom="margin">
              <wp:posOffset>-583543</wp:posOffset>
            </wp:positionH>
            <wp:positionV relativeFrom="paragraph">
              <wp:posOffset>199719</wp:posOffset>
            </wp:positionV>
            <wp:extent cx="626745" cy="62674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A5DF9" w14:textId="5F5A07CD" w:rsidR="00950345" w:rsidRDefault="003B1059" w:rsidP="00924FAF">
      <w:pPr>
        <w:spacing w:before="240"/>
        <w:ind w:left="-851" w:firstLine="8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EA2A80" wp14:editId="32EAA845">
                <wp:simplePos x="0" y="0"/>
                <wp:positionH relativeFrom="column">
                  <wp:posOffset>1348105</wp:posOffset>
                </wp:positionH>
                <wp:positionV relativeFrom="paragraph">
                  <wp:posOffset>55245</wp:posOffset>
                </wp:positionV>
                <wp:extent cx="6146800" cy="6212205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6212205"/>
                          <a:chOff x="0" y="0"/>
                          <a:chExt cx="6146800" cy="6212205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0" y="0"/>
                            <a:ext cx="6146800" cy="6212205"/>
                            <a:chOff x="0" y="0"/>
                            <a:chExt cx="6146800" cy="6212205"/>
                          </a:xfrm>
                        </wpg:grpSpPr>
                        <pic:pic xmlns:pic="http://schemas.openxmlformats.org/drawingml/2006/picture">
                          <pic:nvPicPr>
                            <pic:cNvPr id="2" name="Grafik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146800" cy="6212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Rechteck 4"/>
                          <wps:cNvSpPr/>
                          <wps:spPr>
                            <a:xfrm>
                              <a:off x="2169042" y="297712"/>
                              <a:ext cx="1513205" cy="1071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6"/>
                          <wps:cNvSpPr/>
                          <wps:spPr>
                            <a:xfrm>
                              <a:off x="4189228" y="1637414"/>
                              <a:ext cx="1513205" cy="1071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4189228" y="3444949"/>
                              <a:ext cx="1513205" cy="1071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hteck 8"/>
                          <wps:cNvSpPr/>
                          <wps:spPr>
                            <a:xfrm>
                              <a:off x="2211572" y="4827182"/>
                              <a:ext cx="1513205" cy="1071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hteck 9"/>
                          <wps:cNvSpPr/>
                          <wps:spPr>
                            <a:xfrm>
                              <a:off x="297712" y="3338623"/>
                              <a:ext cx="1513205" cy="1071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hteck 10"/>
                          <wps:cNvSpPr/>
                          <wps:spPr>
                            <a:xfrm>
                              <a:off x="233916" y="1701210"/>
                              <a:ext cx="1513205" cy="1071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Grafi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9042" y="2360428"/>
                              <a:ext cx="1702435" cy="1204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700" y="2260600"/>
                            <a:ext cx="184023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07E058" id="Gruppieren 21" o:spid="_x0000_s1026" style="position:absolute;margin-left:106.15pt;margin-top:4.35pt;width:484pt;height:489.15pt;z-index:251675648" coordsize="61468,62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">
                <v:group id="Gruppieren 19" o:spid="_x0000_s1027" style="position:absolute;width:61468;height:62122" coordsize="61468,6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2" o:spid="_x0000_s1028" type="#_x0000_t75" style="position:absolute;width:61468;height:62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">
                    <v:imagedata r:id="rId16" o:title=""/>
                  </v:shape>
                  <v:rect id="Rechteck 4" o:spid="_x0000_s1029" style="position:absolute;left:21690;top:2977;width:15132;height:10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" fillcolor="#e7e6e6 [3214]" strokecolor="black [3213]" strokeweight="1pt"/>
                  <v:rect id="Rechteck 6" o:spid="_x0000_s1030" style="position:absolute;left:41892;top:16374;width:15132;height:10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" fillcolor="#e7e6e6 [3214]" strokecolor="black [3213]" strokeweight="1pt"/>
                  <v:rect id="Rechteck 7" o:spid="_x0000_s1031" style="position:absolute;left:41892;top:34449;width:15132;height:10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" fillcolor="#e7e6e6 [3214]" strokecolor="black [3213]" strokeweight="1pt"/>
                  <v:rect id="Rechteck 8" o:spid="_x0000_s1032" style="position:absolute;left:22115;top:48271;width:15132;height:10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" fillcolor="#e7e6e6 [3214]" strokecolor="black [3213]" strokeweight="1pt"/>
                  <v:rect id="Rechteck 9" o:spid="_x0000_s1033" style="position:absolute;left:2977;top:33386;width:15132;height:10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" fillcolor="#e7e6e6 [3214]" strokecolor="black [3213]" strokeweight="1pt"/>
                  <v:rect id="Rechteck 10" o:spid="_x0000_s1034" style="position:absolute;left:2339;top:17012;width:15132;height:10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" fillcolor="#e7e6e6 [3214]" strokecolor="black [3213]" strokeweight="1pt"/>
                  <v:shape id="Grafik 11" o:spid="_x0000_s1035" type="#_x0000_t75" style="position:absolute;left:21690;top:23604;width:17024;height:12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">
                    <v:imagedata r:id="rId17" o:title=""/>
                  </v:shape>
                </v:group>
                <v:shape id="Grafik 20" o:spid="_x0000_s1036" type="#_x0000_t75" style="position:absolute;left:21717;top:22606;width:18402;height:1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">
                  <v:imagedata r:id="rId18" o:title=""/>
                </v:shape>
              </v:group>
            </w:pict>
          </mc:Fallback>
        </mc:AlternateContent>
      </w:r>
      <w:r w:rsidR="00924FAF">
        <w:t xml:space="preserve">Schneide </w:t>
      </w:r>
      <w:r w:rsidR="00950345">
        <w:t>die Phasen des Forsch</w:t>
      </w:r>
      <w:r>
        <w:t>ungs</w:t>
      </w:r>
      <w:r w:rsidR="00950345">
        <w:t xml:space="preserve">kreislaufes aus. </w:t>
      </w:r>
      <w:r w:rsidR="00950345">
        <w:rPr>
          <w:noProof/>
        </w:rPr>
        <w:drawing>
          <wp:anchor distT="0" distB="0" distL="114300" distR="114300" simplePos="0" relativeHeight="251658240" behindDoc="0" locked="0" layoutInCell="1" allowOverlap="1" wp14:anchorId="2F6ECD6A" wp14:editId="0C5A09B2">
            <wp:simplePos x="0" y="0"/>
            <wp:positionH relativeFrom="margin">
              <wp:posOffset>-288290</wp:posOffset>
            </wp:positionH>
            <wp:positionV relativeFrom="paragraph">
              <wp:posOffset>323106</wp:posOffset>
            </wp:positionV>
            <wp:extent cx="133350" cy="3517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2" t="23126" r="38972" b="25482"/>
                    <a:stretch/>
                  </pic:blipFill>
                  <pic:spPr bwMode="auto">
                    <a:xfrm>
                      <a:off x="0" y="0"/>
                      <a:ext cx="13335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96C62" w14:textId="69D86443" w:rsidR="00B01F94" w:rsidRDefault="00950345" w:rsidP="00924FAF">
      <w:pPr>
        <w:spacing w:before="240"/>
        <w:ind w:left="-851" w:firstLine="851"/>
      </w:pPr>
      <w:r>
        <w:t>Klebe sie an die richtige Stelle.</w:t>
      </w:r>
      <w:r w:rsidRPr="00950345">
        <w:rPr>
          <w:noProof/>
        </w:rPr>
        <w:t xml:space="preserve"> </w:t>
      </w:r>
    </w:p>
    <w:p w14:paraId="173DDE6D" w14:textId="681D975B" w:rsidR="00B01F94" w:rsidRPr="00B01F94" w:rsidRDefault="00B01F94" w:rsidP="00924FAF"/>
    <w:sectPr w:rsidR="00B01F94" w:rsidRPr="00B01F94" w:rsidSect="00B01F94">
      <w:headerReference w:type="default" r:id="rId20"/>
      <w:footerReference w:type="default" r:id="rId21"/>
      <w:pgSz w:w="16838" w:h="11906" w:orient="landscape"/>
      <w:pgMar w:top="1417" w:right="1417" w:bottom="1134" w:left="1417" w:header="340" w:footer="3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886E" w14:textId="77777777" w:rsidR="00CD14E3" w:rsidRDefault="00CD14E3" w:rsidP="008A62EC">
      <w:pPr>
        <w:spacing w:after="0" w:line="240" w:lineRule="auto"/>
      </w:pPr>
      <w:r>
        <w:separator/>
      </w:r>
    </w:p>
  </w:endnote>
  <w:endnote w:type="continuationSeparator" w:id="0">
    <w:p w14:paraId="131B5576" w14:textId="77777777" w:rsidR="00CD14E3" w:rsidRDefault="00CD14E3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altName w:val="Arial"/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C9E6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inline distT="0" distB="0" distL="0" distR="0" wp14:anchorId="42038F23" wp14:editId="1D9715F9">
          <wp:extent cx="487680" cy="510540"/>
          <wp:effectExtent l="0" t="0" r="762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9FE7" w14:textId="77777777" w:rsidR="00CD14E3" w:rsidRDefault="00CD14E3" w:rsidP="008A62EC">
      <w:pPr>
        <w:spacing w:after="0" w:line="240" w:lineRule="auto"/>
      </w:pPr>
      <w:r>
        <w:separator/>
      </w:r>
    </w:p>
  </w:footnote>
  <w:footnote w:type="continuationSeparator" w:id="0">
    <w:p w14:paraId="039E0A04" w14:textId="77777777" w:rsidR="00CD14E3" w:rsidRDefault="00CD14E3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page" w:tblpX="664" w:tblpY="-900"/>
      <w:tblW w:w="12611" w:type="dxa"/>
      <w:tblLook w:val="04A0" w:firstRow="1" w:lastRow="0" w:firstColumn="1" w:lastColumn="0" w:noHBand="0" w:noVBand="1"/>
    </w:tblPr>
    <w:tblGrid>
      <w:gridCol w:w="11335"/>
      <w:gridCol w:w="1276"/>
    </w:tblGrid>
    <w:tr w:rsidR="00B01F94" w:rsidRPr="00B01F94" w14:paraId="681326BB" w14:textId="77777777" w:rsidTr="00254DA0">
      <w:trPr>
        <w:trHeight w:val="841"/>
      </w:trPr>
      <w:tc>
        <w:tcPr>
          <w:tcW w:w="11335" w:type="dxa"/>
          <w:vAlign w:val="center"/>
        </w:tcPr>
        <w:p w14:paraId="309AE099" w14:textId="604C1069" w:rsidR="00B01F94" w:rsidRPr="00B01F94" w:rsidRDefault="00254DA0" w:rsidP="00B01F94">
          <w:pPr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Unser Forsch</w:t>
          </w:r>
          <w:r w:rsidR="003B1059">
            <w:rPr>
              <w:sz w:val="56"/>
              <w:szCs w:val="56"/>
            </w:rPr>
            <w:t>ungs</w:t>
          </w:r>
          <w:r>
            <w:rPr>
              <w:sz w:val="56"/>
              <w:szCs w:val="56"/>
            </w:rPr>
            <w:t>kreislauf</w:t>
          </w:r>
        </w:p>
      </w:tc>
      <w:tc>
        <w:tcPr>
          <w:tcW w:w="1276" w:type="dxa"/>
          <w:vAlign w:val="center"/>
        </w:tcPr>
        <w:p w14:paraId="420BEF89" w14:textId="77777777" w:rsid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AB </w:t>
          </w:r>
        </w:p>
        <w:p w14:paraId="40A72A6B" w14:textId="1A23E2D4" w:rsidR="00B01F94" w:rsidRP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Nr. </w:t>
          </w:r>
          <w:r w:rsidR="00924FAF">
            <w:rPr>
              <w:sz w:val="40"/>
              <w:szCs w:val="40"/>
            </w:rPr>
            <w:t>2</w:t>
          </w:r>
          <w:r w:rsidR="00950345">
            <w:rPr>
              <w:sz w:val="40"/>
              <w:szCs w:val="40"/>
            </w:rPr>
            <w:t>c</w:t>
          </w:r>
        </w:p>
      </w:tc>
    </w:tr>
  </w:tbl>
  <w:p w14:paraId="14ADEA7F" w14:textId="77777777" w:rsidR="00B01F94" w:rsidRPr="00B01F94" w:rsidRDefault="00B01F94" w:rsidP="00B01F94">
    <w:pPr>
      <w:pStyle w:val="Kopfzeile"/>
      <w:rPr>
        <w:sz w:val="5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4"/>
    <w:rsid w:val="00025721"/>
    <w:rsid w:val="001762E6"/>
    <w:rsid w:val="00254DA0"/>
    <w:rsid w:val="003B1059"/>
    <w:rsid w:val="00474988"/>
    <w:rsid w:val="00733DD0"/>
    <w:rsid w:val="00773B9A"/>
    <w:rsid w:val="008A62EC"/>
    <w:rsid w:val="00924FAF"/>
    <w:rsid w:val="00950345"/>
    <w:rsid w:val="009D3C04"/>
    <w:rsid w:val="009E422B"/>
    <w:rsid w:val="00B01F94"/>
    <w:rsid w:val="00C22DCE"/>
    <w:rsid w:val="00CD14E3"/>
    <w:rsid w:val="00D01AF8"/>
    <w:rsid w:val="00F610B9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F42B"/>
  <w15:chartTrackingRefBased/>
  <w15:docId w15:val="{CC2771F1-09A0-4239-A000-17A6444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ki\Dropbox\Nawitas\Vorlagen\NaWiTAS_Vorlage_A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NaWiTAS_Vorlage_AB.dotx</Template>
  <TotalTime>0</TotalTime>
  <Pages>1</Pages>
  <Words>17</Words>
  <Characters>96</Characters>
  <Application>Microsoft Office Word</Application>
  <DocSecurity>0</DocSecurity>
  <Lines>4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2022-03-18T09:18:00Z</dcterms:created>
  <dcterms:modified xsi:type="dcterms:W3CDTF">2022-03-18T09:18:00Z</dcterms:modified>
</cp:coreProperties>
</file>