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6C62" w14:textId="7E2EDE9A" w:rsidR="00B01F94" w:rsidRDefault="00485EA3" w:rsidP="00C916EF">
      <w:pPr>
        <w:spacing w:before="240"/>
        <w:ind w:left="-851" w:firstLine="85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2DE81C" wp14:editId="103FC008">
            <wp:simplePos x="0" y="0"/>
            <wp:positionH relativeFrom="margin">
              <wp:posOffset>-595423</wp:posOffset>
            </wp:positionH>
            <wp:positionV relativeFrom="paragraph">
              <wp:posOffset>-145312</wp:posOffset>
            </wp:positionV>
            <wp:extent cx="839972" cy="839972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EF">
        <w:rPr>
          <w:noProof/>
        </w:rPr>
        <w:drawing>
          <wp:anchor distT="0" distB="0" distL="114300" distR="114300" simplePos="0" relativeHeight="251658240" behindDoc="0" locked="0" layoutInCell="1" allowOverlap="1" wp14:anchorId="5F8E5209" wp14:editId="4FC511FA">
            <wp:simplePos x="0" y="0"/>
            <wp:positionH relativeFrom="margin">
              <wp:posOffset>1943425</wp:posOffset>
            </wp:positionH>
            <wp:positionV relativeFrom="paragraph">
              <wp:posOffset>64136</wp:posOffset>
            </wp:positionV>
            <wp:extent cx="185695" cy="400106"/>
            <wp:effectExtent l="38100" t="19050" r="24130" b="190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5" t="9355" r="31642" b="10019"/>
                    <a:stretch/>
                  </pic:blipFill>
                  <pic:spPr bwMode="auto">
                    <a:xfrm rot="1297809">
                      <a:off x="0" y="0"/>
                      <a:ext cx="185695" cy="40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EF">
        <w:t>Klebe die Fragen auf.</w:t>
      </w:r>
      <w:r w:rsidR="00C916EF">
        <w:tab/>
      </w:r>
      <w:r w:rsidR="00C916EF">
        <w:tab/>
        <w:t xml:space="preserve">Entscheide: Können wir die Frage erforschen oder nicht?  </w:t>
      </w:r>
    </w:p>
    <w:tbl>
      <w:tblPr>
        <w:tblStyle w:val="Tabellenraster"/>
        <w:tblW w:w="14740" w:type="dxa"/>
        <w:tblInd w:w="-742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C916EF" w14:paraId="3EEB0055" w14:textId="77777777" w:rsidTr="00C916EF">
        <w:trPr>
          <w:trHeight w:val="567"/>
        </w:trPr>
        <w:tc>
          <w:tcPr>
            <w:tcW w:w="7370" w:type="dxa"/>
            <w:vAlign w:val="center"/>
          </w:tcPr>
          <w:p w14:paraId="5CD7C298" w14:textId="7B336822" w:rsidR="00C916EF" w:rsidRPr="00C916EF" w:rsidRDefault="00C916EF" w:rsidP="00C916EF">
            <w:pPr>
              <w:jc w:val="center"/>
              <w:rPr>
                <w:sz w:val="40"/>
                <w:szCs w:val="28"/>
              </w:rPr>
            </w:pPr>
            <w:r w:rsidRPr="00C916EF">
              <w:rPr>
                <w:sz w:val="40"/>
                <w:szCs w:val="28"/>
              </w:rPr>
              <w:t>Können wir hier erforschen:</w:t>
            </w:r>
          </w:p>
        </w:tc>
        <w:tc>
          <w:tcPr>
            <w:tcW w:w="7370" w:type="dxa"/>
            <w:vAlign w:val="center"/>
          </w:tcPr>
          <w:p w14:paraId="31705EA0" w14:textId="2F42D3E9" w:rsidR="00C916EF" w:rsidRPr="00C916EF" w:rsidRDefault="00C916EF" w:rsidP="00C916EF">
            <w:pPr>
              <w:jc w:val="center"/>
              <w:rPr>
                <w:sz w:val="40"/>
                <w:szCs w:val="28"/>
              </w:rPr>
            </w:pPr>
            <w:r w:rsidRPr="00C916EF">
              <w:rPr>
                <w:sz w:val="40"/>
                <w:szCs w:val="28"/>
              </w:rPr>
              <w:t>Können wir hier NICHT erforschen:</w:t>
            </w:r>
          </w:p>
        </w:tc>
      </w:tr>
      <w:tr w:rsidR="00C916EF" w14:paraId="1E8444B8" w14:textId="77777777" w:rsidTr="00C916EF">
        <w:trPr>
          <w:trHeight w:val="6917"/>
        </w:trPr>
        <w:tc>
          <w:tcPr>
            <w:tcW w:w="7370" w:type="dxa"/>
          </w:tcPr>
          <w:p w14:paraId="58789F69" w14:textId="77777777" w:rsidR="00C916EF" w:rsidRDefault="00C916EF" w:rsidP="00B01F94"/>
        </w:tc>
        <w:tc>
          <w:tcPr>
            <w:tcW w:w="7370" w:type="dxa"/>
          </w:tcPr>
          <w:p w14:paraId="56F8B6A9" w14:textId="77777777" w:rsidR="00C916EF" w:rsidRDefault="00C916EF" w:rsidP="00B01F94"/>
        </w:tc>
      </w:tr>
    </w:tbl>
    <w:p w14:paraId="711DC761" w14:textId="22F1A42A" w:rsidR="00C916EF" w:rsidRPr="00C916EF" w:rsidRDefault="00C916EF" w:rsidP="00C916EF">
      <w:pPr>
        <w:spacing w:before="240"/>
        <w:jc w:val="center"/>
        <w:rPr>
          <w:sz w:val="2"/>
          <w:szCs w:val="2"/>
        </w:rPr>
      </w:pPr>
      <w:r>
        <w:rPr>
          <w:noProof/>
          <w:sz w:val="44"/>
          <w:szCs w:val="28"/>
        </w:rPr>
        <w:drawing>
          <wp:anchor distT="0" distB="0" distL="114300" distR="114300" simplePos="0" relativeHeight="251659264" behindDoc="0" locked="0" layoutInCell="1" allowOverlap="1" wp14:anchorId="080525A0" wp14:editId="5D91A140">
            <wp:simplePos x="0" y="0"/>
            <wp:positionH relativeFrom="column">
              <wp:posOffset>1215065</wp:posOffset>
            </wp:positionH>
            <wp:positionV relativeFrom="paragraph">
              <wp:posOffset>229604</wp:posOffset>
            </wp:positionV>
            <wp:extent cx="510363" cy="510363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3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417D6" w14:textId="4145844F" w:rsidR="00C916EF" w:rsidRPr="00C916EF" w:rsidRDefault="00C916EF" w:rsidP="00C916EF">
      <w:pPr>
        <w:spacing w:before="240"/>
        <w:jc w:val="center"/>
        <w:rPr>
          <w:sz w:val="44"/>
          <w:szCs w:val="28"/>
        </w:rPr>
      </w:pPr>
      <w:r w:rsidRPr="00C916EF">
        <w:rPr>
          <w:sz w:val="44"/>
          <w:szCs w:val="28"/>
        </w:rPr>
        <w:t>Hast du eine Idee, wie du die Frage erforschen könntest?</w:t>
      </w:r>
    </w:p>
    <w:sectPr w:rsidR="00C916EF" w:rsidRPr="00C916EF" w:rsidSect="00B01F94">
      <w:headerReference w:type="default" r:id="rId9"/>
      <w:footerReference w:type="default" r:id="rId10"/>
      <w:pgSz w:w="16838" w:h="11906" w:orient="landscape"/>
      <w:pgMar w:top="1417" w:right="1417" w:bottom="1134" w:left="1417" w:header="340" w:footer="3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3459" w14:textId="77777777" w:rsidR="00E44C3C" w:rsidRDefault="00E44C3C" w:rsidP="008A62EC">
      <w:pPr>
        <w:spacing w:after="0" w:line="240" w:lineRule="auto"/>
      </w:pPr>
      <w:r>
        <w:separator/>
      </w:r>
    </w:p>
  </w:endnote>
  <w:endnote w:type="continuationSeparator" w:id="0">
    <w:p w14:paraId="65D8AFB9" w14:textId="77777777" w:rsidR="00E44C3C" w:rsidRDefault="00E44C3C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C9E6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anchor distT="0" distB="0" distL="114300" distR="114300" simplePos="0" relativeHeight="251658240" behindDoc="1" locked="0" layoutInCell="1" allowOverlap="1" wp14:anchorId="42038F23" wp14:editId="45F928F3">
          <wp:simplePos x="0" y="0"/>
          <wp:positionH relativeFrom="column">
            <wp:posOffset>9015730</wp:posOffset>
          </wp:positionH>
          <wp:positionV relativeFrom="paragraph">
            <wp:posOffset>-317500</wp:posOffset>
          </wp:positionV>
          <wp:extent cx="487680" cy="510540"/>
          <wp:effectExtent l="0" t="0" r="762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1312" w14:textId="77777777" w:rsidR="00E44C3C" w:rsidRDefault="00E44C3C" w:rsidP="008A62EC">
      <w:pPr>
        <w:spacing w:after="0" w:line="240" w:lineRule="auto"/>
      </w:pPr>
      <w:r>
        <w:separator/>
      </w:r>
    </w:p>
  </w:footnote>
  <w:footnote w:type="continuationSeparator" w:id="0">
    <w:p w14:paraId="30B08364" w14:textId="77777777" w:rsidR="00E44C3C" w:rsidRDefault="00E44C3C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page" w:tblpX="664" w:tblpY="-900"/>
      <w:tblW w:w="14170" w:type="dxa"/>
      <w:tblLook w:val="04A0" w:firstRow="1" w:lastRow="0" w:firstColumn="1" w:lastColumn="0" w:noHBand="0" w:noVBand="1"/>
    </w:tblPr>
    <w:tblGrid>
      <w:gridCol w:w="12895"/>
      <w:gridCol w:w="1275"/>
    </w:tblGrid>
    <w:tr w:rsidR="00B01F94" w:rsidRPr="00B01F94" w14:paraId="681326BB" w14:textId="77777777" w:rsidTr="00B01F94">
      <w:trPr>
        <w:trHeight w:val="841"/>
      </w:trPr>
      <w:tc>
        <w:tcPr>
          <w:tcW w:w="12895" w:type="dxa"/>
          <w:vAlign w:val="center"/>
        </w:tcPr>
        <w:p w14:paraId="309AE099" w14:textId="19A2FB35" w:rsidR="00B01F94" w:rsidRPr="00B01F94" w:rsidRDefault="00924FAF" w:rsidP="00B01F94">
          <w:pPr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Forsch</w:t>
          </w:r>
          <w:r w:rsidR="006672E6">
            <w:rPr>
              <w:sz w:val="56"/>
              <w:szCs w:val="56"/>
            </w:rPr>
            <w:t>ungs</w:t>
          </w:r>
          <w:r>
            <w:rPr>
              <w:sz w:val="56"/>
              <w:szCs w:val="56"/>
            </w:rPr>
            <w:t xml:space="preserve">fragen über Brause </w:t>
          </w:r>
          <w:r w:rsidR="00C916EF">
            <w:rPr>
              <w:sz w:val="56"/>
              <w:szCs w:val="56"/>
            </w:rPr>
            <w:t>2</w:t>
          </w:r>
        </w:p>
      </w:tc>
      <w:tc>
        <w:tcPr>
          <w:tcW w:w="1275" w:type="dxa"/>
          <w:vAlign w:val="center"/>
        </w:tcPr>
        <w:p w14:paraId="420BEF89" w14:textId="77777777" w:rsid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AB </w:t>
          </w:r>
        </w:p>
        <w:p w14:paraId="40A72A6B" w14:textId="6E8F14B9" w:rsidR="00B01F94" w:rsidRP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Nr. </w:t>
          </w:r>
          <w:r w:rsidR="00924FAF">
            <w:rPr>
              <w:sz w:val="40"/>
              <w:szCs w:val="40"/>
            </w:rPr>
            <w:t>2</w:t>
          </w:r>
          <w:r w:rsidR="00B304B9">
            <w:rPr>
              <w:sz w:val="40"/>
              <w:szCs w:val="40"/>
            </w:rPr>
            <w:t>b</w:t>
          </w:r>
        </w:p>
      </w:tc>
    </w:tr>
  </w:tbl>
  <w:p w14:paraId="14ADEA7F" w14:textId="77777777" w:rsidR="00B01F94" w:rsidRPr="00B01F94" w:rsidRDefault="00B01F94" w:rsidP="00B01F94">
    <w:pPr>
      <w:pStyle w:val="Kopfzeile"/>
      <w:rPr>
        <w:sz w:val="5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4"/>
    <w:rsid w:val="00025721"/>
    <w:rsid w:val="000D268B"/>
    <w:rsid w:val="00300856"/>
    <w:rsid w:val="00474988"/>
    <w:rsid w:val="00485EA3"/>
    <w:rsid w:val="005731B8"/>
    <w:rsid w:val="006672E6"/>
    <w:rsid w:val="008A62EC"/>
    <w:rsid w:val="00924FAF"/>
    <w:rsid w:val="009E422B"/>
    <w:rsid w:val="00B01F94"/>
    <w:rsid w:val="00B304B9"/>
    <w:rsid w:val="00C916EF"/>
    <w:rsid w:val="00D01AF8"/>
    <w:rsid w:val="00E44C3C"/>
    <w:rsid w:val="00F610B9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F42B"/>
  <w15:chartTrackingRefBased/>
  <w15:docId w15:val="{CC2771F1-09A0-4239-A000-17A6444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Moritz Harder</cp:lastModifiedBy>
  <cp:revision>3</cp:revision>
  <dcterms:created xsi:type="dcterms:W3CDTF">2022-03-18T09:16:00Z</dcterms:created>
  <dcterms:modified xsi:type="dcterms:W3CDTF">2022-08-12T08:23:00Z</dcterms:modified>
</cp:coreProperties>
</file>