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96C62" w14:textId="02764590" w:rsidR="00B01F94" w:rsidRDefault="009D3C04" w:rsidP="00924FAF">
      <w:pPr>
        <w:spacing w:before="240"/>
        <w:ind w:left="-851" w:firstLine="85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CC0005" wp14:editId="300E06B9">
            <wp:simplePos x="0" y="0"/>
            <wp:positionH relativeFrom="margin">
              <wp:posOffset>-489098</wp:posOffset>
            </wp:positionH>
            <wp:positionV relativeFrom="paragraph">
              <wp:posOffset>-10633</wp:posOffset>
            </wp:positionV>
            <wp:extent cx="627321" cy="627321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21" cy="62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4FAF">
        <w:t>Schneide die Forsch</w:t>
      </w:r>
      <w:r w:rsidR="00A720AD">
        <w:t>ungs</w:t>
      </w:r>
      <w:r w:rsidR="00924FAF">
        <w:t>fragen aus.</w:t>
      </w:r>
    </w:p>
    <w:tbl>
      <w:tblPr>
        <w:tblStyle w:val="Tabellenraster"/>
        <w:tblW w:w="14173" w:type="dxa"/>
        <w:tblBorders>
          <w:top w:val="dashSmallGap" w:sz="8" w:space="0" w:color="auto"/>
          <w:left w:val="dashSmallGap" w:sz="8" w:space="0" w:color="auto"/>
          <w:bottom w:val="dashSmallGap" w:sz="8" w:space="0" w:color="auto"/>
          <w:right w:val="dashSmallGap" w:sz="8" w:space="0" w:color="auto"/>
          <w:insideH w:val="dashSmallGap" w:sz="8" w:space="0" w:color="auto"/>
          <w:insideV w:val="dashSmallGap" w:sz="8" w:space="0" w:color="auto"/>
        </w:tblBorders>
        <w:tblLook w:val="04A0" w:firstRow="1" w:lastRow="0" w:firstColumn="1" w:lastColumn="0" w:noHBand="0" w:noVBand="1"/>
      </w:tblPr>
      <w:tblGrid>
        <w:gridCol w:w="6236"/>
        <w:gridCol w:w="1701"/>
        <w:gridCol w:w="6236"/>
      </w:tblGrid>
      <w:tr w:rsidR="00924FAF" w14:paraId="3EEB0055" w14:textId="77777777" w:rsidTr="00924FAF">
        <w:trPr>
          <w:trHeight w:val="1701"/>
        </w:trPr>
        <w:tc>
          <w:tcPr>
            <w:tcW w:w="6236" w:type="dxa"/>
            <w:tcBorders>
              <w:bottom w:val="dashSmallGap" w:sz="8" w:space="0" w:color="auto"/>
            </w:tcBorders>
          </w:tcPr>
          <w:p w14:paraId="5CD7C298" w14:textId="77777777" w:rsidR="00924FAF" w:rsidRDefault="00924FAF" w:rsidP="00B01F94"/>
        </w:tc>
        <w:tc>
          <w:tcPr>
            <w:tcW w:w="1701" w:type="dxa"/>
            <w:tcBorders>
              <w:top w:val="nil"/>
              <w:bottom w:val="nil"/>
            </w:tcBorders>
          </w:tcPr>
          <w:p w14:paraId="5C512E76" w14:textId="77777777" w:rsidR="00924FAF" w:rsidRDefault="00924FAF" w:rsidP="00B01F94"/>
        </w:tc>
        <w:tc>
          <w:tcPr>
            <w:tcW w:w="6236" w:type="dxa"/>
            <w:tcBorders>
              <w:bottom w:val="dashSmallGap" w:sz="8" w:space="0" w:color="auto"/>
            </w:tcBorders>
          </w:tcPr>
          <w:p w14:paraId="31705EA0" w14:textId="77777777" w:rsidR="00924FAF" w:rsidRDefault="00924FAF" w:rsidP="00B01F94"/>
        </w:tc>
      </w:tr>
      <w:tr w:rsidR="00924FAF" w14:paraId="1E8444B8" w14:textId="77777777" w:rsidTr="00924FAF">
        <w:tc>
          <w:tcPr>
            <w:tcW w:w="6236" w:type="dxa"/>
            <w:tcBorders>
              <w:left w:val="nil"/>
              <w:right w:val="nil"/>
            </w:tcBorders>
          </w:tcPr>
          <w:p w14:paraId="58789F69" w14:textId="77777777" w:rsidR="00924FAF" w:rsidRDefault="00924FAF" w:rsidP="00B01F9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6885384" w14:textId="77777777" w:rsidR="00924FAF" w:rsidRDefault="00924FAF" w:rsidP="00B01F94"/>
        </w:tc>
        <w:tc>
          <w:tcPr>
            <w:tcW w:w="6236" w:type="dxa"/>
            <w:tcBorders>
              <w:left w:val="nil"/>
              <w:right w:val="nil"/>
            </w:tcBorders>
          </w:tcPr>
          <w:p w14:paraId="56F8B6A9" w14:textId="77777777" w:rsidR="00924FAF" w:rsidRDefault="00924FAF" w:rsidP="00B01F94"/>
        </w:tc>
      </w:tr>
      <w:tr w:rsidR="00924FAF" w14:paraId="2971AD95" w14:textId="77777777" w:rsidTr="00924FAF">
        <w:trPr>
          <w:trHeight w:val="1701"/>
        </w:trPr>
        <w:tc>
          <w:tcPr>
            <w:tcW w:w="6236" w:type="dxa"/>
            <w:tcBorders>
              <w:bottom w:val="dashSmallGap" w:sz="8" w:space="0" w:color="auto"/>
            </w:tcBorders>
          </w:tcPr>
          <w:p w14:paraId="534CF9B8" w14:textId="77777777" w:rsidR="00924FAF" w:rsidRDefault="00924FAF" w:rsidP="00B01F94"/>
        </w:tc>
        <w:tc>
          <w:tcPr>
            <w:tcW w:w="1701" w:type="dxa"/>
            <w:tcBorders>
              <w:top w:val="nil"/>
              <w:bottom w:val="nil"/>
            </w:tcBorders>
          </w:tcPr>
          <w:p w14:paraId="4B14EE7F" w14:textId="77777777" w:rsidR="00924FAF" w:rsidRDefault="00924FAF" w:rsidP="00B01F94"/>
        </w:tc>
        <w:tc>
          <w:tcPr>
            <w:tcW w:w="6236" w:type="dxa"/>
            <w:tcBorders>
              <w:bottom w:val="dashSmallGap" w:sz="8" w:space="0" w:color="auto"/>
            </w:tcBorders>
          </w:tcPr>
          <w:p w14:paraId="7D0E5221" w14:textId="77777777" w:rsidR="00924FAF" w:rsidRDefault="00924FAF" w:rsidP="00B01F94"/>
        </w:tc>
      </w:tr>
      <w:tr w:rsidR="00924FAF" w14:paraId="63029CBF" w14:textId="77777777" w:rsidTr="00924FAF">
        <w:tc>
          <w:tcPr>
            <w:tcW w:w="6236" w:type="dxa"/>
            <w:tcBorders>
              <w:left w:val="nil"/>
              <w:right w:val="nil"/>
            </w:tcBorders>
          </w:tcPr>
          <w:p w14:paraId="091CEEB2" w14:textId="77777777" w:rsidR="00924FAF" w:rsidRDefault="00924FAF" w:rsidP="00B01F9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FDD3AB" w14:textId="77777777" w:rsidR="00924FAF" w:rsidRDefault="00924FAF" w:rsidP="00B01F94"/>
        </w:tc>
        <w:tc>
          <w:tcPr>
            <w:tcW w:w="6236" w:type="dxa"/>
            <w:tcBorders>
              <w:left w:val="nil"/>
              <w:right w:val="nil"/>
            </w:tcBorders>
          </w:tcPr>
          <w:p w14:paraId="65AE1904" w14:textId="77777777" w:rsidR="00924FAF" w:rsidRDefault="00924FAF" w:rsidP="00B01F94"/>
        </w:tc>
      </w:tr>
      <w:tr w:rsidR="00924FAF" w14:paraId="42A72C68" w14:textId="77777777" w:rsidTr="00924FAF">
        <w:trPr>
          <w:trHeight w:val="1701"/>
        </w:trPr>
        <w:tc>
          <w:tcPr>
            <w:tcW w:w="6236" w:type="dxa"/>
            <w:tcBorders>
              <w:bottom w:val="dashSmallGap" w:sz="8" w:space="0" w:color="auto"/>
            </w:tcBorders>
          </w:tcPr>
          <w:p w14:paraId="7644339C" w14:textId="7CAB8EF8" w:rsidR="00924FAF" w:rsidRDefault="00924FAF" w:rsidP="00B01F94"/>
        </w:tc>
        <w:tc>
          <w:tcPr>
            <w:tcW w:w="1701" w:type="dxa"/>
            <w:tcBorders>
              <w:top w:val="nil"/>
              <w:bottom w:val="nil"/>
            </w:tcBorders>
          </w:tcPr>
          <w:p w14:paraId="317CDAEA" w14:textId="77777777" w:rsidR="00924FAF" w:rsidRDefault="00924FAF" w:rsidP="00B01F94"/>
        </w:tc>
        <w:tc>
          <w:tcPr>
            <w:tcW w:w="6236" w:type="dxa"/>
            <w:tcBorders>
              <w:bottom w:val="dashSmallGap" w:sz="8" w:space="0" w:color="auto"/>
            </w:tcBorders>
          </w:tcPr>
          <w:p w14:paraId="1DE70493" w14:textId="77777777" w:rsidR="00924FAF" w:rsidRDefault="00924FAF" w:rsidP="00B01F94"/>
        </w:tc>
      </w:tr>
      <w:tr w:rsidR="00924FAF" w14:paraId="58925836" w14:textId="77777777" w:rsidTr="00924FAF">
        <w:tc>
          <w:tcPr>
            <w:tcW w:w="6236" w:type="dxa"/>
            <w:tcBorders>
              <w:left w:val="nil"/>
              <w:right w:val="nil"/>
            </w:tcBorders>
          </w:tcPr>
          <w:p w14:paraId="225F63AE" w14:textId="77777777" w:rsidR="00924FAF" w:rsidRDefault="00924FAF" w:rsidP="00B01F9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07FD224" w14:textId="77777777" w:rsidR="00924FAF" w:rsidRDefault="00924FAF" w:rsidP="00B01F94"/>
        </w:tc>
        <w:tc>
          <w:tcPr>
            <w:tcW w:w="6236" w:type="dxa"/>
            <w:tcBorders>
              <w:left w:val="nil"/>
              <w:right w:val="nil"/>
            </w:tcBorders>
          </w:tcPr>
          <w:p w14:paraId="02AD974F" w14:textId="77777777" w:rsidR="00924FAF" w:rsidRDefault="00924FAF" w:rsidP="00B01F94"/>
        </w:tc>
      </w:tr>
      <w:tr w:rsidR="00924FAF" w14:paraId="0E6D8080" w14:textId="77777777" w:rsidTr="00924FAF">
        <w:trPr>
          <w:trHeight w:val="1701"/>
        </w:trPr>
        <w:tc>
          <w:tcPr>
            <w:tcW w:w="6236" w:type="dxa"/>
          </w:tcPr>
          <w:p w14:paraId="014EF766" w14:textId="77777777" w:rsidR="00924FAF" w:rsidRDefault="00924FAF" w:rsidP="00B01F94"/>
        </w:tc>
        <w:tc>
          <w:tcPr>
            <w:tcW w:w="1701" w:type="dxa"/>
            <w:tcBorders>
              <w:top w:val="nil"/>
              <w:bottom w:val="nil"/>
            </w:tcBorders>
          </w:tcPr>
          <w:p w14:paraId="4D75BE20" w14:textId="77777777" w:rsidR="00924FAF" w:rsidRDefault="00924FAF" w:rsidP="00B01F94"/>
        </w:tc>
        <w:tc>
          <w:tcPr>
            <w:tcW w:w="6236" w:type="dxa"/>
          </w:tcPr>
          <w:p w14:paraId="390BA2B3" w14:textId="77777777" w:rsidR="00924FAF" w:rsidRDefault="00924FAF" w:rsidP="00B01F94"/>
        </w:tc>
      </w:tr>
    </w:tbl>
    <w:p w14:paraId="173DDE6D" w14:textId="3B8AB658" w:rsidR="00B01F94" w:rsidRPr="00B01F94" w:rsidRDefault="00B01F94" w:rsidP="00924FAF"/>
    <w:sectPr w:rsidR="00B01F94" w:rsidRPr="00B01F94" w:rsidSect="00B01F94">
      <w:headerReference w:type="default" r:id="rId7"/>
      <w:footerReference w:type="default" r:id="rId8"/>
      <w:pgSz w:w="16838" w:h="11906" w:orient="landscape"/>
      <w:pgMar w:top="1417" w:right="1417" w:bottom="1134" w:left="1417" w:header="340" w:footer="340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CFCC1" w14:textId="77777777" w:rsidR="0010061E" w:rsidRDefault="0010061E" w:rsidP="008A62EC">
      <w:pPr>
        <w:spacing w:after="0" w:line="240" w:lineRule="auto"/>
      </w:pPr>
      <w:r>
        <w:separator/>
      </w:r>
    </w:p>
  </w:endnote>
  <w:endnote w:type="continuationSeparator" w:id="0">
    <w:p w14:paraId="7634FDEC" w14:textId="77777777" w:rsidR="0010061E" w:rsidRDefault="0010061E" w:rsidP="008A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bel Nord">
    <w:panose1 w:val="020B0603050302020204"/>
    <w:charset w:val="00"/>
    <w:family w:val="swiss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C9E6" w14:textId="77777777" w:rsidR="008A62EC" w:rsidRPr="00025721" w:rsidRDefault="00025721" w:rsidP="00025721">
    <w:pPr>
      <w:pStyle w:val="Fuzeile"/>
      <w:jc w:val="right"/>
    </w:pPr>
    <w:r w:rsidRPr="00025721">
      <w:rPr>
        <w:noProof/>
      </w:rPr>
      <w:drawing>
        <wp:inline distT="0" distB="0" distL="0" distR="0" wp14:anchorId="42038F23" wp14:editId="1D9715F9">
          <wp:extent cx="487680" cy="510540"/>
          <wp:effectExtent l="0" t="0" r="7620" b="381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553" b="2899"/>
                  <a:stretch/>
                </pic:blipFill>
                <pic:spPr bwMode="auto">
                  <a:xfrm>
                    <a:off x="0" y="0"/>
                    <a:ext cx="4876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40364" w14:textId="77777777" w:rsidR="0010061E" w:rsidRDefault="0010061E" w:rsidP="008A62EC">
      <w:pPr>
        <w:spacing w:after="0" w:line="240" w:lineRule="auto"/>
      </w:pPr>
      <w:r>
        <w:separator/>
      </w:r>
    </w:p>
  </w:footnote>
  <w:footnote w:type="continuationSeparator" w:id="0">
    <w:p w14:paraId="7E4BA0E0" w14:textId="77777777" w:rsidR="0010061E" w:rsidRDefault="0010061E" w:rsidP="008A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1" w:rightFromText="141" w:horzAnchor="page" w:tblpX="664" w:tblpY="-900"/>
      <w:tblW w:w="14170" w:type="dxa"/>
      <w:tblLook w:val="04A0" w:firstRow="1" w:lastRow="0" w:firstColumn="1" w:lastColumn="0" w:noHBand="0" w:noVBand="1"/>
    </w:tblPr>
    <w:tblGrid>
      <w:gridCol w:w="12895"/>
      <w:gridCol w:w="1275"/>
    </w:tblGrid>
    <w:tr w:rsidR="00B01F94" w:rsidRPr="00B01F94" w14:paraId="681326BB" w14:textId="77777777" w:rsidTr="00B01F94">
      <w:trPr>
        <w:trHeight w:val="841"/>
      </w:trPr>
      <w:tc>
        <w:tcPr>
          <w:tcW w:w="12895" w:type="dxa"/>
          <w:vAlign w:val="center"/>
        </w:tcPr>
        <w:p w14:paraId="309AE099" w14:textId="2DDF4083" w:rsidR="00B01F94" w:rsidRPr="00B01F94" w:rsidRDefault="00924FAF" w:rsidP="00B01F94">
          <w:pPr>
            <w:jc w:val="center"/>
            <w:rPr>
              <w:sz w:val="56"/>
              <w:szCs w:val="56"/>
            </w:rPr>
          </w:pPr>
          <w:r>
            <w:rPr>
              <w:sz w:val="56"/>
              <w:szCs w:val="56"/>
            </w:rPr>
            <w:t>Forsch</w:t>
          </w:r>
          <w:r w:rsidR="00A720AD">
            <w:rPr>
              <w:sz w:val="56"/>
              <w:szCs w:val="56"/>
            </w:rPr>
            <w:t>ungs</w:t>
          </w:r>
          <w:r>
            <w:rPr>
              <w:sz w:val="56"/>
              <w:szCs w:val="56"/>
            </w:rPr>
            <w:t>fragen über Brause 1</w:t>
          </w:r>
        </w:p>
      </w:tc>
      <w:tc>
        <w:tcPr>
          <w:tcW w:w="1275" w:type="dxa"/>
          <w:vAlign w:val="center"/>
        </w:tcPr>
        <w:p w14:paraId="420BEF89" w14:textId="77777777" w:rsidR="00B01F94" w:rsidRDefault="00B01F94" w:rsidP="00B01F94">
          <w:pPr>
            <w:jc w:val="center"/>
            <w:rPr>
              <w:sz w:val="40"/>
              <w:szCs w:val="40"/>
            </w:rPr>
          </w:pPr>
          <w:r w:rsidRPr="00B01F94">
            <w:rPr>
              <w:sz w:val="40"/>
              <w:szCs w:val="40"/>
            </w:rPr>
            <w:t xml:space="preserve">AB </w:t>
          </w:r>
        </w:p>
        <w:p w14:paraId="40A72A6B" w14:textId="7FAEE915" w:rsidR="00B01F94" w:rsidRPr="00B01F94" w:rsidRDefault="00B01F94" w:rsidP="00B01F94">
          <w:pPr>
            <w:jc w:val="center"/>
            <w:rPr>
              <w:sz w:val="40"/>
              <w:szCs w:val="40"/>
            </w:rPr>
          </w:pPr>
          <w:r w:rsidRPr="00B01F94">
            <w:rPr>
              <w:sz w:val="40"/>
              <w:szCs w:val="40"/>
            </w:rPr>
            <w:t xml:space="preserve">Nr. </w:t>
          </w:r>
          <w:r w:rsidR="00924FAF">
            <w:rPr>
              <w:sz w:val="40"/>
              <w:szCs w:val="40"/>
            </w:rPr>
            <w:t>2a</w:t>
          </w:r>
        </w:p>
      </w:tc>
    </w:tr>
  </w:tbl>
  <w:p w14:paraId="14ADEA7F" w14:textId="77777777" w:rsidR="00B01F94" w:rsidRPr="00B01F94" w:rsidRDefault="00B01F94" w:rsidP="00B01F94">
    <w:pPr>
      <w:pStyle w:val="Kopfzeile"/>
      <w:rPr>
        <w:sz w:val="52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F94"/>
    <w:rsid w:val="00025721"/>
    <w:rsid w:val="0010061E"/>
    <w:rsid w:val="001762E6"/>
    <w:rsid w:val="00474988"/>
    <w:rsid w:val="008A62EC"/>
    <w:rsid w:val="00924FAF"/>
    <w:rsid w:val="009D3C04"/>
    <w:rsid w:val="009E422B"/>
    <w:rsid w:val="00A720AD"/>
    <w:rsid w:val="00B01F94"/>
    <w:rsid w:val="00C22DCE"/>
    <w:rsid w:val="00CA28AD"/>
    <w:rsid w:val="00D01AF8"/>
    <w:rsid w:val="00D70AAA"/>
    <w:rsid w:val="00F610B9"/>
    <w:rsid w:val="00F7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1F42B"/>
  <w15:chartTrackingRefBased/>
  <w15:docId w15:val="{CC2771F1-09A0-4239-A000-17A6444E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Standard_NaWiTAS"/>
    <w:qFormat/>
    <w:rsid w:val="008A62EC"/>
    <w:rPr>
      <w:rFonts w:ascii="Fibel Nord" w:hAnsi="Fibel Nord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A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62EC"/>
  </w:style>
  <w:style w:type="paragraph" w:styleId="Fuzeile">
    <w:name w:val="footer"/>
    <w:basedOn w:val="Standard"/>
    <w:link w:val="FuzeileZchn"/>
    <w:uiPriority w:val="99"/>
    <w:unhideWhenUsed/>
    <w:rsid w:val="008A6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62EC"/>
  </w:style>
  <w:style w:type="table" w:styleId="Tabellenraster">
    <w:name w:val="Table Grid"/>
    <w:basedOn w:val="NormaleTabelle"/>
    <w:uiPriority w:val="39"/>
    <w:rsid w:val="008A62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ki\Dropbox\Nawitas\Vorlagen\NaWiTAS_Vorlage_AB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NaWiTAS_Vorlage_AB.dotx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Nowalder</dc:creator>
  <cp:keywords/>
  <dc:description/>
  <cp:lastModifiedBy>Saskia Nowalder</cp:lastModifiedBy>
  <cp:revision>2</cp:revision>
  <dcterms:created xsi:type="dcterms:W3CDTF">2022-03-18T09:13:00Z</dcterms:created>
  <dcterms:modified xsi:type="dcterms:W3CDTF">2022-03-18T09:13:00Z</dcterms:modified>
</cp:coreProperties>
</file>