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6DFB" w14:textId="7ACDD2E3" w:rsidR="008A62EC" w:rsidRDefault="00B01F94" w:rsidP="00025721">
      <w:r>
        <w:rPr>
          <w:noProof/>
        </w:rPr>
        <w:drawing>
          <wp:anchor distT="0" distB="0" distL="114300" distR="114300" simplePos="0" relativeHeight="251657216" behindDoc="0" locked="0" layoutInCell="1" allowOverlap="1" wp14:anchorId="34BEE36C" wp14:editId="7226D360">
            <wp:simplePos x="0" y="0"/>
            <wp:positionH relativeFrom="margin">
              <wp:posOffset>-558800</wp:posOffset>
            </wp:positionH>
            <wp:positionV relativeFrom="paragraph">
              <wp:posOffset>122555</wp:posOffset>
            </wp:positionV>
            <wp:extent cx="666750" cy="6667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96C62" w14:textId="5B543341" w:rsidR="00B01F94" w:rsidRDefault="00B01F94" w:rsidP="00B01F94">
      <w:pPr>
        <w:ind w:left="-851" w:firstLine="851"/>
      </w:pPr>
      <w:r>
        <w:t>Schreibe ode</w:t>
      </w:r>
      <w:r>
        <w:t>r</w:t>
      </w:r>
      <w:r>
        <w:t xml:space="preserve"> male auf, was du über </w:t>
      </w:r>
      <w:r>
        <w:t>Brause</w:t>
      </w:r>
      <w:r>
        <w:t xml:space="preserve"> weißt.</w:t>
      </w:r>
    </w:p>
    <w:p w14:paraId="173DDE6D" w14:textId="3B8AB658" w:rsidR="00B01F94" w:rsidRPr="00B01F94" w:rsidRDefault="00B01F94" w:rsidP="00B01F94"/>
    <w:p w14:paraId="53821107" w14:textId="3FD42930" w:rsidR="00B01F94" w:rsidRPr="00B01F94" w:rsidRDefault="00B01F94" w:rsidP="00B01F94"/>
    <w:p w14:paraId="493CE2A4" w14:textId="4CA7E646" w:rsidR="00B01F94" w:rsidRPr="00B01F94" w:rsidRDefault="00B01F94" w:rsidP="00B01F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9EEA2" wp14:editId="729A9652">
                <wp:simplePos x="0" y="0"/>
                <wp:positionH relativeFrom="column">
                  <wp:posOffset>4863052</wp:posOffset>
                </wp:positionH>
                <wp:positionV relativeFrom="paragraph">
                  <wp:posOffset>113916</wp:posOffset>
                </wp:positionV>
                <wp:extent cx="1733106" cy="1052623"/>
                <wp:effectExtent l="0" t="0" r="19685" b="3365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106" cy="10526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BEB32" id="Gerader Verbinde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pt,8.95pt" to="519.3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15FB5786" w14:textId="2ADD8D06" w:rsidR="00B01F94" w:rsidRPr="00B01F94" w:rsidRDefault="00B01F94" w:rsidP="00B01F9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77F4AD" wp14:editId="0B8E0289">
                <wp:simplePos x="0" y="0"/>
                <wp:positionH relativeFrom="column">
                  <wp:posOffset>3757265</wp:posOffset>
                </wp:positionH>
                <wp:positionV relativeFrom="paragraph">
                  <wp:posOffset>726351</wp:posOffset>
                </wp:positionV>
                <wp:extent cx="1360835" cy="808074"/>
                <wp:effectExtent l="0" t="0" r="10795" b="1143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835" cy="808074"/>
                          <a:chOff x="0" y="0"/>
                          <a:chExt cx="1360835" cy="808074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0" y="0"/>
                            <a:ext cx="1360835" cy="80807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127591" y="159489"/>
                            <a:ext cx="1127051" cy="467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1ED31F" w14:textId="77777777" w:rsidR="00B01F94" w:rsidRPr="00B01F94" w:rsidRDefault="00B01F94" w:rsidP="00B01F94">
                              <w:pPr>
                                <w:tabs>
                                  <w:tab w:val="left" w:pos="5860"/>
                                </w:tabs>
                                <w:jc w:val="center"/>
                                <w:rPr>
                                  <w:sz w:val="24"/>
                                  <w:szCs w:val="16"/>
                                </w:rPr>
                              </w:pPr>
                              <w:r w:rsidRPr="00B01F94">
                                <w:rPr>
                                  <w:sz w:val="48"/>
                                  <w:szCs w:val="32"/>
                                </w:rPr>
                                <w:t>Brause</w:t>
                              </w:r>
                            </w:p>
                            <w:p w14:paraId="70E5A5F3" w14:textId="77777777" w:rsidR="00B01F94" w:rsidRPr="00B01F94" w:rsidRDefault="00B01F94" w:rsidP="00B01F94">
                              <w:pPr>
                                <w:jc w:val="center"/>
                                <w:rPr>
                                  <w:sz w:val="2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7F4AD" id="Gruppieren 7" o:spid="_x0000_s1026" style="position:absolute;margin-left:295.85pt;margin-top:57.2pt;width:107.15pt;height:63.65pt;z-index:251660288" coordsize="13608,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">
                <v:oval id="Ellipse 4" o:spid="_x0000_s1027" style="position:absolute;width:13608;height:8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" filled="f" strokecolor="black [3213]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8" type="#_x0000_t202" style="position:absolute;left:1275;top:1594;width:11271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91ED31F" w14:textId="77777777" w:rsidR="00B01F94" w:rsidRPr="00B01F94" w:rsidRDefault="00B01F94" w:rsidP="00B01F94">
                        <w:pPr>
                          <w:tabs>
                            <w:tab w:val="left" w:pos="5860"/>
                          </w:tabs>
                          <w:jc w:val="center"/>
                          <w:rPr>
                            <w:sz w:val="24"/>
                            <w:szCs w:val="16"/>
                          </w:rPr>
                        </w:pPr>
                        <w:r w:rsidRPr="00B01F94">
                          <w:rPr>
                            <w:sz w:val="48"/>
                            <w:szCs w:val="32"/>
                          </w:rPr>
                          <w:t>Brause</w:t>
                        </w:r>
                      </w:p>
                      <w:p w14:paraId="70E5A5F3" w14:textId="77777777" w:rsidR="00B01F94" w:rsidRPr="00B01F94" w:rsidRDefault="00B01F94" w:rsidP="00B01F94">
                        <w:pPr>
                          <w:jc w:val="center"/>
                          <w:rPr>
                            <w:sz w:val="24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01F94" w:rsidRPr="00B01F94" w:rsidSect="00B01F94">
      <w:headerReference w:type="default" r:id="rId7"/>
      <w:footerReference w:type="default" r:id="rId8"/>
      <w:pgSz w:w="16838" w:h="11906" w:orient="landscape"/>
      <w:pgMar w:top="1417" w:right="1417" w:bottom="1134" w:left="1417" w:header="340" w:footer="3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36C6" w14:textId="77777777" w:rsidR="00F610B9" w:rsidRDefault="00F610B9" w:rsidP="008A62EC">
      <w:pPr>
        <w:spacing w:after="0" w:line="240" w:lineRule="auto"/>
      </w:pPr>
      <w:r>
        <w:separator/>
      </w:r>
    </w:p>
  </w:endnote>
  <w:endnote w:type="continuationSeparator" w:id="0">
    <w:p w14:paraId="02198258" w14:textId="77777777" w:rsidR="00F610B9" w:rsidRDefault="00F610B9" w:rsidP="008A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bel Nord">
    <w:altName w:val="Arial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C9E6" w14:textId="77777777" w:rsidR="008A62EC" w:rsidRPr="00025721" w:rsidRDefault="00025721" w:rsidP="00025721">
    <w:pPr>
      <w:pStyle w:val="Fuzeile"/>
      <w:jc w:val="right"/>
    </w:pPr>
    <w:r w:rsidRPr="00025721">
      <w:rPr>
        <w:noProof/>
      </w:rPr>
      <w:drawing>
        <wp:inline distT="0" distB="0" distL="0" distR="0" wp14:anchorId="42038F23" wp14:editId="1D9715F9">
          <wp:extent cx="487680" cy="510540"/>
          <wp:effectExtent l="0" t="0" r="7620" b="381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BA10" w14:textId="77777777" w:rsidR="00F610B9" w:rsidRDefault="00F610B9" w:rsidP="008A62EC">
      <w:pPr>
        <w:spacing w:after="0" w:line="240" w:lineRule="auto"/>
      </w:pPr>
      <w:r>
        <w:separator/>
      </w:r>
    </w:p>
  </w:footnote>
  <w:footnote w:type="continuationSeparator" w:id="0">
    <w:p w14:paraId="26FAD2CB" w14:textId="77777777" w:rsidR="00F610B9" w:rsidRDefault="00F610B9" w:rsidP="008A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page" w:tblpX="664" w:tblpY="-900"/>
      <w:tblW w:w="14170" w:type="dxa"/>
      <w:tblLook w:val="04A0" w:firstRow="1" w:lastRow="0" w:firstColumn="1" w:lastColumn="0" w:noHBand="0" w:noVBand="1"/>
    </w:tblPr>
    <w:tblGrid>
      <w:gridCol w:w="12895"/>
      <w:gridCol w:w="1275"/>
    </w:tblGrid>
    <w:tr w:rsidR="00B01F94" w:rsidRPr="00B01F94" w14:paraId="681326BB" w14:textId="77777777" w:rsidTr="00B01F94">
      <w:trPr>
        <w:trHeight w:val="841"/>
      </w:trPr>
      <w:tc>
        <w:tcPr>
          <w:tcW w:w="12895" w:type="dxa"/>
          <w:vAlign w:val="center"/>
        </w:tcPr>
        <w:p w14:paraId="309AE099" w14:textId="6E820D06" w:rsidR="00B01F94" w:rsidRPr="00B01F94" w:rsidRDefault="00B01F94" w:rsidP="00B01F94">
          <w:pPr>
            <w:jc w:val="center"/>
            <w:rPr>
              <w:sz w:val="56"/>
              <w:szCs w:val="56"/>
            </w:rPr>
          </w:pPr>
          <w:r w:rsidRPr="00B01F94">
            <w:rPr>
              <w:sz w:val="56"/>
              <w:szCs w:val="56"/>
            </w:rPr>
            <w:t>Brause – Das weiß ich schon…</w:t>
          </w:r>
        </w:p>
      </w:tc>
      <w:tc>
        <w:tcPr>
          <w:tcW w:w="1275" w:type="dxa"/>
          <w:vAlign w:val="center"/>
        </w:tcPr>
        <w:p w14:paraId="420BEF89" w14:textId="77777777" w:rsid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 xml:space="preserve">AB </w:t>
          </w:r>
        </w:p>
        <w:p w14:paraId="40A72A6B" w14:textId="5BC57AFC" w:rsidR="00B01F94" w:rsidRP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>Nr. 1</w:t>
          </w:r>
        </w:p>
      </w:tc>
    </w:tr>
  </w:tbl>
  <w:p w14:paraId="14ADEA7F" w14:textId="77777777" w:rsidR="00B01F94" w:rsidRPr="00B01F94" w:rsidRDefault="00B01F94" w:rsidP="00B01F94">
    <w:pPr>
      <w:pStyle w:val="Kopfzeile"/>
      <w:rPr>
        <w:sz w:val="5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4"/>
    <w:rsid w:val="00025721"/>
    <w:rsid w:val="00474988"/>
    <w:rsid w:val="008A62EC"/>
    <w:rsid w:val="009E422B"/>
    <w:rsid w:val="00B01F94"/>
    <w:rsid w:val="00D01AF8"/>
    <w:rsid w:val="00F610B9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1F42B"/>
  <w15:chartTrackingRefBased/>
  <w15:docId w15:val="{CC2771F1-09A0-4239-A000-17A6444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8A62EC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2EC"/>
  </w:style>
  <w:style w:type="paragraph" w:styleId="Fuzeile">
    <w:name w:val="footer"/>
    <w:basedOn w:val="Standard"/>
    <w:link w:val="Fu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2EC"/>
  </w:style>
  <w:style w:type="table" w:styleId="Tabellenraster">
    <w:name w:val="Table Grid"/>
    <w:basedOn w:val="NormaleTabelle"/>
    <w:uiPriority w:val="39"/>
    <w:rsid w:val="008A62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ki\Dropbox\Nawitas\Vorlagen\NaWiTAS_Vorlage_A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NaWiTAS_Vorlage_AB.dotx</Template>
  <TotalTime>0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1</cp:revision>
  <dcterms:created xsi:type="dcterms:W3CDTF">2021-04-12T15:52:00Z</dcterms:created>
  <dcterms:modified xsi:type="dcterms:W3CDTF">2021-04-12T16:06:00Z</dcterms:modified>
</cp:coreProperties>
</file>